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CF59" w14:textId="77777777" w:rsidR="003E64FE" w:rsidRPr="0083221C" w:rsidRDefault="003E64FE">
      <w:pPr>
        <w:jc w:val="center"/>
        <w:rPr>
          <w:rFonts w:ascii="Verdana" w:hAnsi="Verdana"/>
          <w:b/>
          <w:sz w:val="36"/>
          <w:szCs w:val="36"/>
        </w:rPr>
      </w:pPr>
      <w:r w:rsidRPr="0083221C">
        <w:rPr>
          <w:rFonts w:ascii="Verdana" w:hAnsi="Verdana"/>
          <w:b/>
          <w:sz w:val="36"/>
          <w:szCs w:val="36"/>
        </w:rPr>
        <w:t>Delivery Note</w:t>
      </w:r>
    </w:p>
    <w:p w14:paraId="74D96A23" w14:textId="77777777" w:rsidR="003E64FE" w:rsidRPr="0083221C" w:rsidRDefault="003E64FE">
      <w:pPr>
        <w:jc w:val="center"/>
        <w:rPr>
          <w:rFonts w:ascii="Verdana" w:hAnsi="Verdana"/>
          <w:b/>
          <w:sz w:val="20"/>
        </w:rPr>
      </w:pPr>
    </w:p>
    <w:tbl>
      <w:tblPr>
        <w:tblW w:w="88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804"/>
      </w:tblGrid>
      <w:tr w:rsidR="003E64FE" w:rsidRPr="0083221C" w14:paraId="2BAC83AF" w14:textId="77777777">
        <w:trPr>
          <w:trHeight w:hRule="exact" w:val="1680"/>
        </w:trPr>
        <w:tc>
          <w:tcPr>
            <w:tcW w:w="2093" w:type="dxa"/>
            <w:tcBorders>
              <w:bottom w:val="nil"/>
            </w:tcBorders>
          </w:tcPr>
          <w:p w14:paraId="53C9B4A1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t>To:</w:t>
            </w:r>
          </w:p>
        </w:tc>
        <w:tc>
          <w:tcPr>
            <w:tcW w:w="6804" w:type="dxa"/>
            <w:tcBorders>
              <w:bottom w:val="nil"/>
            </w:tcBorders>
          </w:tcPr>
          <w:p w14:paraId="7C235E53" w14:textId="126DAF63" w:rsidR="003E64FE" w:rsidRPr="0083221C" w:rsidRDefault="0083221C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221C">
              <w:rPr>
                <w:rFonts w:ascii="Verdana" w:hAnsi="Verdana"/>
                <w:sz w:val="20"/>
              </w:rPr>
              <w:instrText xml:space="preserve"> FORMTEXT </w:instrText>
            </w:r>
            <w:r w:rsidRPr="0083221C">
              <w:rPr>
                <w:rFonts w:ascii="Verdana" w:hAnsi="Verdana"/>
                <w:sz w:val="20"/>
              </w:rPr>
            </w:r>
            <w:r w:rsidRPr="0083221C">
              <w:rPr>
                <w:rFonts w:ascii="Verdana" w:hAnsi="Verdana"/>
                <w:sz w:val="20"/>
              </w:rPr>
              <w:fldChar w:fldCharType="separate"/>
            </w:r>
            <w:r w:rsidR="00E9078B">
              <w:rPr>
                <w:rFonts w:ascii="Verdana" w:hAnsi="Verdana"/>
                <w:noProof/>
                <w:sz w:val="20"/>
              </w:rPr>
              <w:t xml:space="preserve">FAO: </w:t>
            </w:r>
            <w:r w:rsidR="00E877E3">
              <w:rPr>
                <w:rFonts w:ascii="Verdana" w:hAnsi="Verdana"/>
                <w:noProof/>
                <w:sz w:val="20"/>
              </w:rPr>
              <w:t>Bal Basi</w:t>
            </w:r>
            <w:r w:rsidR="00C46EF5">
              <w:rPr>
                <w:rFonts w:ascii="Verdana" w:hAnsi="Verdana"/>
                <w:noProof/>
                <w:sz w:val="20"/>
              </w:rPr>
              <w:t xml:space="preserve">      </w:t>
            </w:r>
            <w:r w:rsidR="0070056A">
              <w:rPr>
                <w:rFonts w:ascii="Verdana" w:hAnsi="Verdana"/>
                <w:noProof/>
                <w:sz w:val="20"/>
              </w:rPr>
              <w:t xml:space="preserve"> </w:t>
            </w:r>
            <w:r w:rsidR="00771695">
              <w:rPr>
                <w:rFonts w:ascii="Verdana" w:hAnsi="Verdana"/>
                <w:noProof/>
                <w:sz w:val="20"/>
              </w:rPr>
              <w:t xml:space="preserve"> </w:t>
            </w:r>
            <w:r w:rsidRPr="0083221C">
              <w:rPr>
                <w:rFonts w:ascii="Verdana" w:hAnsi="Verdana"/>
                <w:sz w:val="20"/>
              </w:rPr>
              <w:fldChar w:fldCharType="end"/>
            </w:r>
          </w:p>
          <w:p w14:paraId="73E68E2F" w14:textId="2CFF8066" w:rsidR="003E64FE" w:rsidRPr="0083221C" w:rsidRDefault="0083221C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221C">
              <w:rPr>
                <w:rFonts w:ascii="Verdana" w:hAnsi="Verdana"/>
                <w:sz w:val="20"/>
              </w:rPr>
              <w:instrText xml:space="preserve"> FORMTEXT </w:instrText>
            </w:r>
            <w:r w:rsidRPr="0083221C">
              <w:rPr>
                <w:rFonts w:ascii="Verdana" w:hAnsi="Verdana"/>
                <w:sz w:val="20"/>
              </w:rPr>
            </w:r>
            <w:r w:rsidRPr="0083221C">
              <w:rPr>
                <w:rFonts w:ascii="Verdana" w:hAnsi="Verdana"/>
                <w:sz w:val="20"/>
              </w:rPr>
              <w:fldChar w:fldCharType="separate"/>
            </w:r>
            <w:r w:rsidR="00E877E3">
              <w:rPr>
                <w:rFonts w:ascii="Verdana" w:hAnsi="Verdana"/>
                <w:sz w:val="20"/>
              </w:rPr>
              <w:t xml:space="preserve">Thames Valley Tutors </w:t>
            </w:r>
            <w:r w:rsidRPr="0083221C">
              <w:rPr>
                <w:rFonts w:ascii="Verdana" w:hAnsi="Verdana"/>
                <w:sz w:val="20"/>
              </w:rPr>
              <w:fldChar w:fldCharType="end"/>
            </w:r>
          </w:p>
          <w:p w14:paraId="6EE9A0F9" w14:textId="68CBF294" w:rsidR="00047C70" w:rsidRDefault="0083221C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221C">
              <w:rPr>
                <w:rFonts w:ascii="Verdana" w:hAnsi="Verdana"/>
                <w:sz w:val="20"/>
              </w:rPr>
              <w:instrText xml:space="preserve"> FORMTEXT </w:instrText>
            </w:r>
            <w:r w:rsidRPr="0083221C">
              <w:rPr>
                <w:rFonts w:ascii="Verdana" w:hAnsi="Verdana"/>
                <w:sz w:val="20"/>
              </w:rPr>
            </w:r>
            <w:r w:rsidRPr="0083221C">
              <w:rPr>
                <w:rFonts w:ascii="Verdana" w:hAnsi="Verdana"/>
                <w:sz w:val="20"/>
              </w:rPr>
              <w:fldChar w:fldCharType="separate"/>
            </w:r>
            <w:r w:rsidR="00E877E3">
              <w:rPr>
                <w:rFonts w:ascii="Verdana" w:hAnsi="Verdana"/>
                <w:sz w:val="20"/>
              </w:rPr>
              <w:t xml:space="preserve">15 Abbotts Way </w:t>
            </w:r>
            <w:r w:rsidRPr="0083221C">
              <w:rPr>
                <w:rFonts w:ascii="Verdana" w:hAnsi="Verdana"/>
                <w:sz w:val="20"/>
              </w:rPr>
              <w:fldChar w:fldCharType="end"/>
            </w:r>
          </w:p>
          <w:p w14:paraId="13D1730F" w14:textId="37B82F98" w:rsidR="00047C70" w:rsidRDefault="00047C70" w:rsidP="00E877E3">
            <w:pPr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E877E3">
              <w:rPr>
                <w:rFonts w:ascii="Verdana" w:hAnsi="Verdana"/>
                <w:sz w:val="20"/>
              </w:rPr>
              <w:t>Southampton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0"/>
          </w:p>
          <w:p w14:paraId="6537D100" w14:textId="2BCBEC2B" w:rsidR="00047C70" w:rsidRDefault="00047C70">
            <w:pPr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E877E3">
              <w:rPr>
                <w:rFonts w:ascii="Verdana" w:hAnsi="Verdana"/>
                <w:sz w:val="20"/>
              </w:rPr>
              <w:t>Hampshire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"/>
          </w:p>
          <w:p w14:paraId="2959E2F0" w14:textId="3DC40B02" w:rsidR="00047C70" w:rsidRDefault="00047C70">
            <w:pPr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E877E3">
              <w:rPr>
                <w:rFonts w:ascii="Verdana" w:hAnsi="Verdana"/>
                <w:sz w:val="20"/>
              </w:rPr>
              <w:t>SO17 1QU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2"/>
          </w:p>
          <w:p w14:paraId="7863E747" w14:textId="77777777" w:rsidR="00047C70" w:rsidRPr="0083221C" w:rsidRDefault="00047C70">
            <w:pPr>
              <w:jc w:val="left"/>
              <w:rPr>
                <w:rFonts w:ascii="Verdana" w:hAnsi="Verdana"/>
                <w:sz w:val="20"/>
              </w:rPr>
            </w:pPr>
          </w:p>
        </w:tc>
      </w:tr>
      <w:tr w:rsidR="003E64FE" w:rsidRPr="0083221C" w14:paraId="5E6CEFF6" w14:textId="77777777">
        <w:tc>
          <w:tcPr>
            <w:tcW w:w="2093" w:type="dxa"/>
            <w:tcBorders>
              <w:top w:val="nil"/>
            </w:tcBorders>
          </w:tcPr>
          <w:p w14:paraId="144491D7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14:paraId="259BA09A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</w:p>
        </w:tc>
      </w:tr>
      <w:tr w:rsidR="003E64FE" w:rsidRPr="0083221C" w14:paraId="15B5C474" w14:textId="77777777">
        <w:trPr>
          <w:trHeight w:hRule="exact" w:val="1680"/>
        </w:trPr>
        <w:tc>
          <w:tcPr>
            <w:tcW w:w="2093" w:type="dxa"/>
            <w:tcBorders>
              <w:bottom w:val="nil"/>
            </w:tcBorders>
          </w:tcPr>
          <w:p w14:paraId="143E9D2B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t>From:</w:t>
            </w:r>
          </w:p>
        </w:tc>
        <w:tc>
          <w:tcPr>
            <w:tcW w:w="6804" w:type="dxa"/>
            <w:tcBorders>
              <w:bottom w:val="nil"/>
            </w:tcBorders>
          </w:tcPr>
          <w:p w14:paraId="41202435" w14:textId="743E0359" w:rsidR="003E64FE" w:rsidRPr="0083221C" w:rsidRDefault="00A90852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83221C">
              <w:rPr>
                <w:rFonts w:ascii="Verdana" w:hAnsi="Verdana"/>
                <w:sz w:val="20"/>
              </w:rPr>
              <w:instrText xml:space="preserve"> FORMTEXT </w:instrText>
            </w:r>
            <w:r w:rsidRPr="0083221C">
              <w:rPr>
                <w:rFonts w:ascii="Verdana" w:hAnsi="Verdana"/>
                <w:sz w:val="20"/>
              </w:rPr>
            </w:r>
            <w:r w:rsidRPr="0083221C">
              <w:rPr>
                <w:rFonts w:ascii="Verdana" w:hAnsi="Verdana"/>
                <w:sz w:val="20"/>
              </w:rPr>
              <w:fldChar w:fldCharType="separate"/>
            </w:r>
            <w:r w:rsidR="00C46EF5">
              <w:rPr>
                <w:rFonts w:ascii="Verdana" w:hAnsi="Verdana"/>
                <w:sz w:val="20"/>
              </w:rPr>
              <w:t xml:space="preserve">Duraweld Ltd               </w:t>
            </w:r>
            <w:r w:rsidRPr="0083221C">
              <w:rPr>
                <w:rFonts w:ascii="Verdana" w:hAnsi="Verdana"/>
                <w:sz w:val="20"/>
              </w:rPr>
              <w:fldChar w:fldCharType="end"/>
            </w:r>
            <w:bookmarkEnd w:id="3"/>
          </w:p>
          <w:p w14:paraId="0919D7D4" w14:textId="2D693461" w:rsidR="003E64FE" w:rsidRPr="0083221C" w:rsidRDefault="00A90852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83221C">
              <w:rPr>
                <w:rFonts w:ascii="Verdana" w:hAnsi="Verdana"/>
                <w:sz w:val="20"/>
              </w:rPr>
              <w:instrText xml:space="preserve"> FORMTEXT </w:instrText>
            </w:r>
            <w:r w:rsidRPr="0083221C">
              <w:rPr>
                <w:rFonts w:ascii="Verdana" w:hAnsi="Verdana"/>
                <w:sz w:val="20"/>
              </w:rPr>
            </w:r>
            <w:r w:rsidRPr="0083221C">
              <w:rPr>
                <w:rFonts w:ascii="Verdana" w:hAnsi="Verdana"/>
                <w:sz w:val="20"/>
              </w:rPr>
              <w:fldChar w:fldCharType="separate"/>
            </w:r>
            <w:r w:rsidR="00E9078B">
              <w:rPr>
                <w:rFonts w:ascii="Verdana" w:hAnsi="Verdana"/>
                <w:noProof/>
                <w:sz w:val="20"/>
              </w:rPr>
              <w:t xml:space="preserve"> </w:t>
            </w:r>
            <w:r w:rsidRPr="0083221C">
              <w:rPr>
                <w:rFonts w:ascii="Verdana" w:hAnsi="Verdana"/>
                <w:sz w:val="20"/>
              </w:rPr>
              <w:fldChar w:fldCharType="end"/>
            </w:r>
            <w:bookmarkEnd w:id="4"/>
          </w:p>
          <w:p w14:paraId="3F7999F0" w14:textId="343F61BB" w:rsidR="00047C70" w:rsidRDefault="00A90852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83221C">
              <w:rPr>
                <w:rFonts w:ascii="Verdana" w:hAnsi="Verdana"/>
                <w:sz w:val="20"/>
              </w:rPr>
              <w:instrText xml:space="preserve"> FORMTEXT </w:instrText>
            </w:r>
            <w:r w:rsidRPr="0083221C">
              <w:rPr>
                <w:rFonts w:ascii="Verdana" w:hAnsi="Verdana"/>
                <w:sz w:val="20"/>
              </w:rPr>
            </w:r>
            <w:r w:rsidRPr="0083221C">
              <w:rPr>
                <w:rFonts w:ascii="Verdana" w:hAnsi="Verdana"/>
                <w:sz w:val="20"/>
              </w:rPr>
              <w:fldChar w:fldCharType="separate"/>
            </w:r>
            <w:r w:rsidR="00E9078B">
              <w:rPr>
                <w:rFonts w:ascii="Verdana" w:hAnsi="Verdana"/>
                <w:noProof/>
                <w:sz w:val="20"/>
              </w:rPr>
              <w:t xml:space="preserve"> </w:t>
            </w:r>
            <w:r w:rsidRPr="0083221C">
              <w:rPr>
                <w:rFonts w:ascii="Verdana" w:hAnsi="Verdana"/>
                <w:sz w:val="20"/>
              </w:rPr>
              <w:fldChar w:fldCharType="end"/>
            </w:r>
            <w:bookmarkEnd w:id="5"/>
          </w:p>
          <w:p w14:paraId="37134F53" w14:textId="79790EF4" w:rsidR="00047C70" w:rsidRDefault="00047C70">
            <w:pPr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E9078B">
              <w:rPr>
                <w:rFonts w:ascii="Verdana" w:hAnsi="Verdana"/>
                <w:noProof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6"/>
          </w:p>
          <w:p w14:paraId="7AD6F366" w14:textId="77777777" w:rsidR="00047C70" w:rsidRDefault="00047C70">
            <w:pPr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7"/>
          </w:p>
          <w:p w14:paraId="23447E80" w14:textId="77777777" w:rsidR="003E64FE" w:rsidRPr="0083221C" w:rsidRDefault="00047C70">
            <w:pPr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8"/>
          </w:p>
        </w:tc>
      </w:tr>
      <w:tr w:rsidR="003E64FE" w:rsidRPr="0083221C" w14:paraId="3E49E09C" w14:textId="77777777">
        <w:tc>
          <w:tcPr>
            <w:tcW w:w="2093" w:type="dxa"/>
            <w:tcBorders>
              <w:top w:val="nil"/>
            </w:tcBorders>
          </w:tcPr>
          <w:p w14:paraId="793E4258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14:paraId="6484309D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</w:p>
        </w:tc>
      </w:tr>
      <w:tr w:rsidR="003E64FE" w:rsidRPr="0083221C" w14:paraId="16071A8F" w14:textId="77777777">
        <w:tc>
          <w:tcPr>
            <w:tcW w:w="2093" w:type="dxa"/>
            <w:tcBorders>
              <w:bottom w:val="nil"/>
            </w:tcBorders>
          </w:tcPr>
          <w:p w14:paraId="333A97E4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t>Your Ref:</w:t>
            </w:r>
          </w:p>
        </w:tc>
        <w:tc>
          <w:tcPr>
            <w:tcW w:w="6804" w:type="dxa"/>
            <w:tcBorders>
              <w:bottom w:val="nil"/>
            </w:tcBorders>
          </w:tcPr>
          <w:p w14:paraId="69E1C9C9" w14:textId="6BBC6601" w:rsidR="003E64FE" w:rsidRPr="0083221C" w:rsidRDefault="00047C70" w:rsidP="00470526">
            <w:pPr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9C5634">
              <w:rPr>
                <w:rFonts w:ascii="Verdana" w:hAnsi="Verdana"/>
                <w:sz w:val="20"/>
              </w:rPr>
              <w:t>Bal Basi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9"/>
          </w:p>
        </w:tc>
      </w:tr>
      <w:tr w:rsidR="003E64FE" w:rsidRPr="0083221C" w14:paraId="36240E8F" w14:textId="77777777">
        <w:tc>
          <w:tcPr>
            <w:tcW w:w="2093" w:type="dxa"/>
            <w:tcBorders>
              <w:top w:val="nil"/>
            </w:tcBorders>
          </w:tcPr>
          <w:p w14:paraId="2992A110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14:paraId="7939B6BB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</w:p>
        </w:tc>
      </w:tr>
      <w:tr w:rsidR="003E64FE" w:rsidRPr="0083221C" w14:paraId="466277C7" w14:textId="77777777">
        <w:tc>
          <w:tcPr>
            <w:tcW w:w="2093" w:type="dxa"/>
            <w:tcBorders>
              <w:bottom w:val="nil"/>
            </w:tcBorders>
          </w:tcPr>
          <w:p w14:paraId="204F49B6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t>Our Ref:</w:t>
            </w:r>
          </w:p>
        </w:tc>
        <w:tc>
          <w:tcPr>
            <w:tcW w:w="6804" w:type="dxa"/>
            <w:tcBorders>
              <w:bottom w:val="nil"/>
            </w:tcBorders>
          </w:tcPr>
          <w:p w14:paraId="1CCB82B7" w14:textId="79F94DCD" w:rsidR="003E64FE" w:rsidRPr="0083221C" w:rsidRDefault="00047C70" w:rsidP="00470526">
            <w:pPr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2C23A9">
              <w:rPr>
                <w:rFonts w:ascii="Verdana" w:hAnsi="Verdana"/>
                <w:sz w:val="20"/>
              </w:rPr>
              <w:t>DWP00</w:t>
            </w:r>
            <w:r w:rsidR="009C5634">
              <w:rPr>
                <w:rFonts w:ascii="Verdana" w:hAnsi="Verdana"/>
                <w:sz w:val="20"/>
              </w:rPr>
              <w:t>35623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0"/>
          </w:p>
        </w:tc>
      </w:tr>
      <w:tr w:rsidR="003E64FE" w:rsidRPr="0083221C" w14:paraId="4DF41616" w14:textId="77777777">
        <w:tc>
          <w:tcPr>
            <w:tcW w:w="2093" w:type="dxa"/>
            <w:tcBorders>
              <w:top w:val="nil"/>
            </w:tcBorders>
          </w:tcPr>
          <w:p w14:paraId="4A99EA34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14:paraId="0DBAAFB9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</w:p>
        </w:tc>
      </w:tr>
      <w:tr w:rsidR="003E64FE" w:rsidRPr="0083221C" w14:paraId="47109EA5" w14:textId="77777777">
        <w:tc>
          <w:tcPr>
            <w:tcW w:w="2093" w:type="dxa"/>
            <w:tcBorders>
              <w:bottom w:val="nil"/>
            </w:tcBorders>
          </w:tcPr>
          <w:p w14:paraId="28002794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t>Date:</w:t>
            </w:r>
          </w:p>
        </w:tc>
        <w:tc>
          <w:tcPr>
            <w:tcW w:w="6804" w:type="dxa"/>
            <w:tcBorders>
              <w:bottom w:val="nil"/>
            </w:tcBorders>
          </w:tcPr>
          <w:p w14:paraId="28FB2D96" w14:textId="77777777" w:rsidR="003E64FE" w:rsidRPr="0083221C" w:rsidRDefault="00047C70">
            <w:pPr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1"/>
          </w:p>
        </w:tc>
      </w:tr>
      <w:tr w:rsidR="003E64FE" w:rsidRPr="0083221C" w14:paraId="138C9E85" w14:textId="77777777">
        <w:tc>
          <w:tcPr>
            <w:tcW w:w="2093" w:type="dxa"/>
            <w:tcBorders>
              <w:top w:val="nil"/>
            </w:tcBorders>
          </w:tcPr>
          <w:p w14:paraId="63A300E6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14:paraId="7F66530A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</w:p>
        </w:tc>
      </w:tr>
      <w:tr w:rsidR="003E64FE" w:rsidRPr="0083221C" w14:paraId="368EE746" w14:textId="77777777">
        <w:tc>
          <w:tcPr>
            <w:tcW w:w="2093" w:type="dxa"/>
            <w:tcBorders>
              <w:bottom w:val="nil"/>
            </w:tcBorders>
          </w:tcPr>
          <w:p w14:paraId="14AA1FC6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  <w:smartTag w:uri="urn:schemas-microsoft-com:office:smarttags" w:element="PersonName">
              <w:r w:rsidRPr="0083221C">
                <w:rPr>
                  <w:rFonts w:ascii="Verdana" w:hAnsi="Verdana"/>
                  <w:sz w:val="20"/>
                </w:rPr>
                <w:t>Despatch</w:t>
              </w:r>
            </w:smartTag>
            <w:r w:rsidRPr="0083221C">
              <w:rPr>
                <w:rFonts w:ascii="Verdana" w:hAnsi="Verdana"/>
                <w:sz w:val="20"/>
              </w:rPr>
              <w:t>ed By:</w:t>
            </w:r>
          </w:p>
        </w:tc>
        <w:tc>
          <w:tcPr>
            <w:tcW w:w="6804" w:type="dxa"/>
            <w:tcBorders>
              <w:bottom w:val="nil"/>
            </w:tcBorders>
          </w:tcPr>
          <w:p w14:paraId="5D919F08" w14:textId="77777777" w:rsidR="003E64FE" w:rsidRPr="0083221C" w:rsidRDefault="00047C70">
            <w:pPr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2"/>
          </w:p>
        </w:tc>
      </w:tr>
      <w:tr w:rsidR="003E64FE" w:rsidRPr="0083221C" w14:paraId="334BE200" w14:textId="77777777">
        <w:tc>
          <w:tcPr>
            <w:tcW w:w="2093" w:type="dxa"/>
            <w:tcBorders>
              <w:top w:val="nil"/>
            </w:tcBorders>
          </w:tcPr>
          <w:p w14:paraId="234B3B74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14:paraId="18348E82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</w:p>
        </w:tc>
      </w:tr>
      <w:tr w:rsidR="003E64FE" w:rsidRPr="0083221C" w14:paraId="223F3267" w14:textId="77777777">
        <w:tc>
          <w:tcPr>
            <w:tcW w:w="2093" w:type="dxa"/>
            <w:tcBorders>
              <w:bottom w:val="nil"/>
            </w:tcBorders>
          </w:tcPr>
          <w:p w14:paraId="0129EC80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t xml:space="preserve">Number of </w:t>
            </w:r>
            <w:r w:rsidR="001E7CBF" w:rsidRPr="0083221C">
              <w:rPr>
                <w:rFonts w:ascii="Verdana" w:hAnsi="Verdana"/>
                <w:sz w:val="20"/>
              </w:rPr>
              <w:t>Boxes</w:t>
            </w:r>
            <w:r w:rsidRPr="0083221C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6804" w:type="dxa"/>
            <w:tcBorders>
              <w:bottom w:val="nil"/>
            </w:tcBorders>
          </w:tcPr>
          <w:p w14:paraId="40629D74" w14:textId="77777777" w:rsidR="003E64FE" w:rsidRPr="0083221C" w:rsidRDefault="00047C70">
            <w:pPr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3"/>
          </w:p>
        </w:tc>
      </w:tr>
      <w:tr w:rsidR="003E64FE" w:rsidRPr="0083221C" w14:paraId="445643A3" w14:textId="77777777">
        <w:tc>
          <w:tcPr>
            <w:tcW w:w="2093" w:type="dxa"/>
            <w:tcBorders>
              <w:top w:val="nil"/>
            </w:tcBorders>
          </w:tcPr>
          <w:p w14:paraId="6D7D4E64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14:paraId="7B353C46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</w:p>
        </w:tc>
      </w:tr>
      <w:tr w:rsidR="003E64FE" w:rsidRPr="0083221C" w14:paraId="4456956F" w14:textId="77777777">
        <w:tc>
          <w:tcPr>
            <w:tcW w:w="2093" w:type="dxa"/>
            <w:tcBorders>
              <w:bottom w:val="nil"/>
            </w:tcBorders>
          </w:tcPr>
          <w:p w14:paraId="3C6DA7F2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t>Balance to Follow:</w:t>
            </w:r>
          </w:p>
        </w:tc>
        <w:tc>
          <w:tcPr>
            <w:tcW w:w="6804" w:type="dxa"/>
            <w:tcBorders>
              <w:bottom w:val="nil"/>
            </w:tcBorders>
          </w:tcPr>
          <w:p w14:paraId="55D0BFB0" w14:textId="77777777" w:rsidR="003E64FE" w:rsidRPr="0083221C" w:rsidRDefault="0083221C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221C">
              <w:rPr>
                <w:rFonts w:ascii="Verdana" w:hAnsi="Verdana"/>
                <w:sz w:val="20"/>
              </w:rPr>
              <w:instrText xml:space="preserve"> FORMTEXT </w:instrText>
            </w:r>
            <w:r w:rsidRPr="0083221C">
              <w:rPr>
                <w:rFonts w:ascii="Verdana" w:hAnsi="Verdana"/>
                <w:sz w:val="20"/>
              </w:rPr>
            </w:r>
            <w:r w:rsidRPr="0083221C">
              <w:rPr>
                <w:rFonts w:ascii="Verdana" w:hAnsi="Verdana"/>
                <w:sz w:val="20"/>
              </w:rPr>
              <w:fldChar w:fldCharType="separate"/>
            </w:r>
            <w:r w:rsidRPr="0083221C">
              <w:rPr>
                <w:rFonts w:ascii="Verdana" w:hAnsi="Verdana"/>
                <w:noProof/>
                <w:sz w:val="20"/>
              </w:rPr>
              <w:t> </w:t>
            </w:r>
            <w:r w:rsidRPr="0083221C">
              <w:rPr>
                <w:rFonts w:ascii="Verdana" w:hAnsi="Verdana"/>
                <w:noProof/>
                <w:sz w:val="20"/>
              </w:rPr>
              <w:t> </w:t>
            </w:r>
            <w:r w:rsidRPr="0083221C">
              <w:rPr>
                <w:rFonts w:ascii="Verdana" w:hAnsi="Verdana"/>
                <w:noProof/>
                <w:sz w:val="20"/>
              </w:rPr>
              <w:t> </w:t>
            </w:r>
            <w:r w:rsidRPr="0083221C">
              <w:rPr>
                <w:rFonts w:ascii="Verdana" w:hAnsi="Verdana"/>
                <w:noProof/>
                <w:sz w:val="20"/>
              </w:rPr>
              <w:t> </w:t>
            </w:r>
            <w:r w:rsidRPr="0083221C">
              <w:rPr>
                <w:rFonts w:ascii="Verdana" w:hAnsi="Verdana"/>
                <w:noProof/>
                <w:sz w:val="20"/>
              </w:rPr>
              <w:t> </w:t>
            </w:r>
            <w:r w:rsidRPr="0083221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3E64FE" w:rsidRPr="0083221C" w14:paraId="1F280F9E" w14:textId="77777777">
        <w:tc>
          <w:tcPr>
            <w:tcW w:w="2093" w:type="dxa"/>
            <w:tcBorders>
              <w:top w:val="nil"/>
            </w:tcBorders>
          </w:tcPr>
          <w:p w14:paraId="48AF9CA3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14:paraId="141906D7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</w:p>
        </w:tc>
      </w:tr>
      <w:tr w:rsidR="003E64FE" w:rsidRPr="0083221C" w14:paraId="211B788B" w14:textId="77777777">
        <w:tc>
          <w:tcPr>
            <w:tcW w:w="2093" w:type="dxa"/>
            <w:tcBorders>
              <w:bottom w:val="nil"/>
            </w:tcBorders>
          </w:tcPr>
          <w:p w14:paraId="5EEBEC00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t>Quantity:</w:t>
            </w:r>
          </w:p>
        </w:tc>
        <w:tc>
          <w:tcPr>
            <w:tcW w:w="6804" w:type="dxa"/>
            <w:tcBorders>
              <w:bottom w:val="nil"/>
            </w:tcBorders>
          </w:tcPr>
          <w:p w14:paraId="1BC9A068" w14:textId="23B54474" w:rsidR="003E64FE" w:rsidRPr="0083221C" w:rsidRDefault="00047C70" w:rsidP="008232AA">
            <w:pPr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4" w:name="Text33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9C5634">
              <w:rPr>
                <w:rFonts w:ascii="Verdana" w:hAnsi="Verdana"/>
                <w:sz w:val="20"/>
              </w:rPr>
              <w:t>170</w:t>
            </w:r>
            <w:r w:rsidR="008E37D2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4"/>
          </w:p>
        </w:tc>
      </w:tr>
      <w:tr w:rsidR="003E64FE" w:rsidRPr="0083221C" w14:paraId="6027C340" w14:textId="77777777">
        <w:tc>
          <w:tcPr>
            <w:tcW w:w="2093" w:type="dxa"/>
            <w:tcBorders>
              <w:top w:val="nil"/>
            </w:tcBorders>
          </w:tcPr>
          <w:p w14:paraId="35EC4044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14:paraId="436A4D64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</w:p>
        </w:tc>
      </w:tr>
      <w:tr w:rsidR="003E64FE" w:rsidRPr="0083221C" w14:paraId="0A2EB9E1" w14:textId="77777777">
        <w:trPr>
          <w:trHeight w:hRule="exact" w:val="600"/>
        </w:trPr>
        <w:tc>
          <w:tcPr>
            <w:tcW w:w="2093" w:type="dxa"/>
          </w:tcPr>
          <w:p w14:paraId="707A6ADA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t>Description:</w:t>
            </w:r>
          </w:p>
        </w:tc>
        <w:tc>
          <w:tcPr>
            <w:tcW w:w="6804" w:type="dxa"/>
          </w:tcPr>
          <w:p w14:paraId="23623006" w14:textId="1CC3A904" w:rsidR="003E64FE" w:rsidRPr="0083221C" w:rsidRDefault="0083221C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221C">
              <w:rPr>
                <w:rFonts w:ascii="Verdana" w:hAnsi="Verdana"/>
                <w:sz w:val="20"/>
              </w:rPr>
              <w:instrText xml:space="preserve"> FORMTEXT </w:instrText>
            </w:r>
            <w:r w:rsidRPr="0083221C">
              <w:rPr>
                <w:rFonts w:ascii="Verdana" w:hAnsi="Verdana"/>
                <w:sz w:val="20"/>
              </w:rPr>
            </w:r>
            <w:r w:rsidRPr="0083221C">
              <w:rPr>
                <w:rFonts w:ascii="Verdana" w:hAnsi="Verdana"/>
                <w:sz w:val="20"/>
              </w:rPr>
              <w:fldChar w:fldCharType="separate"/>
            </w:r>
            <w:r w:rsidR="009C5634">
              <w:rPr>
                <w:rFonts w:ascii="Verdana" w:hAnsi="Verdana"/>
                <w:sz w:val="20"/>
              </w:rPr>
              <w:t>Bickley Eco Recycled Delegate Bags</w:t>
            </w:r>
            <w:r w:rsidR="0078622B">
              <w:rPr>
                <w:rFonts w:ascii="Verdana" w:hAnsi="Verdana"/>
                <w:sz w:val="20"/>
              </w:rPr>
              <w:t xml:space="preserve"> </w:t>
            </w:r>
            <w:r w:rsidR="008E37D2">
              <w:rPr>
                <w:rFonts w:ascii="Verdana" w:hAnsi="Verdana"/>
                <w:sz w:val="20"/>
              </w:rPr>
              <w:t xml:space="preserve"> </w:t>
            </w:r>
            <w:r w:rsidRPr="0083221C">
              <w:rPr>
                <w:rFonts w:ascii="Verdana" w:hAnsi="Verdana"/>
                <w:sz w:val="20"/>
              </w:rPr>
              <w:fldChar w:fldCharType="end"/>
            </w:r>
          </w:p>
          <w:p w14:paraId="08D90F5B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</w:p>
        </w:tc>
      </w:tr>
    </w:tbl>
    <w:p w14:paraId="3D9D9979" w14:textId="77777777" w:rsidR="003E64FE" w:rsidRPr="0083221C" w:rsidRDefault="003E64FE">
      <w:pPr>
        <w:jc w:val="center"/>
        <w:rPr>
          <w:rFonts w:ascii="Verdana" w:hAnsi="Verdana"/>
          <w:sz w:val="20"/>
        </w:rPr>
      </w:pPr>
    </w:p>
    <w:p w14:paraId="62157B4A" w14:textId="77777777" w:rsidR="00A90852" w:rsidRPr="0083221C" w:rsidRDefault="00A90852">
      <w:pPr>
        <w:jc w:val="center"/>
        <w:rPr>
          <w:rFonts w:ascii="Verdana" w:hAnsi="Verdana"/>
          <w:sz w:val="20"/>
        </w:rPr>
      </w:pPr>
    </w:p>
    <w:tbl>
      <w:tblPr>
        <w:tblW w:w="89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125"/>
        <w:gridCol w:w="502"/>
        <w:gridCol w:w="1766"/>
        <w:gridCol w:w="574"/>
        <w:gridCol w:w="1694"/>
        <w:gridCol w:w="466"/>
        <w:gridCol w:w="1802"/>
      </w:tblGrid>
      <w:tr w:rsidR="00A90852" w:rsidRPr="0083221C" w14:paraId="6A38A37F" w14:textId="77777777">
        <w:trPr>
          <w:trHeight w:hRule="exact" w:val="600"/>
        </w:trPr>
        <w:tc>
          <w:tcPr>
            <w:tcW w:w="2125" w:type="dxa"/>
          </w:tcPr>
          <w:p w14:paraId="6D27B8E5" w14:textId="77777777" w:rsidR="00A90852" w:rsidRPr="0083221C" w:rsidRDefault="00A90852" w:rsidP="003E64FE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t>Delivery Received:</w:t>
            </w:r>
          </w:p>
        </w:tc>
        <w:tc>
          <w:tcPr>
            <w:tcW w:w="2268" w:type="dxa"/>
            <w:gridSpan w:val="2"/>
          </w:tcPr>
          <w:p w14:paraId="27ED226D" w14:textId="77777777" w:rsidR="00A90852" w:rsidRPr="0083221C" w:rsidRDefault="00A90852" w:rsidP="003E64FE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t>AM:</w:t>
            </w:r>
          </w:p>
        </w:tc>
        <w:tc>
          <w:tcPr>
            <w:tcW w:w="2268" w:type="dxa"/>
            <w:gridSpan w:val="2"/>
          </w:tcPr>
          <w:p w14:paraId="4F4E858A" w14:textId="77777777" w:rsidR="00A90852" w:rsidRPr="0083221C" w:rsidRDefault="00A90852" w:rsidP="003E64FE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t>PM:</w:t>
            </w:r>
          </w:p>
        </w:tc>
        <w:tc>
          <w:tcPr>
            <w:tcW w:w="2268" w:type="dxa"/>
            <w:gridSpan w:val="2"/>
          </w:tcPr>
          <w:p w14:paraId="1265E616" w14:textId="77777777" w:rsidR="00A90852" w:rsidRPr="0083221C" w:rsidRDefault="00A90852" w:rsidP="003E64FE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t>Date:</w:t>
            </w:r>
          </w:p>
        </w:tc>
      </w:tr>
      <w:tr w:rsidR="00A90852" w:rsidRPr="0083221C" w14:paraId="360A2820" w14:textId="77777777">
        <w:trPr>
          <w:trHeight w:hRule="exact" w:val="600"/>
        </w:trPr>
        <w:tc>
          <w:tcPr>
            <w:tcW w:w="2125" w:type="dxa"/>
          </w:tcPr>
          <w:p w14:paraId="19E5203F" w14:textId="77777777" w:rsidR="00A90852" w:rsidRPr="0083221C" w:rsidRDefault="00A90852" w:rsidP="003E64FE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t>Received</w:t>
            </w:r>
          </w:p>
          <w:p w14:paraId="0612D3F4" w14:textId="77777777" w:rsidR="00A90852" w:rsidRPr="00DD46CD" w:rsidRDefault="00A90852" w:rsidP="003E64FE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DD46CD">
              <w:rPr>
                <w:rFonts w:ascii="Verdana" w:hAnsi="Verdana"/>
                <w:sz w:val="16"/>
                <w:szCs w:val="16"/>
              </w:rPr>
              <w:t>(mark as appropriate)</w:t>
            </w:r>
          </w:p>
        </w:tc>
        <w:tc>
          <w:tcPr>
            <w:tcW w:w="502" w:type="dxa"/>
            <w:vAlign w:val="center"/>
          </w:tcPr>
          <w:p w14:paraId="1B59DA8F" w14:textId="77777777" w:rsidR="00A90852" w:rsidRPr="0083221C" w:rsidRDefault="00A90852" w:rsidP="003E64FE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766" w:type="dxa"/>
          </w:tcPr>
          <w:p w14:paraId="61226C26" w14:textId="77777777" w:rsidR="00A90852" w:rsidRPr="0083221C" w:rsidRDefault="00A90852" w:rsidP="003E64FE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t>In good condition</w:t>
            </w:r>
          </w:p>
        </w:tc>
        <w:tc>
          <w:tcPr>
            <w:tcW w:w="574" w:type="dxa"/>
            <w:vAlign w:val="center"/>
          </w:tcPr>
          <w:p w14:paraId="009BE399" w14:textId="77777777" w:rsidR="00A90852" w:rsidRPr="0083221C" w:rsidRDefault="00A90852" w:rsidP="003E64FE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694" w:type="dxa"/>
          </w:tcPr>
          <w:p w14:paraId="7777065F" w14:textId="77777777" w:rsidR="00A90852" w:rsidRPr="0083221C" w:rsidRDefault="00A90852" w:rsidP="003E64FE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t>With damaged packaging</w:t>
            </w:r>
          </w:p>
        </w:tc>
        <w:tc>
          <w:tcPr>
            <w:tcW w:w="466" w:type="dxa"/>
            <w:vAlign w:val="center"/>
          </w:tcPr>
          <w:p w14:paraId="2C3C67A5" w14:textId="77777777" w:rsidR="00A90852" w:rsidRPr="0083221C" w:rsidRDefault="00A90852" w:rsidP="003E64FE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802" w:type="dxa"/>
          </w:tcPr>
          <w:p w14:paraId="2460F0FF" w14:textId="77777777" w:rsidR="00A90852" w:rsidRPr="0083221C" w:rsidRDefault="00A90852" w:rsidP="003E64FE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t>With damaged goods</w:t>
            </w:r>
          </w:p>
        </w:tc>
      </w:tr>
    </w:tbl>
    <w:p w14:paraId="3EB22406" w14:textId="77777777" w:rsidR="003E64FE" w:rsidRPr="0083221C" w:rsidRDefault="003E64FE">
      <w:pPr>
        <w:jc w:val="center"/>
        <w:rPr>
          <w:rFonts w:ascii="Verdana" w:hAnsi="Verdana"/>
          <w:sz w:val="20"/>
        </w:rPr>
      </w:pPr>
    </w:p>
    <w:p w14:paraId="531CD032" w14:textId="77777777" w:rsidR="003E64FE" w:rsidRPr="0083221C" w:rsidRDefault="003E64FE">
      <w:pPr>
        <w:jc w:val="center"/>
        <w:rPr>
          <w:rFonts w:ascii="Verdana" w:hAnsi="Verdana"/>
          <w:sz w:val="20"/>
        </w:rPr>
      </w:pPr>
    </w:p>
    <w:p w14:paraId="136BFC16" w14:textId="77777777" w:rsidR="003E64FE" w:rsidRPr="0083221C" w:rsidRDefault="003E64FE">
      <w:pPr>
        <w:jc w:val="center"/>
        <w:rPr>
          <w:rFonts w:ascii="Verdana" w:hAnsi="Verdana"/>
          <w:sz w:val="20"/>
        </w:rPr>
      </w:pPr>
    </w:p>
    <w:tbl>
      <w:tblPr>
        <w:tblW w:w="88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804"/>
      </w:tblGrid>
      <w:tr w:rsidR="003E64FE" w:rsidRPr="0083221C" w14:paraId="3D4081F6" w14:textId="77777777">
        <w:trPr>
          <w:trHeight w:hRule="exact" w:val="600"/>
        </w:trPr>
        <w:tc>
          <w:tcPr>
            <w:tcW w:w="2093" w:type="dxa"/>
          </w:tcPr>
          <w:p w14:paraId="30B29D61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  <w:r w:rsidRPr="0083221C">
              <w:rPr>
                <w:rFonts w:ascii="Verdana" w:hAnsi="Verdana"/>
                <w:sz w:val="20"/>
              </w:rPr>
              <w:t>Received By:</w:t>
            </w:r>
          </w:p>
        </w:tc>
        <w:tc>
          <w:tcPr>
            <w:tcW w:w="6804" w:type="dxa"/>
          </w:tcPr>
          <w:p w14:paraId="4F4C4D5B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</w:p>
        </w:tc>
      </w:tr>
      <w:tr w:rsidR="003E64FE" w:rsidRPr="0083221C" w14:paraId="6C1BA9E3" w14:textId="77777777">
        <w:trPr>
          <w:trHeight w:hRule="exact" w:val="600"/>
        </w:trPr>
        <w:tc>
          <w:tcPr>
            <w:tcW w:w="2093" w:type="dxa"/>
          </w:tcPr>
          <w:p w14:paraId="6EC69567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  <w:smartTag w:uri="urn:schemas-microsoft-com:office:smarttags" w:element="PersonName">
              <w:r w:rsidRPr="0083221C">
                <w:rPr>
                  <w:rFonts w:ascii="Verdana" w:hAnsi="Verdana"/>
                  <w:sz w:val="20"/>
                </w:rPr>
                <w:t>Print</w:t>
              </w:r>
            </w:smartTag>
            <w:r w:rsidRPr="0083221C">
              <w:rPr>
                <w:rFonts w:ascii="Verdana" w:hAnsi="Verdana"/>
                <w:sz w:val="20"/>
              </w:rPr>
              <w:t xml:space="preserve"> Name:</w:t>
            </w:r>
          </w:p>
        </w:tc>
        <w:tc>
          <w:tcPr>
            <w:tcW w:w="6804" w:type="dxa"/>
          </w:tcPr>
          <w:p w14:paraId="535E84DB" w14:textId="77777777" w:rsidR="003E64FE" w:rsidRPr="0083221C" w:rsidRDefault="003E64FE">
            <w:pPr>
              <w:jc w:val="left"/>
              <w:rPr>
                <w:rFonts w:ascii="Verdana" w:hAnsi="Verdana"/>
                <w:sz w:val="20"/>
              </w:rPr>
            </w:pPr>
          </w:p>
        </w:tc>
      </w:tr>
    </w:tbl>
    <w:p w14:paraId="7C514B9E" w14:textId="77777777" w:rsidR="003E64FE" w:rsidRPr="0083221C" w:rsidRDefault="003E64FE">
      <w:pPr>
        <w:jc w:val="center"/>
        <w:rPr>
          <w:rFonts w:ascii="Verdana" w:hAnsi="Verdana"/>
          <w:sz w:val="20"/>
        </w:rPr>
      </w:pPr>
    </w:p>
    <w:sectPr w:rsidR="003E64FE" w:rsidRPr="0083221C">
      <w:pgSz w:w="11907" w:h="16834" w:code="9"/>
      <w:pgMar w:top="1418" w:right="1797" w:bottom="1418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0B"/>
    <w:rsid w:val="00047C70"/>
    <w:rsid w:val="00184564"/>
    <w:rsid w:val="001E7CBF"/>
    <w:rsid w:val="002A7ACC"/>
    <w:rsid w:val="002C23A9"/>
    <w:rsid w:val="0038428E"/>
    <w:rsid w:val="003E64FE"/>
    <w:rsid w:val="00470526"/>
    <w:rsid w:val="00503C29"/>
    <w:rsid w:val="0063200C"/>
    <w:rsid w:val="0070056A"/>
    <w:rsid w:val="00771695"/>
    <w:rsid w:val="0078622B"/>
    <w:rsid w:val="008232AA"/>
    <w:rsid w:val="0083221C"/>
    <w:rsid w:val="0084496F"/>
    <w:rsid w:val="008C300B"/>
    <w:rsid w:val="008C3903"/>
    <w:rsid w:val="008E37D2"/>
    <w:rsid w:val="009270B5"/>
    <w:rsid w:val="009418F0"/>
    <w:rsid w:val="0096115A"/>
    <w:rsid w:val="009C5634"/>
    <w:rsid w:val="009E60C3"/>
    <w:rsid w:val="00A01D2B"/>
    <w:rsid w:val="00A17FA5"/>
    <w:rsid w:val="00A564B7"/>
    <w:rsid w:val="00A90852"/>
    <w:rsid w:val="00B618F2"/>
    <w:rsid w:val="00B762A1"/>
    <w:rsid w:val="00BC1E87"/>
    <w:rsid w:val="00C13A04"/>
    <w:rsid w:val="00C46EF5"/>
    <w:rsid w:val="00C865C6"/>
    <w:rsid w:val="00C96F74"/>
    <w:rsid w:val="00CE1ADD"/>
    <w:rsid w:val="00DD46CD"/>
    <w:rsid w:val="00E877E3"/>
    <w:rsid w:val="00E9078B"/>
    <w:rsid w:val="00F66F2D"/>
    <w:rsid w:val="00FC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E12A4CB"/>
  <w15:chartTrackingRefBased/>
  <w15:docId w15:val="{C7933686-431D-456A-8BAE-6EC02B04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2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Workgroup%20templates\Delivery%20no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Delivery note</Template>
  <TotalTime>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Note</vt:lpstr>
    </vt:vector>
  </TitlesOfParts>
  <Company>Duraweld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Note</dc:title>
  <dc:subject/>
  <dc:creator>Lee Embleton</dc:creator>
  <cp:keywords/>
  <dc:description/>
  <cp:lastModifiedBy>Emma Morris</cp:lastModifiedBy>
  <cp:revision>6</cp:revision>
  <cp:lastPrinted>2023-02-28T09:48:00Z</cp:lastPrinted>
  <dcterms:created xsi:type="dcterms:W3CDTF">2024-08-01T12:42:00Z</dcterms:created>
  <dcterms:modified xsi:type="dcterms:W3CDTF">2025-08-06T15:22:00Z</dcterms:modified>
</cp:coreProperties>
</file>