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08BE4" w14:textId="240A4519" w:rsidR="00C20213" w:rsidRDefault="00673D67">
      <w:pPr>
        <w:ind w:left="7110"/>
        <w:rPr>
          <w:rFonts w:ascii="Arial" w:hAnsi="Arial"/>
          <w:b/>
          <w:sz w:val="1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65B23A0" wp14:editId="534548E4">
            <wp:simplePos x="0" y="0"/>
            <wp:positionH relativeFrom="column">
              <wp:posOffset>-3175</wp:posOffset>
            </wp:positionH>
            <wp:positionV relativeFrom="paragraph">
              <wp:posOffset>-5715</wp:posOffset>
            </wp:positionV>
            <wp:extent cx="3251835" cy="67627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83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sz w:val="16"/>
        </w:rPr>
        <w:t>Magellan World Ltd</w:t>
      </w:r>
    </w:p>
    <w:p w14:paraId="4B4397AC" w14:textId="4BA62994" w:rsidR="00C20213" w:rsidRDefault="00673D67">
      <w:pPr>
        <w:ind w:left="711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St Anns House (Side Entrance)</w:t>
      </w:r>
    </w:p>
    <w:p w14:paraId="7B1E8642" w14:textId="4095F226" w:rsidR="00C20213" w:rsidRDefault="00673D67">
      <w:pPr>
        <w:ind w:left="711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111 Guildford Road</w:t>
      </w:r>
    </w:p>
    <w:p w14:paraId="07E50C15" w14:textId="53777E69" w:rsidR="00C20213" w:rsidRDefault="00673D67">
      <w:pPr>
        <w:ind w:left="711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Lightwater</w:t>
      </w:r>
    </w:p>
    <w:p w14:paraId="790D39D2" w14:textId="2A395D7C" w:rsidR="00C20213" w:rsidRDefault="00673D67">
      <w:pPr>
        <w:ind w:left="711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Surrey</w:t>
      </w:r>
    </w:p>
    <w:p w14:paraId="0B703656" w14:textId="75C421A1" w:rsidR="00C20213" w:rsidRDefault="00673D67">
      <w:pPr>
        <w:ind w:left="711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GU18 5RA</w:t>
      </w:r>
    </w:p>
    <w:p w14:paraId="6AE13D42" w14:textId="004B178D" w:rsidR="00C20213" w:rsidRDefault="00673D67">
      <w:pPr>
        <w:ind w:left="711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United Kingdom</w:t>
      </w:r>
    </w:p>
    <w:p w14:paraId="5DF7F9C5" w14:textId="5BD32BA7" w:rsidR="00C20213" w:rsidRDefault="00673D67">
      <w:pPr>
        <w:ind w:left="711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Tel: 01276 450220</w:t>
      </w:r>
    </w:p>
    <w:p w14:paraId="6966BA4F" w14:textId="77777777" w:rsidR="00C20213" w:rsidRDefault="00C20213">
      <w:pPr>
        <w:ind w:left="7110"/>
        <w:rPr>
          <w:rFonts w:ascii="Arial" w:hAnsi="Arial"/>
          <w:b/>
          <w:sz w:val="16"/>
        </w:rPr>
      </w:pPr>
    </w:p>
    <w:p w14:paraId="250648FC" w14:textId="4F3E7EAF" w:rsidR="00C20213" w:rsidRDefault="00673D67">
      <w:pPr>
        <w:ind w:left="711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info@magellanworld.com</w:t>
      </w:r>
    </w:p>
    <w:p w14:paraId="697C3FD2" w14:textId="3DCC9FC1" w:rsidR="00AF2FFD" w:rsidRPr="00673D67" w:rsidRDefault="00673D67" w:rsidP="00AF2FFD">
      <w:pPr>
        <w:rPr>
          <w:rFonts w:ascii="Helvetica" w:hAnsi="Helvetica"/>
          <w:b/>
          <w:sz w:val="36"/>
          <w:szCs w:val="36"/>
        </w:rPr>
      </w:pPr>
      <w:r w:rsidRPr="00673D67">
        <w:rPr>
          <w:rFonts w:ascii="Helvetica" w:hAnsi="Helvetica"/>
          <w:b/>
          <w:sz w:val="36"/>
          <w:szCs w:val="36"/>
        </w:rPr>
        <w:t>Rimal Jheinga</w:t>
      </w:r>
      <w:r>
        <w:rPr>
          <w:rFonts w:ascii="Helvetica" w:hAnsi="Helvetica"/>
          <w:b/>
          <w:sz w:val="36"/>
          <w:szCs w:val="36"/>
        </w:rPr>
        <w:t xml:space="preserve"> (Magellan)</w:t>
      </w:r>
    </w:p>
    <w:p w14:paraId="5EA949CF" w14:textId="2328FE52" w:rsidR="00AF2FFD" w:rsidRPr="00673D67" w:rsidRDefault="00673D67" w:rsidP="00AF2FFD">
      <w:pPr>
        <w:rPr>
          <w:rFonts w:ascii="Helvetica" w:hAnsi="Helvetica"/>
          <w:b/>
          <w:sz w:val="36"/>
          <w:szCs w:val="36"/>
        </w:rPr>
      </w:pPr>
      <w:r w:rsidRPr="00673D67">
        <w:rPr>
          <w:rFonts w:ascii="Helvetica" w:hAnsi="Helvetica"/>
          <w:b/>
          <w:sz w:val="36"/>
          <w:szCs w:val="36"/>
        </w:rPr>
        <w:t>Stitches of Bridgnorth Ltd</w:t>
      </w:r>
    </w:p>
    <w:p w14:paraId="1F8160F8" w14:textId="76B141EA" w:rsidR="00AF2FFD" w:rsidRPr="00673D67" w:rsidRDefault="00673D67" w:rsidP="00AF2FFD">
      <w:pPr>
        <w:rPr>
          <w:rFonts w:ascii="Helvetica" w:hAnsi="Helvetica"/>
          <w:b/>
          <w:sz w:val="36"/>
          <w:szCs w:val="36"/>
        </w:rPr>
      </w:pPr>
      <w:r w:rsidRPr="00673D67">
        <w:rPr>
          <w:rFonts w:ascii="Helvetica" w:hAnsi="Helvetica"/>
          <w:b/>
          <w:sz w:val="36"/>
          <w:szCs w:val="36"/>
        </w:rPr>
        <w:t>Roshan House</w:t>
      </w:r>
    </w:p>
    <w:p w14:paraId="4171CA9B" w14:textId="093A9BB5" w:rsidR="00AF2FFD" w:rsidRPr="00673D67" w:rsidRDefault="00673D67" w:rsidP="00AF2FFD">
      <w:pPr>
        <w:rPr>
          <w:rFonts w:ascii="Helvetica" w:hAnsi="Helvetica"/>
          <w:b/>
          <w:sz w:val="36"/>
          <w:szCs w:val="36"/>
        </w:rPr>
      </w:pPr>
      <w:r w:rsidRPr="00673D67">
        <w:rPr>
          <w:rFonts w:ascii="Helvetica" w:hAnsi="Helvetica"/>
          <w:b/>
          <w:sz w:val="36"/>
          <w:szCs w:val="36"/>
        </w:rPr>
        <w:t xml:space="preserve">Hollybush Road </w:t>
      </w:r>
    </w:p>
    <w:p w14:paraId="6EE1277B" w14:textId="28741F3C" w:rsidR="00AF2FFD" w:rsidRPr="00673D67" w:rsidRDefault="00673D67" w:rsidP="00AF2FFD">
      <w:pPr>
        <w:rPr>
          <w:rFonts w:ascii="Helvetica" w:hAnsi="Helvetica"/>
          <w:b/>
          <w:sz w:val="36"/>
          <w:szCs w:val="36"/>
        </w:rPr>
      </w:pPr>
      <w:r w:rsidRPr="00673D67">
        <w:rPr>
          <w:rFonts w:ascii="Helvetica" w:hAnsi="Helvetica"/>
          <w:b/>
          <w:sz w:val="36"/>
          <w:szCs w:val="36"/>
        </w:rPr>
        <w:t>Bridgnorth</w:t>
      </w:r>
    </w:p>
    <w:p w14:paraId="4EB482BC" w14:textId="09DF0848" w:rsidR="00AF2FFD" w:rsidRPr="00673D67" w:rsidRDefault="00673D67" w:rsidP="00AF2FFD">
      <w:pPr>
        <w:rPr>
          <w:rFonts w:ascii="Helvetica" w:hAnsi="Helvetica"/>
          <w:b/>
          <w:sz w:val="36"/>
          <w:szCs w:val="36"/>
        </w:rPr>
      </w:pPr>
      <w:r w:rsidRPr="00673D67">
        <w:rPr>
          <w:rFonts w:ascii="Helvetica" w:hAnsi="Helvetica"/>
          <w:b/>
          <w:sz w:val="36"/>
          <w:szCs w:val="36"/>
        </w:rPr>
        <w:t xml:space="preserve">Shropshire </w:t>
      </w:r>
    </w:p>
    <w:p w14:paraId="7E08333F" w14:textId="4C4D7092" w:rsidR="00AF2FFD" w:rsidRPr="00673D67" w:rsidRDefault="00673D67" w:rsidP="00AF2FFD">
      <w:pPr>
        <w:rPr>
          <w:rFonts w:ascii="Helvetica" w:hAnsi="Helvetica"/>
          <w:b/>
          <w:sz w:val="36"/>
          <w:szCs w:val="36"/>
        </w:rPr>
      </w:pPr>
      <w:r w:rsidRPr="00673D67">
        <w:rPr>
          <w:rFonts w:ascii="Helvetica" w:hAnsi="Helvetica"/>
          <w:b/>
          <w:sz w:val="36"/>
          <w:szCs w:val="36"/>
        </w:rPr>
        <w:t>WV16 4AY</w:t>
      </w:r>
    </w:p>
    <w:p w14:paraId="1BA2E6A2" w14:textId="28CEB76A" w:rsidR="00AF2FFD" w:rsidRDefault="00673D67" w:rsidP="00AF2FFD">
      <w:pPr>
        <w:spacing w:after="120"/>
        <w:rPr>
          <w:rFonts w:ascii="Helvetica" w:hAnsi="Helvetica"/>
          <w:b/>
          <w:sz w:val="36"/>
          <w:szCs w:val="36"/>
        </w:rPr>
      </w:pPr>
      <w:r w:rsidRPr="00673D67">
        <w:rPr>
          <w:rFonts w:ascii="Helvetica" w:hAnsi="Helvetica"/>
          <w:b/>
          <w:sz w:val="36"/>
          <w:szCs w:val="36"/>
        </w:rPr>
        <w:t>United Kingdom</w:t>
      </w:r>
    </w:p>
    <w:p w14:paraId="1D5F16D5" w14:textId="63FB9B21" w:rsidR="008B5544" w:rsidRDefault="008B5544" w:rsidP="00AF2FFD">
      <w:pPr>
        <w:spacing w:after="120"/>
        <w:rPr>
          <w:rFonts w:ascii="Helvetica" w:hAnsi="Helvetica"/>
          <w:b/>
          <w:sz w:val="36"/>
          <w:szCs w:val="36"/>
        </w:rPr>
      </w:pPr>
    </w:p>
    <w:p w14:paraId="467B3234" w14:textId="15284A71" w:rsidR="008B5544" w:rsidRPr="00673D67" w:rsidRDefault="008B5544" w:rsidP="00AF2FFD">
      <w:pPr>
        <w:spacing w:after="120"/>
        <w:rPr>
          <w:rFonts w:ascii="Helvetica" w:hAnsi="Helvetica"/>
          <w:b/>
          <w:sz w:val="36"/>
          <w:szCs w:val="36"/>
        </w:rPr>
      </w:pPr>
      <w:r>
        <w:rPr>
          <w:rFonts w:ascii="Helvetica" w:hAnsi="Helvetica"/>
          <w:b/>
          <w:sz w:val="36"/>
          <w:szCs w:val="36"/>
        </w:rPr>
        <w:t>DELIVERY NOTE</w:t>
      </w:r>
    </w:p>
    <w:p w14:paraId="53769A4F" w14:textId="77777777" w:rsidR="00AF2FFD" w:rsidRPr="00673D67" w:rsidRDefault="00AF2FFD">
      <w:pPr>
        <w:rPr>
          <w:rFonts w:ascii="Arial" w:hAnsi="Arial"/>
          <w:sz w:val="36"/>
          <w:szCs w:val="36"/>
        </w:rPr>
      </w:pPr>
    </w:p>
    <w:p w14:paraId="48ED84D8" w14:textId="77777777" w:rsidR="00673D67" w:rsidRPr="008B5544" w:rsidRDefault="00673D67" w:rsidP="00673D67">
      <w:pPr>
        <w:rPr>
          <w:rFonts w:ascii="Arial" w:hAnsi="Arial" w:cs="Arial"/>
          <w:sz w:val="36"/>
          <w:szCs w:val="36"/>
        </w:rPr>
      </w:pPr>
      <w:r w:rsidRPr="008B5544">
        <w:rPr>
          <w:rFonts w:ascii="Arial" w:hAnsi="Arial" w:cs="Arial"/>
          <w:sz w:val="36"/>
          <w:szCs w:val="36"/>
        </w:rPr>
        <w:t>Rimal</w:t>
      </w:r>
    </w:p>
    <w:p w14:paraId="4A30FF96" w14:textId="77777777" w:rsidR="00673D67" w:rsidRPr="008B5544" w:rsidRDefault="00673D67" w:rsidP="00673D67">
      <w:pPr>
        <w:rPr>
          <w:rFonts w:ascii="Arial" w:hAnsi="Arial" w:cs="Arial"/>
          <w:sz w:val="36"/>
          <w:szCs w:val="36"/>
        </w:rPr>
      </w:pPr>
    </w:p>
    <w:p w14:paraId="070C8088" w14:textId="7717F880" w:rsidR="00673D67" w:rsidRPr="008B5544" w:rsidRDefault="00673D67" w:rsidP="00673D67">
      <w:pPr>
        <w:rPr>
          <w:rFonts w:ascii="Arial" w:hAnsi="Arial" w:cs="Arial"/>
          <w:sz w:val="36"/>
          <w:szCs w:val="36"/>
        </w:rPr>
      </w:pPr>
      <w:r w:rsidRPr="008B5544">
        <w:rPr>
          <w:rFonts w:ascii="Arial" w:hAnsi="Arial" w:cs="Arial"/>
          <w:sz w:val="36"/>
          <w:szCs w:val="36"/>
        </w:rPr>
        <w:t xml:space="preserve">Please find </w:t>
      </w:r>
      <w:r w:rsidRPr="008B5544">
        <w:rPr>
          <w:rFonts w:ascii="Arial" w:hAnsi="Arial" w:cs="Arial"/>
          <w:sz w:val="36"/>
          <w:szCs w:val="36"/>
        </w:rPr>
        <w:t xml:space="preserve">50 x plain stock black bags </w:t>
      </w:r>
      <w:r w:rsidR="008B5544">
        <w:rPr>
          <w:rFonts w:ascii="Arial" w:hAnsi="Arial" w:cs="Arial"/>
          <w:sz w:val="36"/>
          <w:szCs w:val="36"/>
        </w:rPr>
        <w:t xml:space="preserve">enclosed </w:t>
      </w:r>
      <w:r w:rsidRPr="008B5544">
        <w:rPr>
          <w:rFonts w:ascii="Arial" w:hAnsi="Arial" w:cs="Arial"/>
          <w:sz w:val="36"/>
          <w:szCs w:val="36"/>
        </w:rPr>
        <w:t>– to be printed</w:t>
      </w:r>
      <w:r w:rsidRPr="008B5544">
        <w:rPr>
          <w:rFonts w:ascii="Arial" w:hAnsi="Arial" w:cs="Arial"/>
          <w:sz w:val="36"/>
          <w:szCs w:val="36"/>
        </w:rPr>
        <w:t xml:space="preserve"> for Worldpay</w:t>
      </w:r>
      <w:r w:rsidRPr="008B5544">
        <w:rPr>
          <w:rFonts w:ascii="Arial" w:hAnsi="Arial" w:cs="Arial"/>
          <w:sz w:val="36"/>
          <w:szCs w:val="36"/>
        </w:rPr>
        <w:t>, our PO</w:t>
      </w:r>
      <w:r w:rsidRPr="008B5544">
        <w:rPr>
          <w:rFonts w:ascii="Arial" w:hAnsi="Arial" w:cs="Arial"/>
          <w:sz w:val="36"/>
          <w:szCs w:val="36"/>
        </w:rPr>
        <w:t>8257.</w:t>
      </w:r>
    </w:p>
    <w:p w14:paraId="0976417B" w14:textId="18BAC754" w:rsidR="00673D67" w:rsidRPr="008B5544" w:rsidRDefault="00673D67" w:rsidP="00673D67">
      <w:pPr>
        <w:rPr>
          <w:rFonts w:ascii="Arial" w:hAnsi="Arial" w:cs="Arial"/>
          <w:sz w:val="36"/>
          <w:szCs w:val="36"/>
        </w:rPr>
      </w:pPr>
    </w:p>
    <w:p w14:paraId="507DAB78" w14:textId="5F2CD086" w:rsidR="00673D67" w:rsidRPr="008B5544" w:rsidRDefault="00673D67" w:rsidP="00673D67">
      <w:pPr>
        <w:rPr>
          <w:rFonts w:ascii="Arial" w:hAnsi="Arial" w:cs="Arial"/>
          <w:sz w:val="36"/>
          <w:szCs w:val="36"/>
        </w:rPr>
      </w:pPr>
      <w:r w:rsidRPr="008B5544">
        <w:rPr>
          <w:rFonts w:ascii="Arial" w:hAnsi="Arial" w:cs="Arial"/>
          <w:sz w:val="36"/>
          <w:szCs w:val="36"/>
        </w:rPr>
        <w:t xml:space="preserve">Thanks </w:t>
      </w:r>
    </w:p>
    <w:p w14:paraId="55489D17" w14:textId="5DBF5139" w:rsidR="00673D67" w:rsidRPr="008B5544" w:rsidRDefault="00673D67" w:rsidP="00673D67">
      <w:pPr>
        <w:rPr>
          <w:rFonts w:ascii="Arial" w:hAnsi="Arial" w:cs="Arial"/>
          <w:sz w:val="36"/>
          <w:szCs w:val="36"/>
        </w:rPr>
      </w:pPr>
    </w:p>
    <w:p w14:paraId="0F9BD7B2" w14:textId="46DEB241" w:rsidR="00673D67" w:rsidRPr="008B5544" w:rsidRDefault="00673D67" w:rsidP="00673D67">
      <w:pPr>
        <w:rPr>
          <w:sz w:val="36"/>
          <w:szCs w:val="36"/>
        </w:rPr>
      </w:pPr>
      <w:r w:rsidRPr="008B5544">
        <w:rPr>
          <w:rFonts w:ascii="Arial" w:hAnsi="Arial" w:cs="Arial"/>
          <w:sz w:val="36"/>
          <w:szCs w:val="36"/>
        </w:rPr>
        <w:t>Tara</w:t>
      </w:r>
    </w:p>
    <w:p w14:paraId="50B54D16" w14:textId="77777777" w:rsidR="00C20213" w:rsidRPr="008B5544" w:rsidRDefault="00C20213" w:rsidP="00673D67">
      <w:pPr>
        <w:rPr>
          <w:rFonts w:ascii="Arial" w:hAnsi="Arial"/>
          <w:sz w:val="36"/>
          <w:szCs w:val="36"/>
        </w:rPr>
      </w:pPr>
    </w:p>
    <w:sectPr w:rsidR="00C20213" w:rsidRPr="008B55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64" w:right="1008" w:bottom="864" w:left="1008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24730" w14:textId="77777777" w:rsidR="00AD5DE4" w:rsidRDefault="00AD5DE4">
      <w:r>
        <w:separator/>
      </w:r>
    </w:p>
  </w:endnote>
  <w:endnote w:type="continuationSeparator" w:id="0">
    <w:p w14:paraId="63C856A4" w14:textId="77777777" w:rsidR="00AD5DE4" w:rsidRDefault="00AD5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500000000000000"/>
    <w:charset w:val="00"/>
    <w:family w:val="swiss"/>
    <w:pitch w:val="variable"/>
    <w:sig w:usb0="A0002AAF" w:usb1="4000004A" w:usb2="00000000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7EE85" w14:textId="77777777" w:rsidR="00673D67" w:rsidRDefault="00673D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814EA" w14:textId="23F42066" w:rsidR="00C20213" w:rsidRDefault="00673D67">
    <w:pPr>
      <w:pStyle w:val="Footer"/>
      <w:pBdr>
        <w:top w:val="single" w:sz="12" w:space="1" w:color="auto"/>
      </w:pBdr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Magellan World Ltd, St Anns House (Side Entrance), 111 Guildford Road, Lightwater, Surrey, GU18 5RA, United Kingdom</w:t>
    </w:r>
  </w:p>
  <w:p w14:paraId="36670530" w14:textId="678B9BB4" w:rsidR="00C20213" w:rsidRDefault="00673D67">
    <w:pPr>
      <w:pStyle w:val="Footer"/>
      <w:pBdr>
        <w:top w:val="single" w:sz="12" w:space="1" w:color="auto"/>
      </w:pBdr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Tel: 01276 450220  </w:t>
    </w:r>
  </w:p>
  <w:p w14:paraId="293ED469" w14:textId="71E1407F" w:rsidR="00C20213" w:rsidRDefault="00673D67">
    <w:pPr>
      <w:pStyle w:val="Footer"/>
      <w:pBdr>
        <w:top w:val="single" w:sz="12" w:space="1" w:color="auto"/>
      </w:pBdr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Registration No: 06821703  VAT No: 971 4218 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E5FEB" w14:textId="77777777" w:rsidR="00673D67" w:rsidRDefault="00673D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60950" w14:textId="77777777" w:rsidR="00AD5DE4" w:rsidRDefault="00AD5DE4">
      <w:r>
        <w:separator/>
      </w:r>
    </w:p>
  </w:footnote>
  <w:footnote w:type="continuationSeparator" w:id="0">
    <w:p w14:paraId="4DD80DDA" w14:textId="77777777" w:rsidR="00AD5DE4" w:rsidRDefault="00AD5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BCC9F" w14:textId="77777777" w:rsidR="00673D67" w:rsidRDefault="00673D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97032" w14:textId="77777777" w:rsidR="00673D67" w:rsidRDefault="00673D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77D1A" w14:textId="77777777" w:rsidR="00673D67" w:rsidRDefault="00673D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D67"/>
    <w:rsid w:val="000412AF"/>
    <w:rsid w:val="00144730"/>
    <w:rsid w:val="002A5531"/>
    <w:rsid w:val="00416A20"/>
    <w:rsid w:val="00454F15"/>
    <w:rsid w:val="00673D67"/>
    <w:rsid w:val="00721DD6"/>
    <w:rsid w:val="00772816"/>
    <w:rsid w:val="00885FCE"/>
    <w:rsid w:val="008B5544"/>
    <w:rsid w:val="00903681"/>
    <w:rsid w:val="00AD5DE4"/>
    <w:rsid w:val="00AF2FFD"/>
    <w:rsid w:val="00B02C43"/>
    <w:rsid w:val="00C20213"/>
    <w:rsid w:val="00D43D84"/>
    <w:rsid w:val="00E704E6"/>
    <w:rsid w:val="00EE550E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03F44F"/>
  <w15:chartTrackingRefBased/>
  <w15:docId w15:val="{3FCFA135-D3C2-4F8C-8DD4-72F965A85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GB"/>
    </w:rPr>
  </w:style>
  <w:style w:type="paragraph" w:styleId="Heading1">
    <w:name w:val="heading 1"/>
    <w:basedOn w:val="Normal"/>
    <w:next w:val="Normal"/>
    <w:qFormat/>
    <w:pPr>
      <w:keepNext/>
      <w:spacing w:after="6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larity%20Templates\Standard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 Letter</Template>
  <TotalTime>3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{{[HomeCompany]}}</vt:lpstr>
    </vt:vector>
  </TitlesOfParts>
  <Company>Touch Systems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{{[HomeCompany]}}</dc:title>
  <dc:subject/>
  <dc:creator>Ben Nye</dc:creator>
  <cp:keywords/>
  <cp:lastModifiedBy>Ben Nye</cp:lastModifiedBy>
  <cp:revision>2</cp:revision>
  <dcterms:created xsi:type="dcterms:W3CDTF">2025-02-13T15:04:00Z</dcterms:created>
  <dcterms:modified xsi:type="dcterms:W3CDTF">2025-02-13T15:07:00Z</dcterms:modified>
</cp:coreProperties>
</file>