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119"/>
        <w:gridCol w:w="5670"/>
      </w:tblGrid>
      <w:tr w:rsidR="004F5FC0" w:rsidRPr="00100E27" w14:paraId="2C908F17" w14:textId="77777777" w:rsidTr="00CD2FB6">
        <w:trPr>
          <w:trHeight w:val="1963"/>
        </w:trPr>
        <w:tc>
          <w:tcPr>
            <w:tcW w:w="3119" w:type="dxa"/>
          </w:tcPr>
          <w:p w14:paraId="550C500C" w14:textId="77777777" w:rsidR="004F5FC0" w:rsidRDefault="00CD2FB6" w:rsidP="004F5FC0">
            <w:pPr>
              <w:pStyle w:val="Heading5"/>
              <w:tabs>
                <w:tab w:val="left" w:pos="5245"/>
              </w:tabs>
              <w:ind w:right="-58"/>
              <w:rPr>
                <w:noProof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7BD87A59" wp14:editId="3ADAA790">
                  <wp:simplePos x="0" y="0"/>
                  <wp:positionH relativeFrom="page">
                    <wp:posOffset>347345</wp:posOffset>
                  </wp:positionH>
                  <wp:positionV relativeFrom="paragraph">
                    <wp:posOffset>964565</wp:posOffset>
                  </wp:positionV>
                  <wp:extent cx="1581150" cy="352425"/>
                  <wp:effectExtent l="19050" t="0" r="0" b="0"/>
                  <wp:wrapThrough wrapText="bothSides">
                    <wp:wrapPolygon edited="0">
                      <wp:start x="-260" y="0"/>
                      <wp:lineTo x="-260" y="21016"/>
                      <wp:lineTo x="21600" y="21016"/>
                      <wp:lineTo x="21600" y="0"/>
                      <wp:lineTo x="-260" y="0"/>
                    </wp:wrapPolygon>
                  </wp:wrapThrough>
                  <wp:docPr id="6" name="Picture 3" descr="Global-Logo-RG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obal-Logo-RGB.gif"/>
                          <pic:cNvPicPr/>
                        </pic:nvPicPr>
                        <pic:blipFill>
                          <a:blip r:embed="rId6" cstate="print"/>
                          <a:srcRect l="49697" t="33333" b="255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F5FC0">
              <w:rPr>
                <w:noProof/>
              </w:rPr>
              <w:t xml:space="preserve">  </w:t>
            </w:r>
          </w:p>
          <w:p w14:paraId="5467BD64" w14:textId="77777777" w:rsidR="004F5FC0" w:rsidRPr="00EC7494" w:rsidRDefault="00CD2FB6" w:rsidP="004F5FC0">
            <w:pPr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15B0345" wp14:editId="4B99649A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4445</wp:posOffset>
                  </wp:positionV>
                  <wp:extent cx="1843405" cy="828675"/>
                  <wp:effectExtent l="0" t="0" r="0" b="0"/>
                  <wp:wrapNone/>
                  <wp:docPr id="3" name="Picture 2" descr="Global-logo-CMYK copy hi-res squa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obal-logo-CMYK copy hi-res squar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73" b="293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14:paraId="2AD987C9" w14:textId="77777777" w:rsidR="004F5FC0" w:rsidRPr="00100E27" w:rsidRDefault="004F5FC0" w:rsidP="004F5FC0">
            <w:pPr>
              <w:rPr>
                <w:rFonts w:ascii="Bookman Old Style" w:hAnsi="Bookman Old Style"/>
                <w:b/>
                <w:color w:val="365F91"/>
              </w:rPr>
            </w:pPr>
          </w:p>
          <w:p w14:paraId="763AF76B" w14:textId="77777777" w:rsidR="004F5FC0" w:rsidRDefault="004F5FC0" w:rsidP="004F5FC0">
            <w:pPr>
              <w:jc w:val="right"/>
              <w:rPr>
                <w:rFonts w:ascii="Bookman Old Style" w:hAnsi="Bookman Old Style"/>
                <w:color w:val="365F91"/>
              </w:rPr>
            </w:pPr>
          </w:p>
          <w:p w14:paraId="4F32B610" w14:textId="77777777" w:rsidR="004F5FC0" w:rsidRPr="00A250EA" w:rsidRDefault="004F5FC0" w:rsidP="004F5FC0">
            <w:pPr>
              <w:jc w:val="right"/>
              <w:rPr>
                <w:rFonts w:ascii="Arial" w:hAnsi="Arial" w:cs="Arial"/>
                <w:color w:val="365F91"/>
              </w:rPr>
            </w:pPr>
            <w:r w:rsidRPr="00A250EA">
              <w:rPr>
                <w:rFonts w:ascii="Arial" w:hAnsi="Arial" w:cs="Arial"/>
                <w:color w:val="365F91"/>
              </w:rPr>
              <w:t>44 Ryder Street</w:t>
            </w:r>
          </w:p>
          <w:p w14:paraId="677F56C2" w14:textId="77777777" w:rsidR="004F5FC0" w:rsidRPr="00A250EA" w:rsidRDefault="004F5FC0" w:rsidP="004F5FC0">
            <w:pPr>
              <w:jc w:val="right"/>
              <w:rPr>
                <w:rFonts w:ascii="Arial" w:hAnsi="Arial" w:cs="Arial"/>
                <w:color w:val="365F91"/>
              </w:rPr>
            </w:pPr>
            <w:r w:rsidRPr="00A250EA">
              <w:rPr>
                <w:rFonts w:ascii="Arial" w:hAnsi="Arial" w:cs="Arial"/>
                <w:color w:val="365F91"/>
              </w:rPr>
              <w:t>Cardiff   CF11 9BT</w:t>
            </w:r>
          </w:p>
          <w:p w14:paraId="1B302D3E" w14:textId="77777777" w:rsidR="00A250EA" w:rsidRDefault="004F5FC0" w:rsidP="004F5FC0">
            <w:pPr>
              <w:jc w:val="right"/>
              <w:rPr>
                <w:rFonts w:ascii="Arial" w:hAnsi="Arial" w:cs="Arial"/>
                <w:color w:val="365F91"/>
              </w:rPr>
            </w:pPr>
            <w:r w:rsidRPr="00A250EA">
              <w:rPr>
                <w:rFonts w:ascii="Arial" w:hAnsi="Arial" w:cs="Arial"/>
                <w:color w:val="365F91"/>
              </w:rPr>
              <w:t>T   +44(0)292 022 7955</w:t>
            </w:r>
          </w:p>
          <w:p w14:paraId="2244520E" w14:textId="77777777" w:rsidR="004F5FC0" w:rsidRPr="00A250EA" w:rsidRDefault="00E340C4" w:rsidP="004F5FC0">
            <w:pPr>
              <w:jc w:val="right"/>
              <w:rPr>
                <w:rFonts w:ascii="Arial" w:hAnsi="Arial" w:cs="Arial"/>
                <w:color w:val="365F91"/>
              </w:rPr>
            </w:pPr>
            <w:r>
              <w:rPr>
                <w:rFonts w:ascii="Arial" w:hAnsi="Arial" w:cs="Arial"/>
                <w:color w:val="365F91"/>
              </w:rPr>
              <w:t>enquiry</w:t>
            </w:r>
            <w:r w:rsidR="00A250EA">
              <w:rPr>
                <w:rFonts w:ascii="Arial" w:hAnsi="Arial" w:cs="Arial"/>
                <w:color w:val="365F91"/>
              </w:rPr>
              <w:t>@g</w:t>
            </w:r>
            <w:r w:rsidR="009E3D6F">
              <w:rPr>
                <w:rFonts w:ascii="Arial" w:hAnsi="Arial" w:cs="Arial"/>
                <w:color w:val="365F91"/>
              </w:rPr>
              <w:t>lobal</w:t>
            </w:r>
            <w:r w:rsidR="00A250EA">
              <w:rPr>
                <w:rFonts w:ascii="Arial" w:hAnsi="Arial" w:cs="Arial"/>
                <w:color w:val="365F91"/>
              </w:rPr>
              <w:t>p</w:t>
            </w:r>
            <w:r w:rsidR="009E3D6F">
              <w:rPr>
                <w:rFonts w:ascii="Arial" w:hAnsi="Arial" w:cs="Arial"/>
                <w:color w:val="365F91"/>
              </w:rPr>
              <w:t>romotionalsolutions</w:t>
            </w:r>
            <w:r>
              <w:rPr>
                <w:rFonts w:ascii="Arial" w:hAnsi="Arial" w:cs="Arial"/>
                <w:color w:val="365F91"/>
              </w:rPr>
              <w:t>.co.uk</w:t>
            </w:r>
            <w:r w:rsidR="004F5FC0" w:rsidRPr="00A250EA">
              <w:rPr>
                <w:rFonts w:ascii="Arial" w:hAnsi="Arial" w:cs="Arial"/>
                <w:color w:val="365F91"/>
              </w:rPr>
              <w:t xml:space="preserve"> </w:t>
            </w:r>
          </w:p>
          <w:p w14:paraId="320CB535" w14:textId="77777777" w:rsidR="004F5FC0" w:rsidRPr="00A250EA" w:rsidRDefault="009E3D6F" w:rsidP="004F5FC0">
            <w:pPr>
              <w:pStyle w:val="Heading5"/>
              <w:tabs>
                <w:tab w:val="left" w:pos="5245"/>
              </w:tabs>
              <w:ind w:right="-58"/>
              <w:rPr>
                <w:rFonts w:ascii="Arial" w:hAnsi="Arial" w:cs="Arial"/>
                <w:b w:val="0"/>
                <w:noProof/>
                <w:color w:val="365F91"/>
              </w:rPr>
            </w:pPr>
            <w:r>
              <w:rPr>
                <w:rFonts w:ascii="Arial" w:hAnsi="Arial" w:cs="Arial"/>
                <w:color w:val="365F91"/>
              </w:rPr>
              <w:t>www.globalpromotionalsolutions</w:t>
            </w:r>
            <w:r w:rsidR="004F5FC0" w:rsidRPr="00A250EA">
              <w:rPr>
                <w:rFonts w:ascii="Arial" w:hAnsi="Arial" w:cs="Arial"/>
                <w:color w:val="365F91"/>
              </w:rPr>
              <w:t>.c</w:t>
            </w:r>
            <w:r w:rsidR="00E340C4">
              <w:rPr>
                <w:rFonts w:ascii="Arial" w:hAnsi="Arial" w:cs="Arial"/>
                <w:color w:val="365F91"/>
              </w:rPr>
              <w:t>o.uk</w:t>
            </w:r>
          </w:p>
        </w:tc>
      </w:tr>
    </w:tbl>
    <w:p w14:paraId="40CE4138" w14:textId="77777777" w:rsidR="004F5FC0" w:rsidRDefault="004F5FC0" w:rsidP="004F5FC0">
      <w:pPr>
        <w:pStyle w:val="Heading1"/>
        <w:rPr>
          <w:color w:val="365F91"/>
        </w:rPr>
      </w:pPr>
    </w:p>
    <w:p w14:paraId="43A8CF58" w14:textId="77777777" w:rsidR="004F5FC0" w:rsidRPr="0097796E" w:rsidRDefault="004F5FC0" w:rsidP="004F5FC0">
      <w:pPr>
        <w:pStyle w:val="Heading1"/>
        <w:rPr>
          <w:rFonts w:cs="Arial"/>
          <w:color w:val="365F91"/>
        </w:rPr>
      </w:pPr>
      <w:r w:rsidRPr="0097796E">
        <w:rPr>
          <w:rFonts w:cs="Arial"/>
          <w:color w:val="365F91"/>
        </w:rPr>
        <w:t>DELIVERY NOTE</w:t>
      </w:r>
    </w:p>
    <w:p w14:paraId="3E27402E" w14:textId="77777777" w:rsidR="004F5FC0" w:rsidRPr="0097796E" w:rsidRDefault="004F5FC0" w:rsidP="004F5FC0">
      <w:pPr>
        <w:rPr>
          <w:rFonts w:ascii="Arial" w:hAnsi="Arial" w:cs="Arial"/>
          <w:color w:val="365F91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2339"/>
        <w:gridCol w:w="2907"/>
        <w:gridCol w:w="283"/>
        <w:gridCol w:w="3260"/>
      </w:tblGrid>
      <w:tr w:rsidR="004F5FC0" w:rsidRPr="0097796E" w14:paraId="0BB1EBD9" w14:textId="77777777" w:rsidTr="004F5FC0">
        <w:trPr>
          <w:cantSplit/>
          <w:trHeight w:val="56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FD0E" w14:textId="77777777" w:rsidR="004F5FC0" w:rsidRPr="0097796E" w:rsidRDefault="004F5FC0" w:rsidP="004F5FC0">
            <w:pPr>
              <w:rPr>
                <w:rFonts w:ascii="Arial" w:hAnsi="Arial" w:cs="Arial"/>
                <w:color w:val="365F91"/>
                <w:sz w:val="18"/>
              </w:rPr>
            </w:pPr>
            <w:r w:rsidRPr="0097796E">
              <w:rPr>
                <w:rFonts w:ascii="Arial" w:hAnsi="Arial" w:cs="Arial"/>
                <w:color w:val="365F91"/>
                <w:sz w:val="18"/>
              </w:rPr>
              <w:t xml:space="preserve">Account No. 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9BB7B" w14:textId="313D6A9D" w:rsidR="004F5FC0" w:rsidRPr="00B9132B" w:rsidRDefault="004F5FC0" w:rsidP="00EB1F35">
            <w:pPr>
              <w:rPr>
                <w:rFonts w:ascii="Arial" w:hAnsi="Arial" w:cs="Arial"/>
                <w:sz w:val="24"/>
                <w:szCs w:val="24"/>
              </w:rPr>
            </w:pPr>
            <w:r w:rsidRPr="0097796E">
              <w:rPr>
                <w:rFonts w:ascii="Arial" w:hAnsi="Arial" w:cs="Arial"/>
                <w:color w:val="365F91"/>
                <w:sz w:val="18"/>
              </w:rPr>
              <w:t>Order No.</w:t>
            </w:r>
            <w:r w:rsidR="00AC1FD2">
              <w:rPr>
                <w:rFonts w:ascii="Arial" w:hAnsi="Arial" w:cs="Arial"/>
                <w:color w:val="365F91"/>
                <w:sz w:val="18"/>
              </w:rPr>
              <w:t xml:space="preserve">  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1B7A3CC6" w14:textId="77777777" w:rsidR="004F5FC0" w:rsidRPr="0097796E" w:rsidRDefault="004F5FC0" w:rsidP="004F5FC0">
            <w:pPr>
              <w:rPr>
                <w:rFonts w:ascii="Arial" w:hAnsi="Arial" w:cs="Arial"/>
                <w:sz w:val="18"/>
              </w:rPr>
            </w:pPr>
          </w:p>
          <w:p w14:paraId="3B7A2F4D" w14:textId="77777777" w:rsidR="004F5FC0" w:rsidRPr="0097796E" w:rsidRDefault="004F5FC0" w:rsidP="004F5FC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7FBA" w14:textId="20393718" w:rsidR="004F5FC0" w:rsidRPr="0097796E" w:rsidRDefault="004F5FC0" w:rsidP="00AF6885">
            <w:pPr>
              <w:rPr>
                <w:rFonts w:ascii="Arial" w:hAnsi="Arial" w:cs="Arial"/>
                <w:sz w:val="24"/>
                <w:szCs w:val="24"/>
              </w:rPr>
            </w:pPr>
            <w:r w:rsidRPr="0097796E">
              <w:rPr>
                <w:rFonts w:ascii="Arial" w:hAnsi="Arial" w:cs="Arial"/>
                <w:color w:val="365F91"/>
                <w:sz w:val="18"/>
              </w:rPr>
              <w:t>No.</w:t>
            </w:r>
            <w:r w:rsidRPr="0097796E">
              <w:rPr>
                <w:rFonts w:ascii="Arial" w:hAnsi="Arial" w:cs="Arial"/>
                <w:sz w:val="18"/>
              </w:rPr>
              <w:t xml:space="preserve">   </w:t>
            </w:r>
            <w:r w:rsidR="00030C80">
              <w:rPr>
                <w:rFonts w:ascii="Arial" w:hAnsi="Arial" w:cs="Arial"/>
                <w:sz w:val="24"/>
                <w:szCs w:val="24"/>
              </w:rPr>
              <w:t>10</w:t>
            </w:r>
            <w:r w:rsidR="00E24BA0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4F5FC0" w:rsidRPr="0097796E" w14:paraId="22BA5029" w14:textId="77777777" w:rsidTr="004F5FC0">
        <w:trPr>
          <w:cantSplit/>
          <w:trHeight w:val="502"/>
        </w:trPr>
        <w:tc>
          <w:tcPr>
            <w:tcW w:w="5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B19F2D" w14:textId="77777777" w:rsidR="004F5FC0" w:rsidRPr="0097796E" w:rsidRDefault="004F5FC0" w:rsidP="004F5FC0">
            <w:pPr>
              <w:rPr>
                <w:rFonts w:ascii="Arial" w:hAnsi="Arial" w:cs="Arial"/>
                <w:sz w:val="18"/>
              </w:rPr>
            </w:pPr>
          </w:p>
          <w:p w14:paraId="103455CC" w14:textId="77777777" w:rsidR="00683A19" w:rsidRPr="0097796E" w:rsidRDefault="004F5FC0" w:rsidP="004F5FC0">
            <w:pPr>
              <w:tabs>
                <w:tab w:val="left" w:pos="1120"/>
              </w:tabs>
              <w:rPr>
                <w:rFonts w:ascii="Arial" w:hAnsi="Arial" w:cs="Arial"/>
                <w:color w:val="365F91"/>
                <w:sz w:val="18"/>
              </w:rPr>
            </w:pPr>
            <w:r w:rsidRPr="0097796E">
              <w:rPr>
                <w:rFonts w:ascii="Arial" w:hAnsi="Arial" w:cs="Arial"/>
                <w:color w:val="365F91"/>
                <w:sz w:val="18"/>
              </w:rPr>
              <w:t>Delivery To:</w:t>
            </w:r>
          </w:p>
          <w:p w14:paraId="4AB3BC68" w14:textId="448AE28B" w:rsidR="00A64D40" w:rsidRDefault="00E24BA0" w:rsidP="00A64D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Nathan Webster</w:t>
            </w:r>
          </w:p>
          <w:p w14:paraId="377AC6F1" w14:textId="77777777" w:rsidR="00E24BA0" w:rsidRPr="00E24BA0" w:rsidRDefault="00E24BA0" w:rsidP="00E24B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4BA0">
              <w:rPr>
                <w:rFonts w:ascii="Arial" w:hAnsi="Arial" w:cs="Arial"/>
                <w:b/>
                <w:bCs/>
                <w:sz w:val="24"/>
                <w:szCs w:val="24"/>
              </w:rPr>
              <w:t>Charge Cars Ltd</w:t>
            </w:r>
          </w:p>
          <w:p w14:paraId="7C2EE2EA" w14:textId="77777777" w:rsidR="00E24BA0" w:rsidRPr="00E24BA0" w:rsidRDefault="00E24BA0" w:rsidP="00E24BA0">
            <w:pPr>
              <w:rPr>
                <w:rFonts w:ascii="Arial" w:hAnsi="Arial" w:cs="Arial"/>
                <w:sz w:val="24"/>
                <w:szCs w:val="24"/>
              </w:rPr>
            </w:pPr>
            <w:r w:rsidRPr="00E24BA0">
              <w:rPr>
                <w:rFonts w:ascii="Arial" w:hAnsi="Arial" w:cs="Arial"/>
                <w:sz w:val="24"/>
                <w:szCs w:val="24"/>
              </w:rPr>
              <w:t>360 Stockley Close,</w:t>
            </w:r>
          </w:p>
          <w:p w14:paraId="2DC42345" w14:textId="77777777" w:rsidR="00E24BA0" w:rsidRPr="00E24BA0" w:rsidRDefault="00E24BA0" w:rsidP="00E24BA0">
            <w:pPr>
              <w:rPr>
                <w:rFonts w:ascii="Arial" w:hAnsi="Arial" w:cs="Arial"/>
                <w:sz w:val="24"/>
                <w:szCs w:val="24"/>
              </w:rPr>
            </w:pPr>
            <w:r w:rsidRPr="00E24BA0">
              <w:rPr>
                <w:rFonts w:ascii="Arial" w:hAnsi="Arial" w:cs="Arial"/>
                <w:sz w:val="24"/>
                <w:szCs w:val="24"/>
              </w:rPr>
              <w:t>West Drayton,</w:t>
            </w:r>
          </w:p>
          <w:p w14:paraId="6F5CCDE9" w14:textId="5889D612" w:rsidR="00E24BA0" w:rsidRPr="00A64D40" w:rsidRDefault="00E24BA0" w:rsidP="00E24BA0">
            <w:pPr>
              <w:rPr>
                <w:rFonts w:ascii="Arial" w:hAnsi="Arial" w:cs="Arial"/>
                <w:sz w:val="24"/>
                <w:szCs w:val="24"/>
              </w:rPr>
            </w:pPr>
            <w:r w:rsidRPr="00E24BA0">
              <w:rPr>
                <w:rFonts w:ascii="Arial" w:hAnsi="Arial" w:cs="Arial"/>
                <w:sz w:val="24"/>
                <w:szCs w:val="24"/>
              </w:rPr>
              <w:t>UB7 9BL</w:t>
            </w:r>
          </w:p>
          <w:p w14:paraId="6C4FBDF1" w14:textId="77777777" w:rsidR="00A64D40" w:rsidRPr="00A64D40" w:rsidRDefault="00A64D40" w:rsidP="00A64D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20E4D0" w14:textId="4BA1D180" w:rsidR="00845700" w:rsidRPr="00501556" w:rsidRDefault="00E24BA0" w:rsidP="00501556">
            <w:pPr>
              <w:jc w:val="right"/>
              <w:rPr>
                <w:rFonts w:ascii="Arial" w:hAnsi="Arial" w:cs="Arial"/>
                <w:b/>
              </w:rPr>
            </w:pPr>
            <w:r w:rsidRPr="00E24BA0">
              <w:rPr>
                <w:rFonts w:ascii="Arial" w:hAnsi="Arial" w:cs="Arial"/>
                <w:b/>
              </w:rPr>
              <w:t>07771 994564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</w:tcBorders>
          </w:tcPr>
          <w:p w14:paraId="01F6D5E2" w14:textId="77777777" w:rsidR="004F5FC0" w:rsidRPr="0097796E" w:rsidRDefault="004F5FC0" w:rsidP="004F5FC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FC2A" w14:textId="77777777" w:rsidR="004F5FC0" w:rsidRPr="0097796E" w:rsidRDefault="004F5FC0" w:rsidP="004F5FC0">
            <w:pPr>
              <w:rPr>
                <w:rFonts w:ascii="Arial" w:hAnsi="Arial" w:cs="Arial"/>
                <w:sz w:val="18"/>
              </w:rPr>
            </w:pPr>
          </w:p>
          <w:p w14:paraId="1711D8E4" w14:textId="57AD5FB4" w:rsidR="004F5FC0" w:rsidRPr="0097796E" w:rsidRDefault="004F5FC0" w:rsidP="00E80E40">
            <w:pPr>
              <w:rPr>
                <w:rFonts w:ascii="Arial" w:hAnsi="Arial" w:cs="Arial"/>
                <w:sz w:val="18"/>
              </w:rPr>
            </w:pPr>
            <w:proofErr w:type="gramStart"/>
            <w:r w:rsidRPr="0097796E">
              <w:rPr>
                <w:rFonts w:ascii="Arial" w:hAnsi="Arial" w:cs="Arial"/>
                <w:color w:val="365F91"/>
                <w:sz w:val="18"/>
              </w:rPr>
              <w:t>Date</w:t>
            </w:r>
            <w:r w:rsidR="00EB138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24BA0">
              <w:rPr>
                <w:rFonts w:ascii="Arial" w:hAnsi="Arial" w:cs="Arial"/>
                <w:sz w:val="24"/>
                <w:szCs w:val="24"/>
              </w:rPr>
              <w:t>21</w:t>
            </w:r>
            <w:proofErr w:type="gramEnd"/>
            <w:r w:rsidR="00035C82">
              <w:rPr>
                <w:rFonts w:ascii="Arial" w:hAnsi="Arial" w:cs="Arial"/>
                <w:sz w:val="24"/>
                <w:szCs w:val="24"/>
              </w:rPr>
              <w:t xml:space="preserve"> September</w:t>
            </w:r>
            <w:r w:rsidR="00547300">
              <w:rPr>
                <w:rFonts w:ascii="Arial" w:hAnsi="Arial" w:cs="Arial"/>
                <w:sz w:val="24"/>
                <w:szCs w:val="24"/>
              </w:rPr>
              <w:t xml:space="preserve"> 2023</w:t>
            </w:r>
          </w:p>
        </w:tc>
      </w:tr>
      <w:tr w:rsidR="004F5FC0" w:rsidRPr="0097796E" w14:paraId="14692A1F" w14:textId="77777777" w:rsidTr="00A377BE">
        <w:trPr>
          <w:cantSplit/>
          <w:trHeight w:val="1579"/>
        </w:trPr>
        <w:tc>
          <w:tcPr>
            <w:tcW w:w="52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0A9C" w14:textId="77777777" w:rsidR="004F5FC0" w:rsidRPr="0097796E" w:rsidRDefault="004F5FC0" w:rsidP="004F5FC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</w:tcBorders>
          </w:tcPr>
          <w:p w14:paraId="437DFB15" w14:textId="77777777" w:rsidR="004F5FC0" w:rsidRPr="0097796E" w:rsidRDefault="004F5FC0" w:rsidP="004F5FC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</w:tcBorders>
          </w:tcPr>
          <w:p w14:paraId="53162A7F" w14:textId="77777777" w:rsidR="004F5FC0" w:rsidRPr="0097796E" w:rsidRDefault="004F5FC0" w:rsidP="004F5FC0">
            <w:pPr>
              <w:rPr>
                <w:rFonts w:ascii="Arial" w:hAnsi="Arial" w:cs="Arial"/>
                <w:sz w:val="18"/>
              </w:rPr>
            </w:pPr>
          </w:p>
        </w:tc>
      </w:tr>
    </w:tbl>
    <w:p w14:paraId="2181B4E4" w14:textId="77777777" w:rsidR="004F5FC0" w:rsidRPr="0097796E" w:rsidRDefault="004F5FC0" w:rsidP="004F5FC0">
      <w:pPr>
        <w:rPr>
          <w:rFonts w:ascii="Arial" w:hAnsi="Arial" w:cs="Arial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8789"/>
      </w:tblGrid>
      <w:tr w:rsidR="004F5FC0" w:rsidRPr="0097796E" w14:paraId="4DD5F01C" w14:textId="77777777" w:rsidTr="004F5FC0">
        <w:trPr>
          <w:cantSplit/>
          <w:trHeight w:val="503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4933" w14:textId="77777777" w:rsidR="004F5FC0" w:rsidRPr="0097796E" w:rsidRDefault="004F5FC0" w:rsidP="004F5FC0">
            <w:pPr>
              <w:jc w:val="center"/>
              <w:rPr>
                <w:rFonts w:ascii="Arial" w:hAnsi="Arial" w:cs="Arial"/>
                <w:color w:val="365F91"/>
                <w:sz w:val="18"/>
              </w:rPr>
            </w:pPr>
            <w:r w:rsidRPr="0097796E">
              <w:rPr>
                <w:rFonts w:ascii="Arial" w:hAnsi="Arial" w:cs="Arial"/>
                <w:color w:val="365F91"/>
                <w:sz w:val="18"/>
              </w:rPr>
              <w:t>Description</w:t>
            </w:r>
          </w:p>
        </w:tc>
      </w:tr>
      <w:tr w:rsidR="004F5FC0" w:rsidRPr="0097796E" w14:paraId="13DE1C04" w14:textId="77777777" w:rsidTr="004F5FC0">
        <w:trPr>
          <w:cantSplit/>
          <w:trHeight w:val="651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400F" w14:textId="77777777" w:rsidR="004F5FC0" w:rsidRPr="0097796E" w:rsidRDefault="004F5FC0" w:rsidP="004F5FC0">
            <w:pPr>
              <w:jc w:val="right"/>
              <w:rPr>
                <w:rFonts w:ascii="Arial" w:hAnsi="Arial" w:cs="Arial"/>
                <w:sz w:val="18"/>
              </w:rPr>
            </w:pPr>
          </w:p>
          <w:p w14:paraId="17CB49C8" w14:textId="77777777" w:rsidR="004F5FC0" w:rsidRPr="0097796E" w:rsidRDefault="004F5FC0" w:rsidP="004F5FC0">
            <w:pPr>
              <w:rPr>
                <w:rFonts w:ascii="Arial" w:hAnsi="Arial" w:cs="Arial"/>
              </w:rPr>
            </w:pPr>
          </w:p>
          <w:p w14:paraId="6CDA3853" w14:textId="77777777" w:rsidR="004F5FC0" w:rsidRPr="0097796E" w:rsidRDefault="004F5FC0" w:rsidP="004F5FC0">
            <w:pPr>
              <w:rPr>
                <w:rFonts w:ascii="Arial" w:hAnsi="Arial" w:cs="Arial"/>
              </w:rPr>
            </w:pPr>
          </w:p>
          <w:p w14:paraId="0AAFAA9D" w14:textId="77777777" w:rsidR="004F5FC0" w:rsidRPr="0097796E" w:rsidRDefault="004F5FC0" w:rsidP="004F5FC0">
            <w:pPr>
              <w:rPr>
                <w:rFonts w:ascii="Arial" w:hAnsi="Arial" w:cs="Arial"/>
              </w:rPr>
            </w:pPr>
          </w:p>
          <w:p w14:paraId="1030F03A" w14:textId="77777777" w:rsidR="004F5FC0" w:rsidRDefault="004F5FC0" w:rsidP="004F5FC0">
            <w:pPr>
              <w:rPr>
                <w:rFonts w:ascii="Arial" w:hAnsi="Arial" w:cs="Arial"/>
              </w:rPr>
            </w:pPr>
          </w:p>
          <w:p w14:paraId="407C9479" w14:textId="77777777" w:rsidR="002B6E2C" w:rsidRDefault="002B6E2C" w:rsidP="004F5FC0">
            <w:pPr>
              <w:rPr>
                <w:rFonts w:ascii="Arial" w:hAnsi="Arial" w:cs="Arial"/>
              </w:rPr>
            </w:pPr>
          </w:p>
          <w:p w14:paraId="0658B0AA" w14:textId="77777777" w:rsidR="002B6E2C" w:rsidRDefault="002B6E2C" w:rsidP="004F5FC0">
            <w:pPr>
              <w:rPr>
                <w:rFonts w:ascii="Arial" w:hAnsi="Arial" w:cs="Arial"/>
              </w:rPr>
            </w:pPr>
          </w:p>
          <w:p w14:paraId="137E20E8" w14:textId="77777777" w:rsidR="002B6E2C" w:rsidRPr="0097796E" w:rsidRDefault="002B6E2C" w:rsidP="004F5FC0">
            <w:pPr>
              <w:rPr>
                <w:rFonts w:ascii="Arial" w:hAnsi="Arial" w:cs="Arial"/>
              </w:rPr>
            </w:pPr>
          </w:p>
          <w:p w14:paraId="68C13221" w14:textId="77777777" w:rsidR="004F5FC0" w:rsidRPr="005D3A83" w:rsidRDefault="004F5FC0" w:rsidP="004F5FC0">
            <w:pPr>
              <w:rPr>
                <w:rFonts w:ascii="Arial" w:hAnsi="Arial" w:cs="Arial"/>
                <w:sz w:val="28"/>
                <w:szCs w:val="28"/>
              </w:rPr>
            </w:pPr>
          </w:p>
          <w:p w14:paraId="1A096AC0" w14:textId="6F66EB20" w:rsidR="006A6BF0" w:rsidRPr="0097796E" w:rsidRDefault="00E24BA0" w:rsidP="004F5FC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8"/>
                <w:szCs w:val="28"/>
              </w:rPr>
              <w:t>100 x Tote Bags, printed</w:t>
            </w:r>
          </w:p>
          <w:p w14:paraId="76511081" w14:textId="77777777" w:rsidR="00FE4615" w:rsidRPr="0097796E" w:rsidRDefault="00FE4615" w:rsidP="004F5FC0">
            <w:pPr>
              <w:rPr>
                <w:rFonts w:ascii="Arial" w:hAnsi="Arial" w:cs="Arial"/>
                <w:sz w:val="18"/>
              </w:rPr>
            </w:pPr>
          </w:p>
          <w:p w14:paraId="1EF30D04" w14:textId="77777777" w:rsidR="00FE4615" w:rsidRPr="0097796E" w:rsidRDefault="00FE4615" w:rsidP="004F5FC0">
            <w:pPr>
              <w:rPr>
                <w:rFonts w:ascii="Arial" w:hAnsi="Arial" w:cs="Arial"/>
                <w:sz w:val="18"/>
              </w:rPr>
            </w:pPr>
          </w:p>
          <w:p w14:paraId="6D471882" w14:textId="77777777" w:rsidR="00FE4615" w:rsidRPr="0097796E" w:rsidRDefault="00FE4615" w:rsidP="004F5FC0">
            <w:pPr>
              <w:rPr>
                <w:rFonts w:ascii="Arial" w:hAnsi="Arial" w:cs="Arial"/>
                <w:sz w:val="18"/>
              </w:rPr>
            </w:pPr>
          </w:p>
          <w:p w14:paraId="5B842D0F" w14:textId="77777777" w:rsidR="00FE4615" w:rsidRPr="0097796E" w:rsidRDefault="00FE4615" w:rsidP="004F5FC0">
            <w:pPr>
              <w:rPr>
                <w:rFonts w:ascii="Arial" w:hAnsi="Arial" w:cs="Arial"/>
                <w:sz w:val="18"/>
              </w:rPr>
            </w:pPr>
          </w:p>
          <w:p w14:paraId="78C17FC6" w14:textId="77777777" w:rsidR="00FE4615" w:rsidRPr="0097796E" w:rsidRDefault="00FE4615" w:rsidP="004F5FC0">
            <w:pPr>
              <w:rPr>
                <w:rFonts w:ascii="Arial" w:hAnsi="Arial" w:cs="Arial"/>
                <w:sz w:val="18"/>
              </w:rPr>
            </w:pPr>
          </w:p>
          <w:p w14:paraId="324FBB47" w14:textId="77777777" w:rsidR="00FE4615" w:rsidRPr="0097796E" w:rsidRDefault="00FE4615" w:rsidP="004F5FC0">
            <w:pPr>
              <w:rPr>
                <w:rFonts w:ascii="Arial" w:hAnsi="Arial" w:cs="Arial"/>
                <w:sz w:val="18"/>
              </w:rPr>
            </w:pPr>
          </w:p>
          <w:p w14:paraId="37D05F72" w14:textId="77777777" w:rsidR="00FE4615" w:rsidRPr="0097796E" w:rsidRDefault="00FE4615" w:rsidP="004F5FC0">
            <w:pPr>
              <w:rPr>
                <w:rFonts w:ascii="Arial" w:hAnsi="Arial" w:cs="Arial"/>
                <w:sz w:val="18"/>
              </w:rPr>
            </w:pPr>
          </w:p>
          <w:p w14:paraId="4FEA6B49" w14:textId="77777777" w:rsidR="00FE4615" w:rsidRPr="0097796E" w:rsidRDefault="00FE4615" w:rsidP="004F5FC0">
            <w:pPr>
              <w:rPr>
                <w:rFonts w:ascii="Arial" w:hAnsi="Arial" w:cs="Arial"/>
                <w:sz w:val="18"/>
              </w:rPr>
            </w:pPr>
          </w:p>
          <w:p w14:paraId="6F22A54F" w14:textId="77777777" w:rsidR="00FE4615" w:rsidRPr="0097796E" w:rsidRDefault="00541560" w:rsidP="00541560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7796E">
              <w:rPr>
                <w:rFonts w:ascii="Arial" w:hAnsi="Arial" w:cs="Arial"/>
                <w:b/>
                <w:color w:val="FF0000"/>
                <w:sz w:val="24"/>
                <w:szCs w:val="24"/>
              </w:rPr>
              <w:t>Any</w:t>
            </w:r>
            <w:r w:rsidR="00E27599" w:rsidRPr="0097796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damages must be reported within 7 days of date of delivery.</w:t>
            </w:r>
          </w:p>
          <w:p w14:paraId="1F2CC714" w14:textId="77777777" w:rsidR="00FE4615" w:rsidRPr="0097796E" w:rsidRDefault="00FE4615" w:rsidP="004F5FC0">
            <w:pPr>
              <w:rPr>
                <w:rFonts w:ascii="Arial" w:hAnsi="Arial" w:cs="Arial"/>
                <w:sz w:val="18"/>
              </w:rPr>
            </w:pPr>
          </w:p>
        </w:tc>
      </w:tr>
    </w:tbl>
    <w:p w14:paraId="4AE57F73" w14:textId="77777777" w:rsidR="004F5FC0" w:rsidRPr="0097796E" w:rsidRDefault="004F5FC0" w:rsidP="004F5FC0">
      <w:pPr>
        <w:ind w:left="-1134"/>
        <w:rPr>
          <w:rFonts w:ascii="Arial" w:hAnsi="Arial" w:cs="Arial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394"/>
        <w:gridCol w:w="4395"/>
      </w:tblGrid>
      <w:tr w:rsidR="004F5FC0" w:rsidRPr="0097796E" w14:paraId="063BC9E5" w14:textId="77777777" w:rsidTr="004F5FC0">
        <w:trPr>
          <w:cantSplit/>
          <w:trHeight w:val="67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28E1" w14:textId="77777777" w:rsidR="004F5FC0" w:rsidRPr="0097796E" w:rsidRDefault="004F5FC0" w:rsidP="004F5FC0">
            <w:pPr>
              <w:rPr>
                <w:rFonts w:ascii="Arial" w:hAnsi="Arial" w:cs="Arial"/>
                <w:color w:val="365F91"/>
                <w:sz w:val="18"/>
              </w:rPr>
            </w:pPr>
            <w:r w:rsidRPr="0097796E">
              <w:rPr>
                <w:rFonts w:ascii="Arial" w:hAnsi="Arial" w:cs="Arial"/>
                <w:color w:val="365F91"/>
                <w:sz w:val="18"/>
              </w:rPr>
              <w:t>Received By: (Print)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8323A" w14:textId="77777777" w:rsidR="004F5FC0" w:rsidRPr="0097796E" w:rsidRDefault="004F5FC0" w:rsidP="004F5FC0">
            <w:pPr>
              <w:rPr>
                <w:rFonts w:ascii="Arial" w:hAnsi="Arial" w:cs="Arial"/>
                <w:color w:val="365F91"/>
                <w:sz w:val="18"/>
              </w:rPr>
            </w:pPr>
            <w:r w:rsidRPr="0097796E">
              <w:rPr>
                <w:rFonts w:ascii="Arial" w:hAnsi="Arial" w:cs="Arial"/>
                <w:color w:val="365F91"/>
                <w:sz w:val="18"/>
              </w:rPr>
              <w:t>Packed By:</w:t>
            </w:r>
            <w:r w:rsidR="00FF0211" w:rsidRPr="0097796E">
              <w:rPr>
                <w:rFonts w:ascii="Arial" w:hAnsi="Arial" w:cs="Arial"/>
                <w:color w:val="365F91"/>
                <w:sz w:val="18"/>
              </w:rPr>
              <w:t xml:space="preserve"> </w:t>
            </w:r>
            <w:r w:rsidR="00E27599" w:rsidRPr="0097796E">
              <w:rPr>
                <w:rFonts w:ascii="Arial" w:hAnsi="Arial" w:cs="Arial"/>
                <w:color w:val="365F91"/>
                <w:sz w:val="18"/>
              </w:rPr>
              <w:t>TW</w:t>
            </w:r>
          </w:p>
        </w:tc>
      </w:tr>
      <w:tr w:rsidR="004F5FC0" w:rsidRPr="0097796E" w14:paraId="3E3084ED" w14:textId="77777777" w:rsidTr="004F5FC0">
        <w:trPr>
          <w:cantSplit/>
          <w:trHeight w:val="5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FC1B" w14:textId="77777777" w:rsidR="004F5FC0" w:rsidRPr="0097796E" w:rsidRDefault="004F5FC0" w:rsidP="004F5FC0">
            <w:pPr>
              <w:rPr>
                <w:rFonts w:ascii="Arial" w:hAnsi="Arial" w:cs="Arial"/>
                <w:color w:val="365F91"/>
                <w:sz w:val="18"/>
              </w:rPr>
            </w:pPr>
            <w:r w:rsidRPr="0097796E">
              <w:rPr>
                <w:rFonts w:ascii="Arial" w:hAnsi="Arial" w:cs="Arial"/>
                <w:color w:val="365F91"/>
                <w:sz w:val="18"/>
              </w:rPr>
              <w:t>Signed: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06E33" w14:textId="77777777" w:rsidR="004F5FC0" w:rsidRPr="0097796E" w:rsidRDefault="004F5FC0" w:rsidP="004F5FC0">
            <w:pPr>
              <w:rPr>
                <w:rFonts w:ascii="Arial" w:hAnsi="Arial" w:cs="Arial"/>
                <w:color w:val="365F91"/>
                <w:sz w:val="18"/>
              </w:rPr>
            </w:pPr>
            <w:r w:rsidRPr="0097796E">
              <w:rPr>
                <w:rFonts w:ascii="Arial" w:hAnsi="Arial" w:cs="Arial"/>
                <w:color w:val="365F91"/>
                <w:sz w:val="18"/>
              </w:rPr>
              <w:t xml:space="preserve">Date: </w:t>
            </w:r>
          </w:p>
        </w:tc>
      </w:tr>
      <w:tr w:rsidR="004F5FC0" w:rsidRPr="0097796E" w14:paraId="4AB4BA84" w14:textId="77777777" w:rsidTr="004F5FC0">
        <w:trPr>
          <w:gridAfter w:val="1"/>
          <w:wAfter w:w="4395" w:type="dxa"/>
          <w:cantSplit/>
          <w:trHeight w:val="547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4F3D" w14:textId="77777777" w:rsidR="004F5FC0" w:rsidRPr="0097796E" w:rsidRDefault="004F5FC0" w:rsidP="004F5FC0">
            <w:pPr>
              <w:rPr>
                <w:rFonts w:ascii="Arial" w:hAnsi="Arial" w:cs="Arial"/>
                <w:color w:val="365F91"/>
                <w:sz w:val="18"/>
              </w:rPr>
            </w:pPr>
            <w:r w:rsidRPr="0097796E">
              <w:rPr>
                <w:rFonts w:ascii="Arial" w:hAnsi="Arial" w:cs="Arial"/>
                <w:color w:val="365F91"/>
                <w:sz w:val="18"/>
              </w:rPr>
              <w:t>Date:</w:t>
            </w:r>
          </w:p>
        </w:tc>
      </w:tr>
    </w:tbl>
    <w:p w14:paraId="12642E40" w14:textId="77777777" w:rsidR="004F5FC0" w:rsidRPr="0097796E" w:rsidRDefault="004F5FC0" w:rsidP="004F5FC0">
      <w:pPr>
        <w:rPr>
          <w:rFonts w:ascii="Arial" w:hAnsi="Arial" w:cs="Arial"/>
        </w:rPr>
      </w:pPr>
    </w:p>
    <w:p w14:paraId="284F0DFD" w14:textId="77777777" w:rsidR="00684CAD" w:rsidRPr="0097796E" w:rsidRDefault="00684CAD">
      <w:pPr>
        <w:rPr>
          <w:rFonts w:ascii="Arial" w:hAnsi="Arial" w:cs="Arial"/>
        </w:rPr>
      </w:pPr>
    </w:p>
    <w:sectPr w:rsidR="00684CAD" w:rsidRPr="0097796E" w:rsidSect="00456664">
      <w:pgSz w:w="11906" w:h="16838"/>
      <w:pgMar w:top="851" w:right="1800" w:bottom="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A3020" w14:textId="77777777" w:rsidR="009953D6" w:rsidRDefault="009953D6">
      <w:r>
        <w:separator/>
      </w:r>
    </w:p>
  </w:endnote>
  <w:endnote w:type="continuationSeparator" w:id="0">
    <w:p w14:paraId="375448FF" w14:textId="77777777" w:rsidR="009953D6" w:rsidRDefault="0099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Purple Purse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2054" w14:textId="77777777" w:rsidR="009953D6" w:rsidRDefault="009953D6">
      <w:r>
        <w:separator/>
      </w:r>
    </w:p>
  </w:footnote>
  <w:footnote w:type="continuationSeparator" w:id="0">
    <w:p w14:paraId="7E6CFF5A" w14:textId="77777777" w:rsidR="009953D6" w:rsidRDefault="00995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11"/>
    <w:rsid w:val="0000108B"/>
    <w:rsid w:val="00001A39"/>
    <w:rsid w:val="000041D3"/>
    <w:rsid w:val="00006DD6"/>
    <w:rsid w:val="00011C7F"/>
    <w:rsid w:val="0001454D"/>
    <w:rsid w:val="00024A5F"/>
    <w:rsid w:val="0003092C"/>
    <w:rsid w:val="00030953"/>
    <w:rsid w:val="00030C80"/>
    <w:rsid w:val="00034FD3"/>
    <w:rsid w:val="00035C82"/>
    <w:rsid w:val="00036E29"/>
    <w:rsid w:val="000628C0"/>
    <w:rsid w:val="00096556"/>
    <w:rsid w:val="000B0559"/>
    <w:rsid w:val="000B11FE"/>
    <w:rsid w:val="000B31A6"/>
    <w:rsid w:val="000C1006"/>
    <w:rsid w:val="000C62CD"/>
    <w:rsid w:val="000C63A8"/>
    <w:rsid w:val="000C74FF"/>
    <w:rsid w:val="000D063D"/>
    <w:rsid w:val="000D2439"/>
    <w:rsid w:val="000E0F88"/>
    <w:rsid w:val="000E1136"/>
    <w:rsid w:val="000E6071"/>
    <w:rsid w:val="000F484E"/>
    <w:rsid w:val="00104106"/>
    <w:rsid w:val="00114EBF"/>
    <w:rsid w:val="0012323B"/>
    <w:rsid w:val="00156B39"/>
    <w:rsid w:val="00181CD2"/>
    <w:rsid w:val="0018262E"/>
    <w:rsid w:val="00184E36"/>
    <w:rsid w:val="001A2733"/>
    <w:rsid w:val="001A7EE8"/>
    <w:rsid w:val="001B216E"/>
    <w:rsid w:val="001C1DF3"/>
    <w:rsid w:val="001D7A3A"/>
    <w:rsid w:val="001E58F8"/>
    <w:rsid w:val="001E7A2E"/>
    <w:rsid w:val="00206FE4"/>
    <w:rsid w:val="002105C4"/>
    <w:rsid w:val="00220859"/>
    <w:rsid w:val="00222D5D"/>
    <w:rsid w:val="002232A7"/>
    <w:rsid w:val="00226A62"/>
    <w:rsid w:val="00231743"/>
    <w:rsid w:val="00233180"/>
    <w:rsid w:val="0024280F"/>
    <w:rsid w:val="00261C78"/>
    <w:rsid w:val="0026313F"/>
    <w:rsid w:val="00266A7F"/>
    <w:rsid w:val="0027426A"/>
    <w:rsid w:val="0027549A"/>
    <w:rsid w:val="002757D1"/>
    <w:rsid w:val="0027637C"/>
    <w:rsid w:val="00281274"/>
    <w:rsid w:val="00286DFE"/>
    <w:rsid w:val="00287B70"/>
    <w:rsid w:val="00291AF4"/>
    <w:rsid w:val="00296223"/>
    <w:rsid w:val="002A6FEC"/>
    <w:rsid w:val="002A6FF4"/>
    <w:rsid w:val="002B0674"/>
    <w:rsid w:val="002B245E"/>
    <w:rsid w:val="002B44A3"/>
    <w:rsid w:val="002B6E2C"/>
    <w:rsid w:val="002C3C9E"/>
    <w:rsid w:val="002C6E94"/>
    <w:rsid w:val="002D37B9"/>
    <w:rsid w:val="002E7231"/>
    <w:rsid w:val="002F7E48"/>
    <w:rsid w:val="00310167"/>
    <w:rsid w:val="00310687"/>
    <w:rsid w:val="00350F5E"/>
    <w:rsid w:val="003549D9"/>
    <w:rsid w:val="0035653A"/>
    <w:rsid w:val="00365683"/>
    <w:rsid w:val="0037252F"/>
    <w:rsid w:val="00373EC8"/>
    <w:rsid w:val="00374918"/>
    <w:rsid w:val="00381DE0"/>
    <w:rsid w:val="0038571E"/>
    <w:rsid w:val="0039090D"/>
    <w:rsid w:val="003962FC"/>
    <w:rsid w:val="003A137E"/>
    <w:rsid w:val="003A1DFB"/>
    <w:rsid w:val="003B0D0B"/>
    <w:rsid w:val="003B1B08"/>
    <w:rsid w:val="003B4FDB"/>
    <w:rsid w:val="003C1B7D"/>
    <w:rsid w:val="003C4905"/>
    <w:rsid w:val="003E2055"/>
    <w:rsid w:val="003F0C23"/>
    <w:rsid w:val="003F2A29"/>
    <w:rsid w:val="00405806"/>
    <w:rsid w:val="00413E28"/>
    <w:rsid w:val="00423620"/>
    <w:rsid w:val="00430F83"/>
    <w:rsid w:val="004362CD"/>
    <w:rsid w:val="00436B6F"/>
    <w:rsid w:val="00437330"/>
    <w:rsid w:val="00445C4C"/>
    <w:rsid w:val="0045181B"/>
    <w:rsid w:val="00456664"/>
    <w:rsid w:val="004611CD"/>
    <w:rsid w:val="004742E9"/>
    <w:rsid w:val="00485FBC"/>
    <w:rsid w:val="004910B6"/>
    <w:rsid w:val="004917FC"/>
    <w:rsid w:val="004C4808"/>
    <w:rsid w:val="004E0B5F"/>
    <w:rsid w:val="004E1271"/>
    <w:rsid w:val="004E3B81"/>
    <w:rsid w:val="004E4BB0"/>
    <w:rsid w:val="004F5FC0"/>
    <w:rsid w:val="004F71F8"/>
    <w:rsid w:val="00501556"/>
    <w:rsid w:val="00505FE0"/>
    <w:rsid w:val="00512A0F"/>
    <w:rsid w:val="00523B89"/>
    <w:rsid w:val="0053095C"/>
    <w:rsid w:val="00541560"/>
    <w:rsid w:val="00544AEA"/>
    <w:rsid w:val="005470E8"/>
    <w:rsid w:val="00547300"/>
    <w:rsid w:val="00550C6E"/>
    <w:rsid w:val="0055560C"/>
    <w:rsid w:val="00557DDA"/>
    <w:rsid w:val="005677E4"/>
    <w:rsid w:val="00570482"/>
    <w:rsid w:val="00572E64"/>
    <w:rsid w:val="00580C89"/>
    <w:rsid w:val="00591E4F"/>
    <w:rsid w:val="005946ED"/>
    <w:rsid w:val="005A2693"/>
    <w:rsid w:val="005C3791"/>
    <w:rsid w:val="005C6A7B"/>
    <w:rsid w:val="005D3A83"/>
    <w:rsid w:val="005D3BFC"/>
    <w:rsid w:val="005D4B8B"/>
    <w:rsid w:val="005F36B5"/>
    <w:rsid w:val="005F3BE6"/>
    <w:rsid w:val="005F4F4C"/>
    <w:rsid w:val="00616D74"/>
    <w:rsid w:val="0062017F"/>
    <w:rsid w:val="00634657"/>
    <w:rsid w:val="00634A44"/>
    <w:rsid w:val="00634F54"/>
    <w:rsid w:val="006366FF"/>
    <w:rsid w:val="006369F3"/>
    <w:rsid w:val="00636C40"/>
    <w:rsid w:val="00637CEE"/>
    <w:rsid w:val="0065218C"/>
    <w:rsid w:val="006565D9"/>
    <w:rsid w:val="00662D26"/>
    <w:rsid w:val="006748E2"/>
    <w:rsid w:val="0067547B"/>
    <w:rsid w:val="006826D4"/>
    <w:rsid w:val="00683A19"/>
    <w:rsid w:val="00684CAD"/>
    <w:rsid w:val="00690A64"/>
    <w:rsid w:val="006971CC"/>
    <w:rsid w:val="006A6BF0"/>
    <w:rsid w:val="006B3CF8"/>
    <w:rsid w:val="006C3D9F"/>
    <w:rsid w:val="006D16CF"/>
    <w:rsid w:val="006D7BBC"/>
    <w:rsid w:val="006E283A"/>
    <w:rsid w:val="00700983"/>
    <w:rsid w:val="00715D1A"/>
    <w:rsid w:val="00721243"/>
    <w:rsid w:val="0072243E"/>
    <w:rsid w:val="00724B21"/>
    <w:rsid w:val="007259D5"/>
    <w:rsid w:val="00725AAF"/>
    <w:rsid w:val="00732DDB"/>
    <w:rsid w:val="007508EC"/>
    <w:rsid w:val="00750CFE"/>
    <w:rsid w:val="00754F20"/>
    <w:rsid w:val="00762213"/>
    <w:rsid w:val="00765F3C"/>
    <w:rsid w:val="00771F48"/>
    <w:rsid w:val="00777221"/>
    <w:rsid w:val="007809D4"/>
    <w:rsid w:val="00780CE3"/>
    <w:rsid w:val="00786912"/>
    <w:rsid w:val="0078743A"/>
    <w:rsid w:val="0079025E"/>
    <w:rsid w:val="007A251D"/>
    <w:rsid w:val="007B02A0"/>
    <w:rsid w:val="007B20EF"/>
    <w:rsid w:val="007E55FA"/>
    <w:rsid w:val="007E5EA8"/>
    <w:rsid w:val="007F63C0"/>
    <w:rsid w:val="00805767"/>
    <w:rsid w:val="0081684C"/>
    <w:rsid w:val="00820219"/>
    <w:rsid w:val="0083120B"/>
    <w:rsid w:val="008354D1"/>
    <w:rsid w:val="00845700"/>
    <w:rsid w:val="00854DBB"/>
    <w:rsid w:val="00855479"/>
    <w:rsid w:val="00860C5E"/>
    <w:rsid w:val="00874DF5"/>
    <w:rsid w:val="008A04F2"/>
    <w:rsid w:val="008A0A50"/>
    <w:rsid w:val="008A2D4A"/>
    <w:rsid w:val="008A3C01"/>
    <w:rsid w:val="008A70AF"/>
    <w:rsid w:val="008B0845"/>
    <w:rsid w:val="008B1593"/>
    <w:rsid w:val="008D1139"/>
    <w:rsid w:val="008D4FED"/>
    <w:rsid w:val="008D5D34"/>
    <w:rsid w:val="008E333A"/>
    <w:rsid w:val="008F2F76"/>
    <w:rsid w:val="0090431E"/>
    <w:rsid w:val="009109B3"/>
    <w:rsid w:val="00921044"/>
    <w:rsid w:val="00921322"/>
    <w:rsid w:val="00933D20"/>
    <w:rsid w:val="009432A2"/>
    <w:rsid w:val="009530CE"/>
    <w:rsid w:val="0095481D"/>
    <w:rsid w:val="00955099"/>
    <w:rsid w:val="0096276B"/>
    <w:rsid w:val="00970F43"/>
    <w:rsid w:val="00971A4C"/>
    <w:rsid w:val="0097796E"/>
    <w:rsid w:val="00983FC0"/>
    <w:rsid w:val="009860EE"/>
    <w:rsid w:val="00994794"/>
    <w:rsid w:val="009953D6"/>
    <w:rsid w:val="009A1F81"/>
    <w:rsid w:val="009A5264"/>
    <w:rsid w:val="009B04F2"/>
    <w:rsid w:val="009C4FB8"/>
    <w:rsid w:val="009D09F0"/>
    <w:rsid w:val="009D3BCD"/>
    <w:rsid w:val="009E3D6F"/>
    <w:rsid w:val="009E5E24"/>
    <w:rsid w:val="009E5FFA"/>
    <w:rsid w:val="009F7A2D"/>
    <w:rsid w:val="00A0167D"/>
    <w:rsid w:val="00A10D6F"/>
    <w:rsid w:val="00A17739"/>
    <w:rsid w:val="00A205D7"/>
    <w:rsid w:val="00A23FA2"/>
    <w:rsid w:val="00A250EA"/>
    <w:rsid w:val="00A304E4"/>
    <w:rsid w:val="00A315D8"/>
    <w:rsid w:val="00A34753"/>
    <w:rsid w:val="00A377BE"/>
    <w:rsid w:val="00A40FA1"/>
    <w:rsid w:val="00A534F2"/>
    <w:rsid w:val="00A53EEA"/>
    <w:rsid w:val="00A616F3"/>
    <w:rsid w:val="00A64D40"/>
    <w:rsid w:val="00A66EDF"/>
    <w:rsid w:val="00A716F0"/>
    <w:rsid w:val="00A7679D"/>
    <w:rsid w:val="00A76ABC"/>
    <w:rsid w:val="00A9000A"/>
    <w:rsid w:val="00AA345D"/>
    <w:rsid w:val="00AB61C5"/>
    <w:rsid w:val="00AC1FD2"/>
    <w:rsid w:val="00AC2BC8"/>
    <w:rsid w:val="00AD3EE3"/>
    <w:rsid w:val="00AD3F5C"/>
    <w:rsid w:val="00AE2909"/>
    <w:rsid w:val="00AE3D3B"/>
    <w:rsid w:val="00AF0573"/>
    <w:rsid w:val="00AF0AF0"/>
    <w:rsid w:val="00AF0CAE"/>
    <w:rsid w:val="00AF6885"/>
    <w:rsid w:val="00B02744"/>
    <w:rsid w:val="00B040D6"/>
    <w:rsid w:val="00B07D45"/>
    <w:rsid w:val="00B1007F"/>
    <w:rsid w:val="00B11477"/>
    <w:rsid w:val="00B11891"/>
    <w:rsid w:val="00B15959"/>
    <w:rsid w:val="00B24548"/>
    <w:rsid w:val="00B3638E"/>
    <w:rsid w:val="00B43902"/>
    <w:rsid w:val="00B44414"/>
    <w:rsid w:val="00B45BE8"/>
    <w:rsid w:val="00B62E62"/>
    <w:rsid w:val="00B64C23"/>
    <w:rsid w:val="00B7075C"/>
    <w:rsid w:val="00B9132B"/>
    <w:rsid w:val="00BB4673"/>
    <w:rsid w:val="00BB76DB"/>
    <w:rsid w:val="00BB7EEB"/>
    <w:rsid w:val="00BB7F80"/>
    <w:rsid w:val="00BC4CDC"/>
    <w:rsid w:val="00BC4D5C"/>
    <w:rsid w:val="00BD21BF"/>
    <w:rsid w:val="00BD4556"/>
    <w:rsid w:val="00BE5577"/>
    <w:rsid w:val="00BF34C0"/>
    <w:rsid w:val="00C03851"/>
    <w:rsid w:val="00C14334"/>
    <w:rsid w:val="00C22390"/>
    <w:rsid w:val="00C228E4"/>
    <w:rsid w:val="00C22E6C"/>
    <w:rsid w:val="00C271D6"/>
    <w:rsid w:val="00C42FAA"/>
    <w:rsid w:val="00C53DF1"/>
    <w:rsid w:val="00C54010"/>
    <w:rsid w:val="00C612F9"/>
    <w:rsid w:val="00C633A9"/>
    <w:rsid w:val="00C657F7"/>
    <w:rsid w:val="00C67F39"/>
    <w:rsid w:val="00CA0804"/>
    <w:rsid w:val="00CA5870"/>
    <w:rsid w:val="00CB1B33"/>
    <w:rsid w:val="00CB1E08"/>
    <w:rsid w:val="00CB4645"/>
    <w:rsid w:val="00CC1DA1"/>
    <w:rsid w:val="00CD2FB6"/>
    <w:rsid w:val="00CD7833"/>
    <w:rsid w:val="00CE0679"/>
    <w:rsid w:val="00CE0B44"/>
    <w:rsid w:val="00CE4103"/>
    <w:rsid w:val="00CF22A3"/>
    <w:rsid w:val="00CF4399"/>
    <w:rsid w:val="00CF528E"/>
    <w:rsid w:val="00D126F1"/>
    <w:rsid w:val="00D1506D"/>
    <w:rsid w:val="00D150B5"/>
    <w:rsid w:val="00D21B1C"/>
    <w:rsid w:val="00D31886"/>
    <w:rsid w:val="00D402E8"/>
    <w:rsid w:val="00D41F1A"/>
    <w:rsid w:val="00D546E0"/>
    <w:rsid w:val="00D55E88"/>
    <w:rsid w:val="00D55F9B"/>
    <w:rsid w:val="00D576B0"/>
    <w:rsid w:val="00D624FD"/>
    <w:rsid w:val="00D64584"/>
    <w:rsid w:val="00D65EB0"/>
    <w:rsid w:val="00D66D59"/>
    <w:rsid w:val="00D76F10"/>
    <w:rsid w:val="00D807A9"/>
    <w:rsid w:val="00D84D0E"/>
    <w:rsid w:val="00D90918"/>
    <w:rsid w:val="00D95EB9"/>
    <w:rsid w:val="00DA3A70"/>
    <w:rsid w:val="00DA4D65"/>
    <w:rsid w:val="00DA57EC"/>
    <w:rsid w:val="00DB0B4D"/>
    <w:rsid w:val="00DB3D35"/>
    <w:rsid w:val="00DC17F6"/>
    <w:rsid w:val="00DC5D83"/>
    <w:rsid w:val="00DE3610"/>
    <w:rsid w:val="00DE4B43"/>
    <w:rsid w:val="00DE5814"/>
    <w:rsid w:val="00DF60CC"/>
    <w:rsid w:val="00E00DB1"/>
    <w:rsid w:val="00E03547"/>
    <w:rsid w:val="00E06EFD"/>
    <w:rsid w:val="00E11B03"/>
    <w:rsid w:val="00E16853"/>
    <w:rsid w:val="00E172E0"/>
    <w:rsid w:val="00E231E5"/>
    <w:rsid w:val="00E24BA0"/>
    <w:rsid w:val="00E25ED3"/>
    <w:rsid w:val="00E27599"/>
    <w:rsid w:val="00E31684"/>
    <w:rsid w:val="00E340C4"/>
    <w:rsid w:val="00E36B2A"/>
    <w:rsid w:val="00E40629"/>
    <w:rsid w:val="00E423D1"/>
    <w:rsid w:val="00E42D86"/>
    <w:rsid w:val="00E53197"/>
    <w:rsid w:val="00E61DC5"/>
    <w:rsid w:val="00E6235A"/>
    <w:rsid w:val="00E80E40"/>
    <w:rsid w:val="00E968A7"/>
    <w:rsid w:val="00EA084A"/>
    <w:rsid w:val="00EA0B52"/>
    <w:rsid w:val="00EA1123"/>
    <w:rsid w:val="00EB0F16"/>
    <w:rsid w:val="00EB1389"/>
    <w:rsid w:val="00EB1F35"/>
    <w:rsid w:val="00EC2C5F"/>
    <w:rsid w:val="00EC39DE"/>
    <w:rsid w:val="00ED070F"/>
    <w:rsid w:val="00ED0852"/>
    <w:rsid w:val="00EE1F20"/>
    <w:rsid w:val="00EF22E7"/>
    <w:rsid w:val="00EF552E"/>
    <w:rsid w:val="00F114AE"/>
    <w:rsid w:val="00F17A81"/>
    <w:rsid w:val="00F31203"/>
    <w:rsid w:val="00F31402"/>
    <w:rsid w:val="00F346ED"/>
    <w:rsid w:val="00F358A9"/>
    <w:rsid w:val="00F4059E"/>
    <w:rsid w:val="00F46626"/>
    <w:rsid w:val="00F53938"/>
    <w:rsid w:val="00F64648"/>
    <w:rsid w:val="00F67FDD"/>
    <w:rsid w:val="00F72D62"/>
    <w:rsid w:val="00F758AE"/>
    <w:rsid w:val="00F812FC"/>
    <w:rsid w:val="00F9166D"/>
    <w:rsid w:val="00F9492D"/>
    <w:rsid w:val="00F94B02"/>
    <w:rsid w:val="00F95B4B"/>
    <w:rsid w:val="00F96711"/>
    <w:rsid w:val="00F97403"/>
    <w:rsid w:val="00FA4D04"/>
    <w:rsid w:val="00FA54DA"/>
    <w:rsid w:val="00FD7515"/>
    <w:rsid w:val="00FE28A8"/>
    <w:rsid w:val="00FE4615"/>
    <w:rsid w:val="00FF02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F3872"/>
  <w15:docId w15:val="{711559B2-F2E4-4120-89A5-B20CA93D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5FC0"/>
    <w:rPr>
      <w:lang w:eastAsia="en-US"/>
    </w:rPr>
  </w:style>
  <w:style w:type="paragraph" w:styleId="Heading1">
    <w:name w:val="heading 1"/>
    <w:basedOn w:val="Normal"/>
    <w:next w:val="Normal"/>
    <w:qFormat/>
    <w:rsid w:val="004F5FC0"/>
    <w:pPr>
      <w:keepNext/>
      <w:ind w:left="-284"/>
      <w:jc w:val="center"/>
      <w:outlineLvl w:val="0"/>
    </w:pPr>
    <w:rPr>
      <w:rFonts w:ascii="Arial" w:hAnsi="Arial"/>
      <w:b/>
      <w:i/>
      <w:sz w:val="24"/>
    </w:rPr>
  </w:style>
  <w:style w:type="paragraph" w:styleId="Heading5">
    <w:name w:val="heading 5"/>
    <w:basedOn w:val="Normal"/>
    <w:next w:val="Normal"/>
    <w:qFormat/>
    <w:rsid w:val="004F5FC0"/>
    <w:pPr>
      <w:keepNext/>
      <w:jc w:val="right"/>
      <w:outlineLvl w:val="4"/>
    </w:pPr>
    <w:rPr>
      <w:rFonts w:ascii="Arial Rounded MT Bold" w:hAnsi="Arial Rounded MT Bold"/>
      <w:b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E3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3D6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%20XPS\Desktop\GPsolutions\REVENUE%20-%20Client%20Invoices%20-%20Orders\Client%20Invoices\GPS%20Delivery%20no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GPS Delivery note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Prested Hall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XPS</dc:creator>
  <cp:lastModifiedBy>Trisha Whitehouse</cp:lastModifiedBy>
  <cp:revision>2</cp:revision>
  <cp:lastPrinted>2023-09-01T07:32:00Z</cp:lastPrinted>
  <dcterms:created xsi:type="dcterms:W3CDTF">2023-09-13T08:57:00Z</dcterms:created>
  <dcterms:modified xsi:type="dcterms:W3CDTF">2023-09-13T08:57:00Z</dcterms:modified>
</cp:coreProperties>
</file>