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EA3E1" w14:textId="77777777" w:rsidR="00CE0097" w:rsidRDefault="00CE0097" w:rsidP="00CE0097"/>
    <w:p w14:paraId="59C1CE7F" w14:textId="77777777" w:rsidR="00166788" w:rsidRDefault="00166788" w:rsidP="00CE0097"/>
    <w:p w14:paraId="7B1BBD38" w14:textId="77777777" w:rsidR="00166788" w:rsidRPr="00166788" w:rsidRDefault="00166788" w:rsidP="00CE0097"/>
    <w:p w14:paraId="7236FA70" w14:textId="5E59F7D6" w:rsidR="00166788" w:rsidRPr="007E22AB" w:rsidRDefault="00166788" w:rsidP="00A46B71">
      <w:pPr>
        <w:tabs>
          <w:tab w:val="left" w:pos="2268"/>
        </w:tabs>
        <w:rPr>
          <w:sz w:val="28"/>
          <w:szCs w:val="28"/>
        </w:rPr>
      </w:pPr>
      <w:r>
        <w:rPr>
          <w:sz w:val="20"/>
          <w:szCs w:val="20"/>
        </w:rPr>
        <w:t xml:space="preserve">Delivery </w:t>
      </w:r>
      <w:r w:rsidRPr="00166788"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sdt>
        <w:sdtPr>
          <w:rPr>
            <w:b/>
            <w:bCs/>
            <w:sz w:val="28"/>
            <w:szCs w:val="28"/>
          </w:rPr>
          <w:id w:val="83585779"/>
          <w:placeholder>
            <w:docPart w:val="6A1E680F12084C2A87E1385356CD166A"/>
          </w:placeholder>
          <w:text/>
        </w:sdtPr>
        <w:sdtContent>
          <w:r w:rsidR="00C83912" w:rsidRPr="00C83912">
            <w:rPr>
              <w:b/>
              <w:bCs/>
              <w:sz w:val="28"/>
              <w:szCs w:val="28"/>
            </w:rPr>
            <w:t>Owen Mumford</w:t>
          </w:r>
        </w:sdtContent>
      </w:sdt>
    </w:p>
    <w:p w14:paraId="42328682" w14:textId="20ADD401" w:rsidR="00166788" w:rsidRPr="007E22AB" w:rsidRDefault="00166788" w:rsidP="00A46B71">
      <w:pPr>
        <w:tabs>
          <w:tab w:val="left" w:pos="2268"/>
        </w:tabs>
        <w:rPr>
          <w:sz w:val="28"/>
          <w:szCs w:val="28"/>
        </w:rPr>
      </w:pPr>
      <w:r w:rsidRPr="007E22A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07289120"/>
          <w:placeholder>
            <w:docPart w:val="B99672EB19034D3B9B4A26813625F139"/>
          </w:placeholder>
          <w:text/>
        </w:sdtPr>
        <w:sdtContent>
          <w:r w:rsidR="00C83912" w:rsidRPr="00C83912">
            <w:rPr>
              <w:sz w:val="28"/>
              <w:szCs w:val="28"/>
            </w:rPr>
            <w:t>Brook Hill</w:t>
          </w:r>
        </w:sdtContent>
      </w:sdt>
    </w:p>
    <w:p w14:paraId="275F11C1" w14:textId="2426E07B" w:rsidR="00166788" w:rsidRPr="007E22AB" w:rsidRDefault="00166788" w:rsidP="00A46B71">
      <w:pPr>
        <w:tabs>
          <w:tab w:val="left" w:pos="2268"/>
        </w:tabs>
        <w:rPr>
          <w:sz w:val="28"/>
          <w:szCs w:val="28"/>
        </w:rPr>
      </w:pPr>
      <w:r w:rsidRPr="007E22A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35936607"/>
          <w:placeholder>
            <w:docPart w:val="FDB6B3FA920B4AD8982E11D3F8671201"/>
          </w:placeholder>
          <w:text/>
        </w:sdtPr>
        <w:sdtContent>
          <w:r w:rsidR="00C83912" w:rsidRPr="00C83912">
            <w:rPr>
              <w:sz w:val="28"/>
              <w:szCs w:val="28"/>
            </w:rPr>
            <w:t>Woodstock</w:t>
          </w:r>
        </w:sdtContent>
      </w:sdt>
    </w:p>
    <w:p w14:paraId="0538DB81" w14:textId="6939E0CF" w:rsidR="00166788" w:rsidRPr="007E22AB" w:rsidRDefault="00166788" w:rsidP="00A46B71">
      <w:pPr>
        <w:tabs>
          <w:tab w:val="left" w:pos="2268"/>
        </w:tabs>
        <w:rPr>
          <w:sz w:val="28"/>
          <w:szCs w:val="28"/>
        </w:rPr>
      </w:pPr>
      <w:r w:rsidRPr="007E22A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05247051"/>
          <w:placeholder>
            <w:docPart w:val="F34B9A03410648C9A427F96781DD938C"/>
          </w:placeholder>
          <w:text/>
        </w:sdtPr>
        <w:sdtContent>
          <w:r w:rsidR="00C83912" w:rsidRPr="00C83912">
            <w:rPr>
              <w:sz w:val="28"/>
              <w:szCs w:val="28"/>
            </w:rPr>
            <w:t>Oxfordshire</w:t>
          </w:r>
        </w:sdtContent>
      </w:sdt>
    </w:p>
    <w:p w14:paraId="714994CA" w14:textId="286BDBD2" w:rsidR="00166788" w:rsidRPr="007E22AB" w:rsidRDefault="00166788" w:rsidP="00A46B71">
      <w:pPr>
        <w:tabs>
          <w:tab w:val="left" w:pos="2268"/>
        </w:tabs>
        <w:rPr>
          <w:sz w:val="28"/>
          <w:szCs w:val="28"/>
        </w:rPr>
      </w:pPr>
      <w:r w:rsidRPr="007E22A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82004659"/>
          <w:placeholder>
            <w:docPart w:val="010B604503CF4854B82D2A702D53556D"/>
          </w:placeholder>
          <w:text/>
        </w:sdtPr>
        <w:sdtContent>
          <w:r w:rsidR="00C83912" w:rsidRPr="00C83912">
            <w:rPr>
              <w:sz w:val="28"/>
              <w:szCs w:val="28"/>
            </w:rPr>
            <w:t>OX20 1TU</w:t>
          </w:r>
        </w:sdtContent>
      </w:sdt>
    </w:p>
    <w:p w14:paraId="2EDDFAAD" w14:textId="0AC9D4B4" w:rsidR="00166788" w:rsidRDefault="00166788" w:rsidP="00A46B71">
      <w:pPr>
        <w:tabs>
          <w:tab w:val="left" w:pos="2268"/>
        </w:tabs>
      </w:pPr>
      <w:r w:rsidRPr="007E22AB">
        <w:rPr>
          <w:sz w:val="28"/>
          <w:szCs w:val="28"/>
        </w:rPr>
        <w:tab/>
      </w:r>
      <w:r w:rsidRPr="007E22AB">
        <w:rPr>
          <w:sz w:val="28"/>
          <w:szCs w:val="28"/>
        </w:rPr>
        <w:fldChar w:fldCharType="begin"/>
      </w:r>
      <w:r w:rsidRPr="007E22AB">
        <w:rPr>
          <w:sz w:val="28"/>
          <w:szCs w:val="28"/>
        </w:rPr>
        <w:instrText xml:space="preserve"> DOCVARIABLE [ACTFIELD]TBL_CONTACT.BUSINESS_POSTALCODE \* MERGEFORMAT </w:instrText>
      </w:r>
      <w:r w:rsidRPr="007E22AB">
        <w:rPr>
          <w:sz w:val="28"/>
          <w:szCs w:val="28"/>
        </w:rPr>
        <w:fldChar w:fldCharType="end"/>
      </w:r>
    </w:p>
    <w:p w14:paraId="14E68AE7" w14:textId="77777777" w:rsidR="00A46B71" w:rsidRDefault="00A46B71" w:rsidP="00A46B71">
      <w:pPr>
        <w:tabs>
          <w:tab w:val="left" w:pos="2268"/>
        </w:tabs>
        <w:rPr>
          <w:sz w:val="20"/>
          <w:szCs w:val="20"/>
        </w:rPr>
      </w:pPr>
    </w:p>
    <w:p w14:paraId="6B6B8167" w14:textId="248920CB" w:rsidR="00C13FEA" w:rsidRDefault="00C13FEA" w:rsidP="00A46B71">
      <w:pPr>
        <w:tabs>
          <w:tab w:val="left" w:pos="2268"/>
        </w:tabs>
        <w:rPr>
          <w:sz w:val="28"/>
          <w:szCs w:val="28"/>
        </w:rPr>
      </w:pPr>
      <w:r>
        <w:rPr>
          <w:sz w:val="20"/>
          <w:szCs w:val="20"/>
        </w:rPr>
        <w:t>Attention of</w:t>
      </w:r>
      <w:r w:rsidR="00166788" w:rsidRPr="00166788">
        <w:rPr>
          <w:sz w:val="20"/>
          <w:szCs w:val="20"/>
        </w:rPr>
        <w:t>:</w:t>
      </w:r>
      <w:r>
        <w:rPr>
          <w:sz w:val="20"/>
          <w:szCs w:val="20"/>
        </w:rPr>
        <w:tab/>
      </w:r>
      <w:sdt>
        <w:sdtPr>
          <w:rPr>
            <w:b/>
            <w:bCs/>
            <w:sz w:val="28"/>
            <w:szCs w:val="28"/>
          </w:rPr>
          <w:id w:val="1281232419"/>
          <w:placeholder>
            <w:docPart w:val="3C7F27053314477880AAA49AC518ABA6"/>
          </w:placeholder>
        </w:sdtPr>
        <w:sdtEndPr/>
        <w:sdtContent>
          <w:r w:rsidR="00C83912" w:rsidRPr="00C83912">
            <w:rPr>
              <w:b/>
              <w:bCs/>
              <w:sz w:val="28"/>
              <w:szCs w:val="28"/>
            </w:rPr>
            <w:t>Chantalle Hiscock</w:t>
          </w:r>
        </w:sdtContent>
      </w:sdt>
    </w:p>
    <w:p w14:paraId="1650432F" w14:textId="77777777" w:rsidR="00956B89" w:rsidRDefault="00956B89" w:rsidP="00A46B71">
      <w:pPr>
        <w:tabs>
          <w:tab w:val="left" w:pos="2268"/>
        </w:tabs>
        <w:rPr>
          <w:sz w:val="28"/>
          <w:szCs w:val="28"/>
        </w:rPr>
      </w:pPr>
    </w:p>
    <w:p w14:paraId="202E11CE" w14:textId="59215490" w:rsidR="00956B89" w:rsidRDefault="00956B89" w:rsidP="00956B89">
      <w:pPr>
        <w:tabs>
          <w:tab w:val="left" w:pos="2268"/>
        </w:tabs>
      </w:pPr>
      <w:r>
        <w:rPr>
          <w:sz w:val="20"/>
          <w:szCs w:val="20"/>
        </w:rPr>
        <w:t>Contact Number</w:t>
      </w:r>
      <w:r w:rsidRPr="00166788">
        <w:rPr>
          <w:sz w:val="20"/>
          <w:szCs w:val="20"/>
        </w:rPr>
        <w:t>:</w:t>
      </w:r>
      <w:r>
        <w:rPr>
          <w:sz w:val="20"/>
          <w:szCs w:val="20"/>
        </w:rPr>
        <w:tab/>
      </w:r>
      <w:sdt>
        <w:sdtPr>
          <w:rPr>
            <w:b/>
            <w:bCs/>
            <w:sz w:val="28"/>
            <w:szCs w:val="28"/>
          </w:rPr>
          <w:id w:val="-1738314312"/>
          <w:placeholder>
            <w:docPart w:val="A8EBEE26B659461EBC0D7E181FCA1544"/>
          </w:placeholder>
        </w:sdtPr>
        <w:sdtEndPr/>
        <w:sdtContent>
          <w:r w:rsidR="00C83912" w:rsidRPr="00C83912">
            <w:rPr>
              <w:b/>
              <w:bCs/>
              <w:sz w:val="28"/>
              <w:szCs w:val="28"/>
            </w:rPr>
            <w:t>01635 887695</w:t>
          </w:r>
        </w:sdtContent>
      </w:sdt>
    </w:p>
    <w:p w14:paraId="226DDA5D" w14:textId="77777777" w:rsidR="00956B89" w:rsidRDefault="00956B89" w:rsidP="00A46B71">
      <w:pPr>
        <w:tabs>
          <w:tab w:val="left" w:pos="2268"/>
        </w:tabs>
      </w:pPr>
    </w:p>
    <w:p w14:paraId="6B5EE30C" w14:textId="77777777" w:rsidR="00166788" w:rsidRPr="00166788" w:rsidRDefault="00166788" w:rsidP="00A46B71">
      <w:pPr>
        <w:tabs>
          <w:tab w:val="left" w:pos="2268"/>
        </w:tabs>
        <w:rPr>
          <w:sz w:val="20"/>
          <w:szCs w:val="20"/>
        </w:rPr>
      </w:pPr>
    </w:p>
    <w:p w14:paraId="32392538" w14:textId="77777777" w:rsidR="00166788" w:rsidRPr="00166788" w:rsidRDefault="00166788" w:rsidP="00A46B71">
      <w:pPr>
        <w:tabs>
          <w:tab w:val="left" w:pos="2268"/>
        </w:tabs>
        <w:rPr>
          <w:sz w:val="20"/>
          <w:szCs w:val="20"/>
        </w:rPr>
      </w:pPr>
      <w:r w:rsidRPr="00166788">
        <w:rPr>
          <w:sz w:val="20"/>
          <w:szCs w:val="20"/>
        </w:rPr>
        <w:t>P.O. No</w:t>
      </w:r>
      <w:r w:rsidR="00C13FEA">
        <w:rPr>
          <w:sz w:val="20"/>
          <w:szCs w:val="20"/>
        </w:rPr>
        <w:t>.</w:t>
      </w:r>
      <w:r w:rsidRPr="00166788">
        <w:rPr>
          <w:sz w:val="20"/>
          <w:szCs w:val="20"/>
        </w:rPr>
        <w:t>/Ref:</w:t>
      </w:r>
      <w:r w:rsidRPr="00166788">
        <w:rPr>
          <w:sz w:val="20"/>
          <w:szCs w:val="20"/>
        </w:rPr>
        <w:tab/>
      </w:r>
    </w:p>
    <w:p w14:paraId="55559183" w14:textId="77777777" w:rsidR="00166788" w:rsidRDefault="00166788" w:rsidP="00A46B71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55"/>
        <w:gridCol w:w="8783"/>
      </w:tblGrid>
      <w:tr w:rsidR="00166788" w14:paraId="6F674F38" w14:textId="77777777" w:rsidTr="00A92160">
        <w:tc>
          <w:tcPr>
            <w:tcW w:w="1555" w:type="dxa"/>
          </w:tcPr>
          <w:p w14:paraId="4EBC22F5" w14:textId="77777777" w:rsidR="00166788" w:rsidRPr="009D7C4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783" w:type="dxa"/>
          </w:tcPr>
          <w:p w14:paraId="2295FF13" w14:textId="77777777" w:rsidR="00166788" w:rsidRPr="009D7C4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166788" w14:paraId="32DBF68B" w14:textId="77777777" w:rsidTr="00A92160">
        <w:tc>
          <w:tcPr>
            <w:tcW w:w="1555" w:type="dxa"/>
          </w:tcPr>
          <w:p w14:paraId="695716F2" w14:textId="13203737" w:rsidR="00166788" w:rsidRPr="009D7C4E" w:rsidRDefault="00C83912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8783" w:type="dxa"/>
          </w:tcPr>
          <w:p w14:paraId="4D1828A4" w14:textId="1CB09060" w:rsidR="00166788" w:rsidRPr="009D7C4E" w:rsidRDefault="00C83912" w:rsidP="00A92160">
            <w:pPr>
              <w:tabs>
                <w:tab w:val="left" w:pos="3015"/>
              </w:tabs>
              <w:spacing w:before="120" w:after="120"/>
              <w:rPr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63461367"/>
                <w:placeholder>
                  <w:docPart w:val="A2F37368D3AE4B8AAB9E2EAFAC83908F"/>
                </w:placeholder>
                <w:text/>
              </w:sdtPr>
              <w:sdtContent>
                <w:r w:rsidRPr="00C83912">
                  <w:rPr>
                    <w:b/>
                    <w:bCs/>
                    <w:sz w:val="28"/>
                    <w:szCs w:val="28"/>
                  </w:rPr>
                  <w:t>B8898</w:t>
                </w:r>
              </w:sdtContent>
            </w:sdt>
            <w:r w:rsidR="00A92160">
              <w:rPr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1475678991"/>
                <w:placeholder>
                  <w:docPart w:val="02B3587DEA854B4CBAF63149C1879C93"/>
                </w:placeholder>
                <w:text/>
              </w:sdtPr>
              <w:sdtContent>
                <w:r>
                  <w:rPr>
                    <w:b/>
                    <w:bCs/>
                    <w:sz w:val="28"/>
                    <w:szCs w:val="28"/>
                  </w:rPr>
                  <w:t xml:space="preserve">- </w:t>
                </w:r>
                <w:r w:rsidRPr="00C83912">
                  <w:rPr>
                    <w:b/>
                    <w:bCs/>
                    <w:sz w:val="28"/>
                    <w:szCs w:val="28"/>
                  </w:rPr>
                  <w:t>Grey (PMS Cool Grey 8U)</w:t>
                </w:r>
              </w:sdtContent>
            </w:sdt>
            <w:r w:rsidR="00A92160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993785690"/>
                <w:placeholder>
                  <w:docPart w:val="51FCD648D8AD49BEAC074604757FE639"/>
                </w:placeholder>
                <w:text/>
              </w:sdtPr>
              <w:sdtContent>
                <w:r w:rsidRPr="00C83912">
                  <w:rPr>
                    <w:sz w:val="28"/>
                    <w:szCs w:val="28"/>
                  </w:rPr>
                  <w:t>Digitally printed full colour UV transfer with the ‘Owen Mumford’ design to one side of the bag only.</w:t>
                </w:r>
              </w:sdtContent>
            </w:sdt>
            <w:r w:rsidR="00A92160">
              <w:rPr>
                <w:sz w:val="28"/>
                <w:szCs w:val="28"/>
              </w:rPr>
              <w:tab/>
            </w:r>
          </w:p>
        </w:tc>
      </w:tr>
      <w:tr w:rsidR="00A92160" w14:paraId="28DE51BC" w14:textId="77777777" w:rsidTr="00A92160">
        <w:tc>
          <w:tcPr>
            <w:tcW w:w="1555" w:type="dxa"/>
          </w:tcPr>
          <w:p w14:paraId="3B8DF99B" w14:textId="1BB946D3" w:rsidR="00A92160" w:rsidRPr="009D7C4E" w:rsidRDefault="00A92160" w:rsidP="00A92160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783" w:type="dxa"/>
          </w:tcPr>
          <w:p w14:paraId="50AD713F" w14:textId="02A554F7" w:rsidR="00A92160" w:rsidRPr="009D7C4E" w:rsidRDefault="00A92160" w:rsidP="00A92160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166788" w14:paraId="55833216" w14:textId="77777777" w:rsidTr="00A92160">
        <w:tc>
          <w:tcPr>
            <w:tcW w:w="1555" w:type="dxa"/>
          </w:tcPr>
          <w:p w14:paraId="73F25696" w14:textId="77777777" w:rsidR="00166788" w:rsidRPr="009D7C4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783" w:type="dxa"/>
          </w:tcPr>
          <w:p w14:paraId="32F0A8A9" w14:textId="77777777" w:rsidR="00166788" w:rsidRPr="009D7C4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166788" w14:paraId="2942FD42" w14:textId="77777777" w:rsidTr="00A92160">
        <w:tc>
          <w:tcPr>
            <w:tcW w:w="1555" w:type="dxa"/>
          </w:tcPr>
          <w:p w14:paraId="252555E7" w14:textId="77777777" w:rsidR="00166788" w:rsidRPr="009D7C4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783" w:type="dxa"/>
          </w:tcPr>
          <w:p w14:paraId="245D4594" w14:textId="77777777" w:rsidR="00166788" w:rsidRPr="009D7C4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166788" w14:paraId="67A8749E" w14:textId="77777777" w:rsidTr="00A92160">
        <w:tc>
          <w:tcPr>
            <w:tcW w:w="1555" w:type="dxa"/>
          </w:tcPr>
          <w:p w14:paraId="09FA9330" w14:textId="77777777" w:rsidR="00166788" w:rsidRPr="009D7C4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783" w:type="dxa"/>
          </w:tcPr>
          <w:p w14:paraId="6CED537B" w14:textId="77777777" w:rsidR="00166788" w:rsidRPr="009D7C4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14:paraId="448EB0A2" w14:textId="77777777" w:rsidR="00166788" w:rsidRDefault="00166788" w:rsidP="00166788">
      <w:pPr>
        <w:tabs>
          <w:tab w:val="left" w:pos="1985"/>
        </w:tabs>
      </w:pPr>
    </w:p>
    <w:p w14:paraId="0F7BCA65" w14:textId="77777777" w:rsidR="00956B89" w:rsidRDefault="00956B89" w:rsidP="00166788">
      <w:pPr>
        <w:tabs>
          <w:tab w:val="left" w:pos="1985"/>
        </w:tabs>
      </w:pPr>
      <w:bookmarkStart w:id="0" w:name="_GoBack"/>
      <w:bookmarkEnd w:id="0"/>
    </w:p>
    <w:sectPr w:rsidR="00956B89" w:rsidSect="00956B89">
      <w:headerReference w:type="default" r:id="rId6"/>
      <w:footerReference w:type="default" r:id="rId7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21082" w14:textId="77777777" w:rsidR="00D36886" w:rsidRDefault="00D36886">
      <w:r>
        <w:separator/>
      </w:r>
    </w:p>
  </w:endnote>
  <w:endnote w:type="continuationSeparator" w:id="0">
    <w:p w14:paraId="7FB673B0" w14:textId="77777777" w:rsidR="00D36886" w:rsidRDefault="00D3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B3BD" w14:textId="7169BE1A" w:rsidR="00166788" w:rsidRDefault="00956B89" w:rsidP="00956B89">
    <w:pPr>
      <w:pStyle w:val="Footer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</w:p>
  <w:p w14:paraId="4A3D66FA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9A6C3" w14:textId="77777777" w:rsidR="00D36886" w:rsidRDefault="00D36886">
      <w:r>
        <w:separator/>
      </w:r>
    </w:p>
  </w:footnote>
  <w:footnote w:type="continuationSeparator" w:id="0">
    <w:p w14:paraId="62C14126" w14:textId="77777777" w:rsidR="00D36886" w:rsidRDefault="00D3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064F" w14:textId="54F2EB0A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&lt;Business City&gt;"/>
    <w:docVar w:name="[ACTFIELD]TBL_CONTACT.BUSINESS_LINE1" w:val="&lt;Business Line 1&gt;"/>
    <w:docVar w:name="[ACTFIELD]TBL_CONTACT.BUSINESS_LINE2" w:val="&lt;Business Line 2&gt;"/>
    <w:docVar w:name="[ACTFIELD]TBL_CONTACT.BUSINESS_LINE3" w:val="&lt;Address 3&gt;"/>
    <w:docVar w:name="[ACTFIELD]TBL_CONTACT.BUSINESS_PHONE" w:val="&lt;Business Phone&gt;"/>
    <w:docVar w:name="[ACTFIELD]TBL_CONTACT.BUSINESS_POSTALCODE" w:val="&lt;Business Postal Code&gt;"/>
    <w:docVar w:name="[ACTFIELD]TBL_CONTACT.BUSINESS_STATE" w:val="&lt;Business State&gt;"/>
    <w:docVar w:name="[ACTFIELD]TBL_CONTACT.COMPANYNAME" w:val="&lt;Company&gt;"/>
    <w:docVar w:name="[ACTFIELD]TBL_CONTACT.CONTACTWEBADDRESS" w:val="&lt;Contact URL&gt;"/>
    <w:docVar w:name="[ACTFIELD]TBL_CONTACT.FULLNAME" w:val="&lt;Contact&gt;"/>
    <w:docVar w:name="[ACTFIELD]TBL_CONTACT.SALUTATION" w:val="&lt;Salutation&gt;"/>
    <w:docVar w:name="ACT:CurrentVersion" w:val="7.0"/>
    <w:docVar w:name="ACT:DocumentId" w:val="274c30af-a4e0-40b0-8bdb-6105ca09e7e3"/>
    <w:docVar w:name="ACT:LabelEntity" w:val="Label Fields"/>
    <w:docVar w:name="ACT:MyRecordEntity" w:val="My Record Fields"/>
    <w:docVar w:name="ACT:Template" w:val="-1"/>
  </w:docVars>
  <w:rsids>
    <w:rsidRoot w:val="00274EC3"/>
    <w:rsid w:val="00033BFC"/>
    <w:rsid w:val="00040471"/>
    <w:rsid w:val="000C2333"/>
    <w:rsid w:val="000F6A65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A92160"/>
    <w:rsid w:val="00B2369F"/>
    <w:rsid w:val="00B921A2"/>
    <w:rsid w:val="00C13FEA"/>
    <w:rsid w:val="00C63A7C"/>
    <w:rsid w:val="00C83912"/>
    <w:rsid w:val="00C90A9C"/>
    <w:rsid w:val="00CE0097"/>
    <w:rsid w:val="00D12029"/>
    <w:rsid w:val="00D2608C"/>
    <w:rsid w:val="00D36886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67BD6E"/>
  <w15:chartTrackingRefBased/>
  <w15:docId w15:val="{77D0BF62-C02E-4E9B-A9FE-44FCA70F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921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CT\ACT!%20for%20Windows\WPMacros\Word\10\act7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1E680F12084C2A87E1385356CD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D03BD-308D-4729-86B6-9AB5EACC0174}"/>
      </w:docPartPr>
      <w:docPartBody>
        <w:p w:rsidR="007E634B" w:rsidRDefault="00585D0A" w:rsidP="00585D0A">
          <w:pPr>
            <w:pStyle w:val="6A1E680F12084C2A87E1385356CD166A11"/>
          </w:pPr>
          <w:r w:rsidRPr="00A92160">
            <w:rPr>
              <w:b/>
              <w:bCs/>
              <w:color w:val="767171" w:themeColor="background2" w:themeShade="80"/>
              <w:sz w:val="28"/>
              <w:szCs w:val="28"/>
            </w:rPr>
            <w:t>*COMPANY NAME*</w:t>
          </w:r>
        </w:p>
      </w:docPartBody>
    </w:docPart>
    <w:docPart>
      <w:docPartPr>
        <w:name w:val="B99672EB19034D3B9B4A26813625F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26F8-95DB-4184-9003-61F8E70423EB}"/>
      </w:docPartPr>
      <w:docPartBody>
        <w:p w:rsidR="007E634B" w:rsidRDefault="00585D0A" w:rsidP="00585D0A">
          <w:pPr>
            <w:pStyle w:val="B99672EB19034D3B9B4A26813625F13911"/>
          </w:pPr>
          <w:r w:rsidRPr="00A92160">
            <w:rPr>
              <w:color w:val="767171" w:themeColor="background2" w:themeShade="80"/>
              <w:sz w:val="28"/>
              <w:szCs w:val="28"/>
            </w:rPr>
            <w:t>*Address Line 1*</w:t>
          </w:r>
        </w:p>
      </w:docPartBody>
    </w:docPart>
    <w:docPart>
      <w:docPartPr>
        <w:name w:val="FDB6B3FA920B4AD8982E11D3F867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8AFDF-57BB-4CC8-8684-F79F8B41F0D1}"/>
      </w:docPartPr>
      <w:docPartBody>
        <w:p w:rsidR="007E634B" w:rsidRDefault="00585D0A" w:rsidP="00585D0A">
          <w:pPr>
            <w:pStyle w:val="FDB6B3FA920B4AD8982E11D3F867120111"/>
          </w:pPr>
          <w:r w:rsidRPr="00A92160">
            <w:rPr>
              <w:rStyle w:val="PlaceholderText"/>
              <w:color w:val="767171" w:themeColor="background2" w:themeShade="80"/>
              <w:sz w:val="28"/>
              <w:szCs w:val="28"/>
            </w:rPr>
            <w:t>*Address Line 2*</w:t>
          </w:r>
        </w:p>
      </w:docPartBody>
    </w:docPart>
    <w:docPart>
      <w:docPartPr>
        <w:name w:val="F34B9A03410648C9A427F96781DD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D0AE8-9642-4766-87C7-D6EEB89CB86F}"/>
      </w:docPartPr>
      <w:docPartBody>
        <w:p w:rsidR="007E634B" w:rsidRDefault="00585D0A" w:rsidP="00585D0A">
          <w:pPr>
            <w:pStyle w:val="F34B9A03410648C9A427F96781DD938C11"/>
          </w:pPr>
          <w:r w:rsidRPr="00A92160">
            <w:rPr>
              <w:rStyle w:val="PlaceholderText"/>
              <w:color w:val="767171" w:themeColor="background2" w:themeShade="80"/>
              <w:sz w:val="28"/>
              <w:szCs w:val="28"/>
            </w:rPr>
            <w:t>*Address Line 3*</w:t>
          </w:r>
        </w:p>
      </w:docPartBody>
    </w:docPart>
    <w:docPart>
      <w:docPartPr>
        <w:name w:val="010B604503CF4854B82D2A702D535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A7FE2-0420-41CD-A9C1-CF7276F64353}"/>
      </w:docPartPr>
      <w:docPartBody>
        <w:p w:rsidR="007E634B" w:rsidRDefault="00585D0A" w:rsidP="00585D0A">
          <w:pPr>
            <w:pStyle w:val="010B604503CF4854B82D2A702D53556D11"/>
          </w:pPr>
          <w:r w:rsidRPr="00A92160">
            <w:rPr>
              <w:rStyle w:val="PlaceholderText"/>
              <w:color w:val="767171" w:themeColor="background2" w:themeShade="80"/>
              <w:sz w:val="28"/>
              <w:szCs w:val="28"/>
            </w:rPr>
            <w:t>*POSTCODE*</w:t>
          </w:r>
        </w:p>
      </w:docPartBody>
    </w:docPart>
    <w:docPart>
      <w:docPartPr>
        <w:name w:val="3C7F27053314477880AAA49AC518A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1959-98F1-4C33-8595-CB853490A17F}"/>
      </w:docPartPr>
      <w:docPartBody>
        <w:p w:rsidR="007E634B" w:rsidRDefault="00585D0A" w:rsidP="00585D0A">
          <w:pPr>
            <w:pStyle w:val="3C7F27053314477880AAA49AC518ABA611"/>
          </w:pPr>
          <w:r w:rsidRPr="00A92160">
            <w:rPr>
              <w:rStyle w:val="PlaceholderText"/>
              <w:b/>
              <w:bCs/>
              <w:color w:val="767171" w:themeColor="background2" w:themeShade="80"/>
              <w:sz w:val="28"/>
              <w:szCs w:val="28"/>
            </w:rPr>
            <w:t>*CLIENT NAME*</w:t>
          </w:r>
        </w:p>
      </w:docPartBody>
    </w:docPart>
    <w:docPart>
      <w:docPartPr>
        <w:name w:val="A8EBEE26B659461EBC0D7E181FCA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2CCA-FD40-468D-9849-8E7FE4EB9364}"/>
      </w:docPartPr>
      <w:docPartBody>
        <w:p w:rsidR="007E634B" w:rsidRDefault="00585D0A" w:rsidP="00585D0A">
          <w:pPr>
            <w:pStyle w:val="A8EBEE26B659461EBC0D7E181FCA154411"/>
          </w:pPr>
          <w:r w:rsidRPr="00A92160">
            <w:rPr>
              <w:rStyle w:val="PlaceholderText"/>
              <w:b/>
              <w:bCs/>
              <w:color w:val="767171" w:themeColor="background2" w:themeShade="80"/>
              <w:sz w:val="28"/>
              <w:szCs w:val="28"/>
            </w:rPr>
            <w:t>*Client Contact Number*</w:t>
          </w:r>
        </w:p>
      </w:docPartBody>
    </w:docPart>
    <w:docPart>
      <w:docPartPr>
        <w:name w:val="A2F37368D3AE4B8AAB9E2EAFAC83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3703-0772-449E-AFB0-8555F4B35CA2}"/>
      </w:docPartPr>
      <w:docPartBody>
        <w:p w:rsidR="007E634B" w:rsidRDefault="00585D0A" w:rsidP="00585D0A">
          <w:pPr>
            <w:pStyle w:val="A2F37368D3AE4B8AAB9E2EAFAC83908F10"/>
          </w:pPr>
          <w:r w:rsidRPr="00A92160">
            <w:rPr>
              <w:b/>
              <w:bCs/>
              <w:color w:val="767171" w:themeColor="background2" w:themeShade="80"/>
              <w:sz w:val="28"/>
              <w:szCs w:val="28"/>
            </w:rPr>
            <w:t>*Product Code*</w:t>
          </w:r>
        </w:p>
      </w:docPartBody>
    </w:docPart>
    <w:docPart>
      <w:docPartPr>
        <w:name w:val="02B3587DEA854B4CBAF63149C187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BB78-EF9D-46F7-A8CE-1E60CCD20E33}"/>
      </w:docPartPr>
      <w:docPartBody>
        <w:p w:rsidR="007E634B" w:rsidRDefault="00585D0A" w:rsidP="00585D0A">
          <w:pPr>
            <w:pStyle w:val="02B3587DEA854B4CBAF63149C1879C937"/>
          </w:pPr>
          <w:r w:rsidRPr="00A92160">
            <w:rPr>
              <w:b/>
              <w:bCs/>
              <w:color w:val="767171" w:themeColor="background2" w:themeShade="80"/>
              <w:sz w:val="28"/>
              <w:szCs w:val="28"/>
            </w:rPr>
            <w:t>*Colour*</w:t>
          </w:r>
        </w:p>
      </w:docPartBody>
    </w:docPart>
    <w:docPart>
      <w:docPartPr>
        <w:name w:val="51FCD648D8AD49BEAC074604757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2C29-E294-46BB-A7F5-399AA7FA4A14}"/>
      </w:docPartPr>
      <w:docPartBody>
        <w:p w:rsidR="007E634B" w:rsidRDefault="00585D0A" w:rsidP="00585D0A">
          <w:pPr>
            <w:pStyle w:val="51FCD648D8AD49BEAC074604757FE6394"/>
          </w:pPr>
          <w:r w:rsidRPr="00A92160">
            <w:rPr>
              <w:color w:val="767171" w:themeColor="background2" w:themeShade="80"/>
              <w:sz w:val="28"/>
              <w:szCs w:val="28"/>
            </w:rPr>
            <w:t>*Description*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0A"/>
    <w:rsid w:val="00585D0A"/>
    <w:rsid w:val="007E634B"/>
    <w:rsid w:val="007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D0A"/>
    <w:rPr>
      <w:color w:val="808080"/>
    </w:rPr>
  </w:style>
  <w:style w:type="paragraph" w:customStyle="1" w:styleId="6A1E680F12084C2A87E1385356CD166A">
    <w:name w:val="6A1E680F12084C2A87E1385356CD166A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">
    <w:name w:val="B99672EB19034D3B9B4A26813625F13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">
    <w:name w:val="FDB6B3FA920B4AD8982E11D3F867120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">
    <w:name w:val="F34B9A03410648C9A427F96781DD938C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">
    <w:name w:val="010B604503CF4854B82D2A702D53556D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">
    <w:name w:val="3C7F27053314477880AAA49AC518ABA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">
    <w:name w:val="A8EBEE26B659461EBC0D7E181FCA154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">
    <w:name w:val="A2F37368D3AE4B8AAB9E2EAFAC83908F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A1E680F12084C2A87E1385356CD166A1">
    <w:name w:val="6A1E680F12084C2A87E1385356CD166A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1">
    <w:name w:val="B99672EB19034D3B9B4A26813625F139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1">
    <w:name w:val="FDB6B3FA920B4AD8982E11D3F8671201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1">
    <w:name w:val="F34B9A03410648C9A427F96781DD938C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1">
    <w:name w:val="010B604503CF4854B82D2A702D53556D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1">
    <w:name w:val="3C7F27053314477880AAA49AC518ABA6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1">
    <w:name w:val="A8EBEE26B659461EBC0D7E181FCA1544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A1E680F12084C2A87E1385356CD166A2">
    <w:name w:val="6A1E680F12084C2A87E1385356CD166A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2">
    <w:name w:val="B99672EB19034D3B9B4A26813625F139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2">
    <w:name w:val="FDB6B3FA920B4AD8982E11D3F8671201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2">
    <w:name w:val="F34B9A03410648C9A427F96781DD938C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2">
    <w:name w:val="010B604503CF4854B82D2A702D53556D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2">
    <w:name w:val="3C7F27053314477880AAA49AC518ABA6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2">
    <w:name w:val="A8EBEE26B659461EBC0D7E181FCA1544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1">
    <w:name w:val="A2F37368D3AE4B8AAB9E2EAFAC83908F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A1E680F12084C2A87E1385356CD166A3">
    <w:name w:val="6A1E680F12084C2A87E1385356CD166A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3">
    <w:name w:val="B99672EB19034D3B9B4A26813625F139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3">
    <w:name w:val="FDB6B3FA920B4AD8982E11D3F8671201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3">
    <w:name w:val="F34B9A03410648C9A427F96781DD938C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3">
    <w:name w:val="010B604503CF4854B82D2A702D53556D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3">
    <w:name w:val="3C7F27053314477880AAA49AC518ABA6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3">
    <w:name w:val="A8EBEE26B659461EBC0D7E181FCA1544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2">
    <w:name w:val="A2F37368D3AE4B8AAB9E2EAFAC83908F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A1E680F12084C2A87E1385356CD166A4">
    <w:name w:val="6A1E680F12084C2A87E1385356CD166A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4">
    <w:name w:val="B99672EB19034D3B9B4A26813625F139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4">
    <w:name w:val="FDB6B3FA920B4AD8982E11D3F8671201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4">
    <w:name w:val="F34B9A03410648C9A427F96781DD938C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4">
    <w:name w:val="010B604503CF4854B82D2A702D53556D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4">
    <w:name w:val="3C7F27053314477880AAA49AC518ABA6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4">
    <w:name w:val="A8EBEE26B659461EBC0D7E181FCA1544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3">
    <w:name w:val="A2F37368D3AE4B8AAB9E2EAFAC83908F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2B3587DEA854B4CBAF63149C1879C93">
    <w:name w:val="02B3587DEA854B4CBAF63149C1879C93"/>
    <w:rsid w:val="00585D0A"/>
  </w:style>
  <w:style w:type="paragraph" w:customStyle="1" w:styleId="6A1E680F12084C2A87E1385356CD166A5">
    <w:name w:val="6A1E680F12084C2A87E1385356CD166A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5">
    <w:name w:val="B99672EB19034D3B9B4A26813625F139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5">
    <w:name w:val="FDB6B3FA920B4AD8982E11D3F8671201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5">
    <w:name w:val="F34B9A03410648C9A427F96781DD938C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5">
    <w:name w:val="010B604503CF4854B82D2A702D53556D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5">
    <w:name w:val="3C7F27053314477880AAA49AC518ABA6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5">
    <w:name w:val="A8EBEE26B659461EBC0D7E181FCA1544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4">
    <w:name w:val="A2F37368D3AE4B8AAB9E2EAFAC83908F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2B3587DEA854B4CBAF63149C1879C931">
    <w:name w:val="02B3587DEA854B4CBAF63149C1879C93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A1E680F12084C2A87E1385356CD166A6">
    <w:name w:val="6A1E680F12084C2A87E1385356CD166A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6">
    <w:name w:val="B99672EB19034D3B9B4A26813625F139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6">
    <w:name w:val="FDB6B3FA920B4AD8982E11D3F8671201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6">
    <w:name w:val="F34B9A03410648C9A427F96781DD938C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6">
    <w:name w:val="010B604503CF4854B82D2A702D53556D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6">
    <w:name w:val="3C7F27053314477880AAA49AC518ABA6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6">
    <w:name w:val="A8EBEE26B659461EBC0D7E181FCA1544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5">
    <w:name w:val="A2F37368D3AE4B8AAB9E2EAFAC83908F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2B3587DEA854B4CBAF63149C1879C932">
    <w:name w:val="02B3587DEA854B4CBAF63149C1879C93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065F0529C4C449DBF0FD637034DA317">
    <w:name w:val="6065F0529C4C449DBF0FD637034DA317"/>
    <w:rsid w:val="00585D0A"/>
  </w:style>
  <w:style w:type="paragraph" w:customStyle="1" w:styleId="6EF58A1B3E0240ABB921873817F317C6">
    <w:name w:val="6EF58A1B3E0240ABB921873817F317C6"/>
    <w:rsid w:val="00585D0A"/>
  </w:style>
  <w:style w:type="paragraph" w:customStyle="1" w:styleId="04B640CE9FBF475BA8316680C9AAE393">
    <w:name w:val="04B640CE9FBF475BA8316680C9AAE393"/>
    <w:rsid w:val="00585D0A"/>
  </w:style>
  <w:style w:type="paragraph" w:customStyle="1" w:styleId="6A1E680F12084C2A87E1385356CD166A7">
    <w:name w:val="6A1E680F12084C2A87E1385356CD166A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7">
    <w:name w:val="B99672EB19034D3B9B4A26813625F139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7">
    <w:name w:val="FDB6B3FA920B4AD8982E11D3F8671201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7">
    <w:name w:val="F34B9A03410648C9A427F96781DD938C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7">
    <w:name w:val="010B604503CF4854B82D2A702D53556D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7">
    <w:name w:val="3C7F27053314477880AAA49AC518ABA6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7">
    <w:name w:val="A8EBEE26B659461EBC0D7E181FCA1544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6">
    <w:name w:val="A2F37368D3AE4B8AAB9E2EAFAC83908F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2B3587DEA854B4CBAF63149C1879C933">
    <w:name w:val="02B3587DEA854B4CBAF63149C1879C93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DCEF231649B44E25A2419DD08FD7B1BD">
    <w:name w:val="DCEF231649B44E25A2419DD08FD7B1BD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51FCD648D8AD49BEAC074604757FE639">
    <w:name w:val="51FCD648D8AD49BEAC074604757FE639"/>
    <w:rsid w:val="00585D0A"/>
  </w:style>
  <w:style w:type="paragraph" w:customStyle="1" w:styleId="6A1E680F12084C2A87E1385356CD166A8">
    <w:name w:val="6A1E680F12084C2A87E1385356CD166A8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8">
    <w:name w:val="B99672EB19034D3B9B4A26813625F1398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8">
    <w:name w:val="FDB6B3FA920B4AD8982E11D3F86712018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8">
    <w:name w:val="F34B9A03410648C9A427F96781DD938C8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8">
    <w:name w:val="010B604503CF4854B82D2A702D53556D8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8">
    <w:name w:val="3C7F27053314477880AAA49AC518ABA68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8">
    <w:name w:val="A8EBEE26B659461EBC0D7E181FCA15448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7">
    <w:name w:val="A2F37368D3AE4B8AAB9E2EAFAC83908F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2B3587DEA854B4CBAF63149C1879C934">
    <w:name w:val="02B3587DEA854B4CBAF63149C1879C93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51FCD648D8AD49BEAC074604757FE6391">
    <w:name w:val="51FCD648D8AD49BEAC074604757FE639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A1E680F12084C2A87E1385356CD166A9">
    <w:name w:val="6A1E680F12084C2A87E1385356CD166A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9">
    <w:name w:val="B99672EB19034D3B9B4A26813625F139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9">
    <w:name w:val="FDB6B3FA920B4AD8982E11D3F8671201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9">
    <w:name w:val="F34B9A03410648C9A427F96781DD938C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9">
    <w:name w:val="010B604503CF4854B82D2A702D53556D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9">
    <w:name w:val="3C7F27053314477880AAA49AC518ABA6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9">
    <w:name w:val="A8EBEE26B659461EBC0D7E181FCA1544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8">
    <w:name w:val="A2F37368D3AE4B8AAB9E2EAFAC83908F8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2B3587DEA854B4CBAF63149C1879C935">
    <w:name w:val="02B3587DEA854B4CBAF63149C1879C935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51FCD648D8AD49BEAC074604757FE6392">
    <w:name w:val="51FCD648D8AD49BEAC074604757FE6392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A1E680F12084C2A87E1385356CD166A10">
    <w:name w:val="6A1E680F12084C2A87E1385356CD166A10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10">
    <w:name w:val="B99672EB19034D3B9B4A26813625F13910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10">
    <w:name w:val="FDB6B3FA920B4AD8982E11D3F867120110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10">
    <w:name w:val="F34B9A03410648C9A427F96781DD938C10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10">
    <w:name w:val="010B604503CF4854B82D2A702D53556D10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10">
    <w:name w:val="3C7F27053314477880AAA49AC518ABA610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10">
    <w:name w:val="A8EBEE26B659461EBC0D7E181FCA154410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9">
    <w:name w:val="A2F37368D3AE4B8AAB9E2EAFAC83908F9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2B3587DEA854B4CBAF63149C1879C936">
    <w:name w:val="02B3587DEA854B4CBAF63149C1879C936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51FCD648D8AD49BEAC074604757FE6393">
    <w:name w:val="51FCD648D8AD49BEAC074604757FE6393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A1E680F12084C2A87E1385356CD166A11">
    <w:name w:val="6A1E680F12084C2A87E1385356CD166A1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B99672EB19034D3B9B4A26813625F13911">
    <w:name w:val="B99672EB19034D3B9B4A26813625F1391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DB6B3FA920B4AD8982E11D3F867120111">
    <w:name w:val="FDB6B3FA920B4AD8982E11D3F86712011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F34B9A03410648C9A427F96781DD938C11">
    <w:name w:val="F34B9A03410648C9A427F96781DD938C1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10B604503CF4854B82D2A702D53556D11">
    <w:name w:val="010B604503CF4854B82D2A702D53556D1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3C7F27053314477880AAA49AC518ABA611">
    <w:name w:val="3C7F27053314477880AAA49AC518ABA61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8EBEE26B659461EBC0D7E181FCA154411">
    <w:name w:val="A8EBEE26B659461EBC0D7E181FCA154411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A2F37368D3AE4B8AAB9E2EAFAC83908F10">
    <w:name w:val="A2F37368D3AE4B8AAB9E2EAFAC83908F10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02B3587DEA854B4CBAF63149C1879C937">
    <w:name w:val="02B3587DEA854B4CBAF63149C1879C937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51FCD648D8AD49BEAC074604757FE6394">
    <w:name w:val="51FCD648D8AD49BEAC074604757FE6394"/>
    <w:rsid w:val="00585D0A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act7</Template>
  <TotalTime>0</TotalTime>
  <Pages>1</Pages>
  <Words>48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430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Best Software SB, Inc.</dc:creator>
  <cp:keywords/>
  <dc:description/>
  <cp:lastModifiedBy>Amy Robinson</cp:lastModifiedBy>
  <cp:revision>2</cp:revision>
  <cp:lastPrinted>2003-07-10T14:41:00Z</cp:lastPrinted>
  <dcterms:created xsi:type="dcterms:W3CDTF">2019-10-11T13:50:00Z</dcterms:created>
  <dcterms:modified xsi:type="dcterms:W3CDTF">2019-10-11T13:50:00Z</dcterms:modified>
</cp:coreProperties>
</file>