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F1" w:rsidRDefault="004E76F1">
      <w:pPr>
        <w:rPr>
          <w:sz w:val="24"/>
          <w:szCs w:val="24"/>
        </w:rPr>
      </w:pPr>
      <w:bookmarkStart w:id="0" w:name="_GoBack"/>
      <w:bookmarkEnd w:id="0"/>
      <w:r w:rsidRPr="004E76F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D4F9AC4" wp14:editId="51F1311C">
            <wp:simplePos x="0" y="0"/>
            <wp:positionH relativeFrom="margin">
              <wp:posOffset>3881120</wp:posOffset>
            </wp:positionH>
            <wp:positionV relativeFrom="paragraph">
              <wp:posOffset>-294640</wp:posOffset>
            </wp:positionV>
            <wp:extent cx="1774922" cy="96756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922" cy="9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6F1" w:rsidRDefault="004E76F1">
      <w:pPr>
        <w:rPr>
          <w:sz w:val="24"/>
          <w:szCs w:val="24"/>
        </w:rPr>
      </w:pPr>
    </w:p>
    <w:p w:rsidR="001F62F2" w:rsidRDefault="001F62F2" w:rsidP="001F62F2">
      <w:pPr>
        <w:jc w:val="center"/>
        <w:rPr>
          <w:sz w:val="28"/>
          <w:szCs w:val="28"/>
        </w:rPr>
      </w:pPr>
    </w:p>
    <w:p w:rsidR="004E76F1" w:rsidRPr="001F62F2" w:rsidRDefault="004E76F1" w:rsidP="001F62F2">
      <w:pPr>
        <w:jc w:val="center"/>
        <w:rPr>
          <w:sz w:val="28"/>
          <w:szCs w:val="28"/>
        </w:rPr>
      </w:pPr>
      <w:r w:rsidRPr="001F62F2">
        <w:rPr>
          <w:sz w:val="28"/>
          <w:szCs w:val="28"/>
        </w:rPr>
        <w:t>Deliver to: The Lowry Hotel</w:t>
      </w:r>
    </w:p>
    <w:p w:rsidR="004E76F1" w:rsidRDefault="004E76F1" w:rsidP="001F62F2">
      <w:pPr>
        <w:jc w:val="center"/>
        <w:rPr>
          <w:sz w:val="28"/>
          <w:szCs w:val="28"/>
        </w:rPr>
      </w:pPr>
      <w:r w:rsidRPr="001F62F2">
        <w:rPr>
          <w:sz w:val="28"/>
          <w:szCs w:val="28"/>
        </w:rPr>
        <w:t xml:space="preserve">50 </w:t>
      </w:r>
      <w:proofErr w:type="spellStart"/>
      <w:r w:rsidRPr="001F62F2">
        <w:rPr>
          <w:sz w:val="28"/>
          <w:szCs w:val="28"/>
        </w:rPr>
        <w:t>Dearmans</w:t>
      </w:r>
      <w:proofErr w:type="spellEnd"/>
      <w:r w:rsidRPr="001F62F2">
        <w:rPr>
          <w:sz w:val="28"/>
          <w:szCs w:val="28"/>
        </w:rPr>
        <w:t xml:space="preserve"> Place</w:t>
      </w:r>
      <w:r w:rsidR="001F62F2">
        <w:rPr>
          <w:sz w:val="28"/>
          <w:szCs w:val="28"/>
        </w:rPr>
        <w:t xml:space="preserve">, </w:t>
      </w:r>
      <w:r w:rsidRPr="001F62F2">
        <w:rPr>
          <w:sz w:val="28"/>
          <w:szCs w:val="28"/>
        </w:rPr>
        <w:t>Chapel Wharf</w:t>
      </w:r>
    </w:p>
    <w:p w:rsidR="001F62F2" w:rsidRDefault="001F62F2" w:rsidP="001F62F2">
      <w:pPr>
        <w:jc w:val="center"/>
        <w:rPr>
          <w:sz w:val="28"/>
          <w:szCs w:val="28"/>
        </w:rPr>
      </w:pPr>
      <w:r>
        <w:rPr>
          <w:sz w:val="28"/>
          <w:szCs w:val="28"/>
        </w:rPr>
        <w:t>Salford, Manchester</w:t>
      </w:r>
    </w:p>
    <w:p w:rsidR="004E76F1" w:rsidRDefault="004E76F1" w:rsidP="001F62F2">
      <w:pPr>
        <w:jc w:val="center"/>
        <w:rPr>
          <w:sz w:val="24"/>
          <w:szCs w:val="24"/>
        </w:rPr>
      </w:pPr>
      <w:r w:rsidRPr="001F62F2">
        <w:rPr>
          <w:sz w:val="28"/>
          <w:szCs w:val="28"/>
        </w:rPr>
        <w:t>M3 5LH</w:t>
      </w:r>
      <w:r w:rsidR="001F62F2">
        <w:rPr>
          <w:sz w:val="28"/>
          <w:szCs w:val="28"/>
        </w:rPr>
        <w:t xml:space="preserve">, </w:t>
      </w:r>
      <w:r w:rsidRPr="001F62F2">
        <w:rPr>
          <w:sz w:val="28"/>
          <w:szCs w:val="28"/>
        </w:rPr>
        <w:t>UK</w:t>
      </w:r>
    </w:p>
    <w:p w:rsidR="004E76F1" w:rsidRDefault="001F62F2">
      <w:pPr>
        <w:rPr>
          <w:sz w:val="24"/>
          <w:szCs w:val="24"/>
        </w:rPr>
      </w:pPr>
      <w:r w:rsidRPr="001F62F2"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C8CAE" wp14:editId="351DD18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455042" cy="314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042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6F1" w:rsidRPr="004E76F1" w:rsidRDefault="004E76F1" w:rsidP="004E76F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6F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Delivery Label – Please complete ALL FIELDS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C8C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350.8pt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" filled="f" stroked="f">
                <v:textbox>
                  <w:txbxContent>
                    <w:p w:rsidR="004E76F1" w:rsidRPr="004E76F1" w:rsidRDefault="004E76F1" w:rsidP="004E76F1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6F1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Delivery Label – Please complete ALL FIELDS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5086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1F62F2" w:rsidRPr="001F62F2" w:rsidTr="001F62F2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Event/Company Name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Event Date</w:t>
            </w:r>
          </w:p>
        </w:tc>
      </w:tr>
      <w:tr w:rsidR="001F62F2" w:rsidRPr="001F62F2" w:rsidTr="001F62F2">
        <w:trPr>
          <w:trHeight w:val="450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450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450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Sender/Client Name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Client Contact Telephone Number</w:t>
            </w:r>
          </w:p>
        </w:tc>
      </w:tr>
      <w:tr w:rsidR="001F62F2" w:rsidRPr="001F62F2" w:rsidTr="001F62F2">
        <w:trPr>
          <w:trHeight w:val="99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31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Lowry Hotel Contact Name</w:t>
            </w:r>
          </w:p>
        </w:tc>
      </w:tr>
      <w:tr w:rsidR="001F62F2" w:rsidRPr="001F62F2" w:rsidTr="001F62F2">
        <w:trPr>
          <w:trHeight w:val="99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XSpec="right" w:tblpY="290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039"/>
        <w:gridCol w:w="2011"/>
      </w:tblGrid>
      <w:tr w:rsidR="001F62F2" w:rsidRPr="001F62F2" w:rsidTr="001F62F2">
        <w:trPr>
          <w:trHeight w:val="20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Boxes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Packages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Bags</w:t>
            </w:r>
          </w:p>
        </w:tc>
      </w:tr>
      <w:tr w:rsidR="001F62F2" w:rsidRPr="001F62F2" w:rsidTr="001F62F2">
        <w:trPr>
          <w:trHeight w:val="450"/>
        </w:trPr>
        <w:tc>
          <w:tcPr>
            <w:tcW w:w="1899" w:type="dxa"/>
            <w:vMerge w:val="restart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vMerge w:val="restart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11" w:type="dxa"/>
            <w:vMerge w:val="restart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F62F2" w:rsidRPr="001F62F2" w:rsidTr="001F62F2">
        <w:trPr>
          <w:trHeight w:val="450"/>
        </w:trPr>
        <w:tc>
          <w:tcPr>
            <w:tcW w:w="189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11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450"/>
        </w:trPr>
        <w:tc>
          <w:tcPr>
            <w:tcW w:w="189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11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192"/>
        </w:trPr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Pallets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Pop-ups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F62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Display/Flight Case</w:t>
            </w:r>
          </w:p>
        </w:tc>
      </w:tr>
      <w:tr w:rsidR="001F62F2" w:rsidRPr="001F62F2" w:rsidTr="001F62F2">
        <w:trPr>
          <w:trHeight w:val="450"/>
        </w:trPr>
        <w:tc>
          <w:tcPr>
            <w:tcW w:w="1899" w:type="dxa"/>
            <w:vMerge w:val="restart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vMerge w:val="restart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11" w:type="dxa"/>
            <w:vMerge w:val="restart"/>
            <w:shd w:val="clear" w:color="auto" w:fill="auto"/>
            <w:noWrap/>
            <w:vAlign w:val="bottom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450"/>
        </w:trPr>
        <w:tc>
          <w:tcPr>
            <w:tcW w:w="189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11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F62F2" w:rsidRPr="001F62F2" w:rsidTr="001F62F2">
        <w:trPr>
          <w:trHeight w:val="450"/>
        </w:trPr>
        <w:tc>
          <w:tcPr>
            <w:tcW w:w="189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11" w:type="dxa"/>
            <w:vMerge/>
            <w:vAlign w:val="center"/>
            <w:hideMark/>
          </w:tcPr>
          <w:p w:rsidR="001F62F2" w:rsidRPr="001F62F2" w:rsidRDefault="001F62F2" w:rsidP="001F62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4E76F1" w:rsidRDefault="004E76F1">
      <w:pPr>
        <w:rPr>
          <w:sz w:val="24"/>
          <w:szCs w:val="24"/>
        </w:rPr>
      </w:pPr>
    </w:p>
    <w:p w:rsidR="004E76F1" w:rsidRPr="004E76F1" w:rsidRDefault="004E76F1">
      <w:pPr>
        <w:rPr>
          <w:sz w:val="24"/>
          <w:szCs w:val="24"/>
        </w:rPr>
      </w:pPr>
    </w:p>
    <w:p w:rsidR="004E76F1" w:rsidRDefault="004E76F1"/>
    <w:p w:rsidR="004E76F1" w:rsidRDefault="004E76F1"/>
    <w:p w:rsidR="00392893" w:rsidRPr="00392893" w:rsidRDefault="00392893"/>
    <w:sectPr w:rsidR="00392893" w:rsidRPr="00392893" w:rsidSect="003928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93"/>
    <w:rsid w:val="001F62F2"/>
    <w:rsid w:val="00392893"/>
    <w:rsid w:val="004E76F1"/>
    <w:rsid w:val="00534978"/>
    <w:rsid w:val="00B90352"/>
    <w:rsid w:val="00BC3A96"/>
    <w:rsid w:val="00E1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28A1F-D46B-46FF-B5EA-D7BD7A69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99953E26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Stores</dc:creator>
  <cp:keywords/>
  <dc:description/>
  <cp:lastModifiedBy>Holly Jordon</cp:lastModifiedBy>
  <cp:revision>2</cp:revision>
  <cp:lastPrinted>2016-03-03T08:52:00Z</cp:lastPrinted>
  <dcterms:created xsi:type="dcterms:W3CDTF">2019-04-29T12:50:00Z</dcterms:created>
  <dcterms:modified xsi:type="dcterms:W3CDTF">2019-04-29T12:50:00Z</dcterms:modified>
</cp:coreProperties>
</file>