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b/>
          <w:bCs/>
          <w:sz w:val="48"/>
          <w:szCs w:val="48"/>
        </w:rPr>
        <w:t>PACKING NOTE</w:t>
      </w:r>
      <w:r w:rsidRPr="00396F26">
        <w:rPr>
          <w:rFonts w:ascii="Tahoma" w:hAnsi="Tahoma" w:cs="Tahoma"/>
          <w:sz w:val="20"/>
          <w:szCs w:val="20"/>
        </w:rPr>
        <w:t xml:space="preserve"> </w:t>
      </w:r>
      <w:r w:rsidRPr="00396F26">
        <w:rPr>
          <w:rFonts w:ascii="Tahoma" w:hAnsi="Tahoma" w:cs="Tahoma"/>
          <w:sz w:val="20"/>
          <w:szCs w:val="20"/>
        </w:rPr>
        <w:br/>
      </w:r>
      <w:r w:rsidRPr="00396F26">
        <w:rPr>
          <w:rFonts w:ascii="Tahoma" w:hAnsi="Tahoma" w:cs="Tahoma"/>
          <w:sz w:val="36"/>
          <w:szCs w:val="36"/>
        </w:rPr>
        <w:t>No. PN15109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5E7EA6" w:rsidRPr="00360559" w:rsidTr="00D56184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A6" w:rsidRPr="00360559" w:rsidRDefault="005E7EA6" w:rsidP="00D5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DELIVERY ADDRESS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5E7EA6" w:rsidRPr="00360559" w:rsidRDefault="005E7EA6" w:rsidP="00D5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559">
              <w:rPr>
                <w:rFonts w:ascii="Tahoma" w:hAnsi="Tahoma" w:cs="Tahoma"/>
                <w:sz w:val="20"/>
                <w:szCs w:val="20"/>
              </w:rPr>
              <w:tab/>
              <w:t xml:space="preserve">The Law Society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 xml:space="preserve">113 Chancery Lane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 xml:space="preserve">London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 xml:space="preserve">WC2A 1PL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A6" w:rsidRPr="00360559" w:rsidRDefault="005E7EA6" w:rsidP="00D5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5E7EA6" w:rsidRPr="00360559" w:rsidRDefault="005E7EA6" w:rsidP="00D5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5E7EA6" w:rsidRPr="00360559" w:rsidRDefault="005E7EA6" w:rsidP="00D5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559">
              <w:rPr>
                <w:rFonts w:ascii="Tahoma" w:hAnsi="Tahoma" w:cs="Tahoma"/>
                <w:sz w:val="20"/>
                <w:szCs w:val="20"/>
              </w:rPr>
              <w:tab/>
              <w:t xml:space="preserve">The Law Society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b/>
          <w:sz w:val="36"/>
          <w:szCs w:val="36"/>
        </w:rPr>
        <w:t>Customer Order No.:</w:t>
      </w:r>
      <w:r w:rsidRPr="00396F26">
        <w:rPr>
          <w:rFonts w:ascii="Tahoma" w:hAnsi="Tahoma" w:cs="Tahoma"/>
          <w:sz w:val="36"/>
          <w:szCs w:val="36"/>
        </w:rPr>
        <w:t xml:space="preserve"> POR10024417-1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5E7EA6" w:rsidRPr="00360559" w:rsidTr="00D56184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A6" w:rsidRPr="00360559" w:rsidRDefault="005E7EA6" w:rsidP="00D91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>50</w:t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 xml:space="preserve">Knowlton Delegate Bag </w:t>
            </w:r>
            <w:bookmarkStart w:id="0" w:name="_GoBack"/>
            <w:bookmarkEnd w:id="0"/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>Black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>Full Colour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Opening of the Legal Year + Bar Council and Law Society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logos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>Front flap</w:t>
            </w:r>
            <w:r w:rsidRPr="0036055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10"/>
                <w:szCs w:val="10"/>
              </w:rPr>
              <w:br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tab/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96F26">
        <w:rPr>
          <w:rFonts w:ascii="Tahoma" w:hAnsi="Tahoma" w:cs="Tahoma"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96F26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96F26">
        <w:rPr>
          <w:rFonts w:ascii="Tahoma" w:hAnsi="Tahoma" w:cs="Tahoma"/>
          <w:b/>
          <w:sz w:val="20"/>
          <w:szCs w:val="20"/>
        </w:rPr>
        <w:t xml:space="preserve"> </w:t>
      </w:r>
    </w:p>
    <w:p w:rsidR="005E7EA6" w:rsidRPr="00396F26" w:rsidRDefault="005E7EA6" w:rsidP="005E7EA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5E7EA6" w:rsidRPr="00360559" w:rsidTr="00D56184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A6" w:rsidRPr="00360559" w:rsidRDefault="005E7EA6" w:rsidP="00D56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Helen Whitman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360559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5E7EA6" w:rsidRPr="00396F26" w:rsidRDefault="005E7EA6" w:rsidP="005E7EA6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59" w:rsidRDefault="00360559">
      <w:r>
        <w:separator/>
      </w:r>
    </w:p>
  </w:endnote>
  <w:endnote w:type="continuationSeparator" w:id="0">
    <w:p w:rsidR="00360559" w:rsidRDefault="0036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59" w:rsidRDefault="00360559">
      <w:r>
        <w:separator/>
      </w:r>
    </w:p>
  </w:footnote>
  <w:footnote w:type="continuationSeparator" w:id="0">
    <w:p w:rsidR="00360559" w:rsidRDefault="0036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360559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0.4pt;margin-top:-8.5pt;width:125.25pt;height:126pt;z-index:1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EA6"/>
    <w:rsid w:val="000968CF"/>
    <w:rsid w:val="001312B0"/>
    <w:rsid w:val="002C56F4"/>
    <w:rsid w:val="0034286E"/>
    <w:rsid w:val="00360559"/>
    <w:rsid w:val="003C00BF"/>
    <w:rsid w:val="00417C01"/>
    <w:rsid w:val="005039D6"/>
    <w:rsid w:val="0059649A"/>
    <w:rsid w:val="005E7EA6"/>
    <w:rsid w:val="006647ED"/>
    <w:rsid w:val="006A4BE7"/>
    <w:rsid w:val="00711C1C"/>
    <w:rsid w:val="007576CB"/>
    <w:rsid w:val="008547D6"/>
    <w:rsid w:val="009207F4"/>
    <w:rsid w:val="00983CC1"/>
    <w:rsid w:val="009D5363"/>
    <w:rsid w:val="00A465B4"/>
    <w:rsid w:val="00AD7C2C"/>
    <w:rsid w:val="00B3559D"/>
    <w:rsid w:val="00D91D9D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AD890C0-D5F0-4293-A2A3-A3B0298B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EA6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2</cp:revision>
  <cp:lastPrinted>2012-07-10T14:09:00Z</cp:lastPrinted>
  <dcterms:created xsi:type="dcterms:W3CDTF">2018-08-16T07:35:00Z</dcterms:created>
  <dcterms:modified xsi:type="dcterms:W3CDTF">2018-08-16T07:51:00Z</dcterms:modified>
</cp:coreProperties>
</file>