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D09B9">
        <w:rPr>
          <w:rFonts w:ascii="Tahoma" w:hAnsi="Tahoma" w:cs="Tahoma"/>
          <w:sz w:val="20"/>
          <w:szCs w:val="20"/>
        </w:rPr>
        <w:t xml:space="preserve">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D09B9">
        <w:rPr>
          <w:rFonts w:ascii="Tahoma" w:hAnsi="Tahoma" w:cs="Tahoma"/>
          <w:sz w:val="20"/>
          <w:szCs w:val="20"/>
        </w:rPr>
        <w:t xml:space="preserve">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D09B9">
        <w:rPr>
          <w:rFonts w:ascii="Tahoma" w:hAnsi="Tahoma" w:cs="Tahoma"/>
          <w:sz w:val="20"/>
          <w:szCs w:val="20"/>
        </w:rPr>
        <w:t xml:space="preserve">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D09B9">
        <w:rPr>
          <w:rFonts w:ascii="Tahoma" w:hAnsi="Tahoma" w:cs="Tahoma"/>
          <w:sz w:val="20"/>
          <w:szCs w:val="20"/>
        </w:rPr>
        <w:t xml:space="preserve">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AD09B9">
        <w:rPr>
          <w:rFonts w:ascii="Tahoma" w:hAnsi="Tahoma" w:cs="Tahoma"/>
          <w:b/>
          <w:bCs/>
          <w:sz w:val="48"/>
          <w:szCs w:val="48"/>
        </w:rPr>
        <w:t>PACKING NOTE</w:t>
      </w:r>
      <w:r w:rsidRPr="00AD09B9">
        <w:rPr>
          <w:rFonts w:ascii="Tahoma" w:hAnsi="Tahoma" w:cs="Tahoma"/>
          <w:sz w:val="20"/>
          <w:szCs w:val="20"/>
        </w:rPr>
        <w:t xml:space="preserve"> </w:t>
      </w:r>
      <w:r w:rsidRPr="00AD09B9">
        <w:rPr>
          <w:rFonts w:ascii="Tahoma" w:hAnsi="Tahoma" w:cs="Tahoma"/>
          <w:sz w:val="20"/>
          <w:szCs w:val="20"/>
        </w:rPr>
        <w:br/>
      </w:r>
      <w:r w:rsidRPr="00AD09B9">
        <w:rPr>
          <w:rFonts w:ascii="Tahoma" w:hAnsi="Tahoma" w:cs="Tahoma"/>
          <w:sz w:val="36"/>
          <w:szCs w:val="36"/>
        </w:rPr>
        <w:t>No. PN14905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D09B9">
        <w:rPr>
          <w:rFonts w:ascii="Tahoma" w:hAnsi="Tahoma" w:cs="Tahoma"/>
          <w:sz w:val="20"/>
          <w:szCs w:val="20"/>
        </w:rPr>
        <w:t xml:space="preserve">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77"/>
      </w:tblGrid>
      <w:tr w:rsidR="006B7C57" w:rsidRPr="00AD09B9" w:rsidTr="00087B36">
        <w:trPr>
          <w:trHeight w:val="1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57" w:rsidRPr="00AD09B9" w:rsidRDefault="006B7C57" w:rsidP="000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DELIVERY ADDRESS</w:t>
            </w:r>
            <w:r w:rsidRPr="00AD0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6B7C57" w:rsidRPr="00AD09B9" w:rsidRDefault="006B7C57" w:rsidP="000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AD09B9">
              <w:rPr>
                <w:rFonts w:ascii="Tahoma" w:hAnsi="Tahoma" w:cs="Tahoma"/>
                <w:sz w:val="20"/>
                <w:szCs w:val="20"/>
              </w:rPr>
              <w:t>Tingdene</w:t>
            </w:r>
            <w:proofErr w:type="spellEnd"/>
            <w:r w:rsidRPr="00AD09B9">
              <w:rPr>
                <w:rFonts w:ascii="Tahoma" w:hAnsi="Tahoma" w:cs="Tahoma"/>
                <w:sz w:val="20"/>
                <w:szCs w:val="20"/>
              </w:rPr>
              <w:t xml:space="preserve"> Homes Limited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 xml:space="preserve">45-49 Bradfield Road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AD09B9">
              <w:rPr>
                <w:rFonts w:ascii="Tahoma" w:hAnsi="Tahoma" w:cs="Tahoma"/>
                <w:sz w:val="20"/>
                <w:szCs w:val="20"/>
              </w:rPr>
              <w:t>Finedon</w:t>
            </w:r>
            <w:proofErr w:type="spellEnd"/>
            <w:r w:rsidRPr="00AD09B9">
              <w:rPr>
                <w:rFonts w:ascii="Tahoma" w:hAnsi="Tahoma" w:cs="Tahoma"/>
                <w:sz w:val="20"/>
                <w:szCs w:val="20"/>
              </w:rPr>
              <w:t xml:space="preserve"> Road Industrial Estate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 xml:space="preserve">Wellingborough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 xml:space="preserve">Northants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 xml:space="preserve">NN8 4HB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  <w:t xml:space="preserve"> 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57" w:rsidRPr="00AD09B9" w:rsidRDefault="006B7C57" w:rsidP="000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6B7C57" w:rsidRPr="00AD09B9" w:rsidRDefault="006B7C57" w:rsidP="000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t>CUSTOMER</w:t>
            </w:r>
            <w:r w:rsidRPr="00AD0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6B7C57" w:rsidRPr="00AD09B9" w:rsidRDefault="006B7C57" w:rsidP="000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AD09B9">
              <w:rPr>
                <w:rFonts w:ascii="Tahoma" w:hAnsi="Tahoma" w:cs="Tahoma"/>
                <w:sz w:val="20"/>
                <w:szCs w:val="20"/>
              </w:rPr>
              <w:t>Tingdene</w:t>
            </w:r>
            <w:proofErr w:type="spellEnd"/>
            <w:r w:rsidRPr="00AD09B9">
              <w:rPr>
                <w:rFonts w:ascii="Tahoma" w:hAnsi="Tahoma" w:cs="Tahoma"/>
                <w:sz w:val="20"/>
                <w:szCs w:val="20"/>
              </w:rPr>
              <w:t xml:space="preserve"> Homes Limited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</w:tbl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AD09B9">
        <w:rPr>
          <w:rFonts w:ascii="Tahoma" w:hAnsi="Tahoma" w:cs="Tahoma"/>
          <w:b/>
          <w:sz w:val="20"/>
          <w:szCs w:val="20"/>
        </w:rPr>
        <w:t xml:space="preserve">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D09B9">
        <w:rPr>
          <w:rFonts w:ascii="Tahoma" w:hAnsi="Tahoma" w:cs="Tahoma"/>
          <w:b/>
          <w:sz w:val="36"/>
          <w:szCs w:val="36"/>
        </w:rPr>
        <w:t>Customer Order No.:</w:t>
      </w:r>
      <w:r w:rsidRPr="00AD09B9">
        <w:rPr>
          <w:rFonts w:ascii="Tahoma" w:hAnsi="Tahoma" w:cs="Tahoma"/>
          <w:sz w:val="36"/>
          <w:szCs w:val="36"/>
        </w:rPr>
        <w:t xml:space="preserve"> PO1803295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D09B9">
        <w:rPr>
          <w:rFonts w:ascii="Tahoma" w:hAnsi="Tahoma" w:cs="Tahoma"/>
          <w:sz w:val="20"/>
          <w:szCs w:val="20"/>
        </w:rPr>
        <w:t xml:space="preserve">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6B7C57" w:rsidRPr="00AD09B9" w:rsidTr="00087B36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57" w:rsidRDefault="006B7C57" w:rsidP="000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BRIEF DESCRIPTION</w:t>
            </w:r>
            <w:r w:rsidRPr="00AD0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>300</w:t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>X</w:t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 xml:space="preserve">Dartford A5 Zipped Folio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>Colour:</w:t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t>Black</w:t>
            </w:r>
            <w:r w:rsidRPr="00AD09B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D09B9">
              <w:rPr>
                <w:rFonts w:ascii="Tahoma" w:hAnsi="Tahoma" w:cs="Tahoma"/>
                <w:sz w:val="10"/>
                <w:szCs w:val="10"/>
              </w:rPr>
              <w:t xml:space="preserve">  </w:t>
            </w:r>
          </w:p>
          <w:p w:rsidR="006B7C57" w:rsidRDefault="006B7C57" w:rsidP="000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  <w:p w:rsidR="006B7C57" w:rsidRPr="00AD09B9" w:rsidRDefault="006B7C57" w:rsidP="000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09B9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AD09B9">
              <w:rPr>
                <w:rFonts w:ascii="Tahoma" w:hAnsi="Tahoma" w:cs="Tahoma"/>
                <w:sz w:val="10"/>
                <w:szCs w:val="1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>Printed:</w:t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t>Blind Embossed</w:t>
            </w:r>
            <w:r w:rsidRPr="00AD09B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D09B9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AD09B9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AD09B9">
              <w:rPr>
                <w:rFonts w:ascii="Tahoma" w:hAnsi="Tahoma" w:cs="Tahoma"/>
                <w:sz w:val="10"/>
                <w:szCs w:val="1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>Design:</w:t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t>Tingdene</w:t>
            </w:r>
            <w:proofErr w:type="spellEnd"/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Park Homes and Holiday Lodges</w:t>
            </w:r>
            <w:r w:rsidRPr="00AD09B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D09B9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AD09B9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AD09B9">
              <w:rPr>
                <w:rFonts w:ascii="Tahoma" w:hAnsi="Tahoma" w:cs="Tahoma"/>
                <w:sz w:val="10"/>
                <w:szCs w:val="1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  <w:t>Position:</w:t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t>1 position</w:t>
            </w:r>
            <w:r w:rsidRPr="00AD09B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D09B9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AD09B9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AD09B9">
              <w:rPr>
                <w:rFonts w:ascii="Tahoma" w:hAnsi="Tahoma" w:cs="Tahoma"/>
                <w:sz w:val="10"/>
                <w:szCs w:val="1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20"/>
                <w:szCs w:val="20"/>
              </w:rPr>
              <w:tab/>
            </w:r>
            <w:r w:rsidRPr="00AD09B9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AD09B9">
              <w:rPr>
                <w:rFonts w:ascii="Tahoma" w:hAnsi="Tahoma" w:cs="Tahoma"/>
                <w:sz w:val="10"/>
                <w:szCs w:val="10"/>
              </w:rPr>
              <w:br/>
            </w:r>
            <w:r w:rsidRPr="00AD0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  <w:t xml:space="preserve">  </w:t>
            </w:r>
            <w:r w:rsidRPr="00AD09B9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D09B9">
        <w:rPr>
          <w:rFonts w:ascii="Tahoma" w:hAnsi="Tahoma" w:cs="Tahoma"/>
          <w:sz w:val="20"/>
          <w:szCs w:val="20"/>
        </w:rPr>
        <w:t xml:space="preserve">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AD09B9">
        <w:rPr>
          <w:rFonts w:ascii="Tahoma" w:hAnsi="Tahoma" w:cs="Tahoma"/>
          <w:b/>
          <w:sz w:val="36"/>
          <w:szCs w:val="36"/>
        </w:rPr>
        <w:t xml:space="preserve">No. Parcels: 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D09B9">
        <w:rPr>
          <w:rFonts w:ascii="Tahoma" w:hAnsi="Tahoma" w:cs="Tahoma"/>
          <w:sz w:val="20"/>
          <w:szCs w:val="20"/>
        </w:rPr>
        <w:t xml:space="preserve"> </w:t>
      </w:r>
    </w:p>
    <w:p w:rsidR="006B7C57" w:rsidRPr="00AD09B9" w:rsidRDefault="006B7C57" w:rsidP="006B7C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6B7C57" w:rsidRPr="00AD09B9" w:rsidTr="00087B36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57" w:rsidRPr="00AD09B9" w:rsidRDefault="006B7C57" w:rsidP="000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SPECIAL INSTRUCTIONS </w:t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FAO Kira Whitaker</w:t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AD09B9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</w:tbl>
    <w:p w:rsidR="006B7C57" w:rsidRPr="00AD09B9" w:rsidRDefault="006B7C57" w:rsidP="006B7C57">
      <w:pPr>
        <w:rPr>
          <w:rFonts w:ascii="Tahoma" w:hAnsi="Tahoma" w:cs="Tahoma"/>
        </w:rPr>
      </w:pPr>
    </w:p>
    <w:p w:rsidR="006B7C57" w:rsidRPr="00AD09B9" w:rsidRDefault="006B7C57" w:rsidP="006B7C57">
      <w:pPr>
        <w:rPr>
          <w:rFonts w:ascii="Tahoma" w:hAnsi="Tahoma" w:cs="Tahoma"/>
        </w:rPr>
      </w:pPr>
    </w:p>
    <w:p w:rsidR="00B3559D" w:rsidRPr="00DD7D74" w:rsidRDefault="00B3559D" w:rsidP="009D5363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B3559D" w:rsidRPr="00DD7D74">
      <w:headerReference w:type="default" r:id="rId7"/>
      <w:pgSz w:w="11906" w:h="16838"/>
      <w:pgMar w:top="5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57" w:rsidRDefault="006B7C57">
      <w:r>
        <w:separator/>
      </w:r>
    </w:p>
  </w:endnote>
  <w:endnote w:type="continuationSeparator" w:id="0">
    <w:p w:rsidR="006B7C57" w:rsidRDefault="006B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57" w:rsidRDefault="006B7C57">
      <w:r>
        <w:separator/>
      </w:r>
    </w:p>
  </w:footnote>
  <w:footnote w:type="continuationSeparator" w:id="0">
    <w:p w:rsidR="006B7C57" w:rsidRDefault="006B7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9D" w:rsidRDefault="00B3559D">
    <w:pPr>
      <w:pStyle w:val="Header"/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6.35pt;margin-top:-8.5pt;width:125.25pt;height:126pt;z-index:251657728;mso-position-horizontal:righ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02EF"/>
    <w:multiLevelType w:val="hybridMultilevel"/>
    <w:tmpl w:val="AA308DD8"/>
    <w:lvl w:ilvl="0" w:tplc="8D7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C57"/>
    <w:rsid w:val="000968CF"/>
    <w:rsid w:val="001312B0"/>
    <w:rsid w:val="002C56F4"/>
    <w:rsid w:val="0034286E"/>
    <w:rsid w:val="003C00BF"/>
    <w:rsid w:val="00417C01"/>
    <w:rsid w:val="005039D6"/>
    <w:rsid w:val="0059649A"/>
    <w:rsid w:val="006647ED"/>
    <w:rsid w:val="006A4BE7"/>
    <w:rsid w:val="006B7C57"/>
    <w:rsid w:val="00711C1C"/>
    <w:rsid w:val="007576CB"/>
    <w:rsid w:val="008547D6"/>
    <w:rsid w:val="009207F4"/>
    <w:rsid w:val="00983CC1"/>
    <w:rsid w:val="009D5363"/>
    <w:rsid w:val="00A465B4"/>
    <w:rsid w:val="00AD7C2C"/>
    <w:rsid w:val="00B3559D"/>
    <w:rsid w:val="00DD7D74"/>
    <w:rsid w:val="00E75CB2"/>
    <w:rsid w:val="00F211A4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DF5C8A-D347-4CC5-B432-C01B93D5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C5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IK2011\RedirectedFolders\sarah\My%20Documents\Sarah's%20Documents\Template%20Documents\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Epik Incentives Limited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Weller</dc:creator>
  <cp:keywords/>
  <dc:description/>
  <cp:lastModifiedBy>Sarah-Jayne Weller</cp:lastModifiedBy>
  <cp:revision>1</cp:revision>
  <cp:lastPrinted>2012-07-10T15:09:00Z</cp:lastPrinted>
  <dcterms:created xsi:type="dcterms:W3CDTF">2018-03-21T13:15:00Z</dcterms:created>
  <dcterms:modified xsi:type="dcterms:W3CDTF">2018-03-21T13:15:00Z</dcterms:modified>
</cp:coreProperties>
</file>