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42" w:rsidRPr="0063639A" w:rsidRDefault="0066583F" w:rsidP="00D74E3B">
      <w:pPr>
        <w:pStyle w:val="PlainText"/>
        <w:jc w:val="right"/>
        <w:rPr>
          <w:rFonts w:eastAsia="MS Mincho"/>
          <w:sz w:val="36"/>
        </w:rPr>
      </w:pPr>
      <w:r>
        <w:rPr>
          <w:rFonts w:ascii="Arial" w:eastAsia="MS Mincho" w:hAnsi="Arial" w:cs="Arial"/>
          <w:b/>
          <w:bCs/>
          <w:noProof/>
          <w:sz w:val="40"/>
          <w:lang w:eastAsia="en-GB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132715</wp:posOffset>
            </wp:positionV>
            <wp:extent cx="1891665" cy="683260"/>
            <wp:effectExtent l="0" t="0" r="0" b="2540"/>
            <wp:wrapNone/>
            <wp:docPr id="11" name="Picture 11" descr="Du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uk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F66">
        <w:rPr>
          <w:sz w:val="36"/>
        </w:rPr>
        <w:t xml:space="preserve">            </w:t>
      </w:r>
    </w:p>
    <w:p w:rsidR="00D74E3B" w:rsidRDefault="00D74E3B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4418C9">
      <w:pPr>
        <w:pStyle w:val="PlainText"/>
        <w:rPr>
          <w:rFonts w:ascii="Arial" w:eastAsia="MS Mincho" w:hAnsi="Arial" w:cs="Arial"/>
          <w:b/>
          <w:bCs/>
          <w:sz w:val="32"/>
          <w:szCs w:val="32"/>
        </w:rPr>
      </w:pPr>
    </w:p>
    <w:p w:rsidR="004418C9" w:rsidRPr="00217EBC" w:rsidRDefault="004418C9" w:rsidP="004418C9">
      <w:pPr>
        <w:pStyle w:val="PlainText"/>
        <w:rPr>
          <w:rFonts w:ascii="Arial" w:hAnsi="Arial" w:cs="Arial"/>
          <w:sz w:val="32"/>
          <w:szCs w:val="32"/>
        </w:rPr>
      </w:pPr>
      <w:r w:rsidRPr="00217EBC">
        <w:rPr>
          <w:rFonts w:ascii="Arial" w:eastAsia="MS Mincho" w:hAnsi="Arial" w:cs="Arial"/>
          <w:b/>
          <w:bCs/>
          <w:sz w:val="32"/>
          <w:szCs w:val="32"/>
        </w:rPr>
        <w:t>NOTE TO SUPPLIER</w:t>
      </w:r>
      <w:r w:rsidRPr="00217EBC">
        <w:rPr>
          <w:rFonts w:ascii="Arial" w:hAnsi="Arial" w:cs="Arial"/>
          <w:sz w:val="32"/>
          <w:szCs w:val="32"/>
        </w:rPr>
        <w:t xml:space="preserve"> </w:t>
      </w:r>
    </w:p>
    <w:p w:rsidR="00DA30E1" w:rsidRPr="00DA30E1" w:rsidRDefault="004418C9" w:rsidP="004418C9">
      <w:pPr>
        <w:pStyle w:val="PlainText"/>
        <w:rPr>
          <w:rFonts w:ascii="Arial" w:hAnsi="Arial" w:cs="Arial"/>
          <w:highlight w:val="yellow"/>
        </w:rPr>
      </w:pPr>
      <w:r w:rsidRPr="00217EBC">
        <w:rPr>
          <w:rFonts w:ascii="Arial" w:hAnsi="Arial" w:cs="Arial"/>
        </w:rPr>
        <w:br/>
        <w:t xml:space="preserve">Labels have been issued by Dukes to comply with the conditions of booking in goods to our selected warehouse. </w:t>
      </w:r>
      <w:r w:rsidRPr="00217EBC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17EBC">
        <w:rPr>
          <w:rFonts w:ascii="Arial" w:hAnsi="Arial" w:cs="Arial"/>
        </w:rPr>
        <w:t xml:space="preserve">The following must be </w:t>
      </w:r>
      <w:r w:rsidR="000D42B0" w:rsidRPr="000D42B0">
        <w:rPr>
          <w:rFonts w:ascii="Arial" w:hAnsi="Arial" w:cs="Arial"/>
        </w:rPr>
        <w:t xml:space="preserve">adhered </w:t>
      </w:r>
      <w:r w:rsidRPr="00217EBC">
        <w:rPr>
          <w:rFonts w:ascii="Arial" w:hAnsi="Arial" w:cs="Arial"/>
        </w:rPr>
        <w:t>to otherwise goods will be rejected and a fine may be incurred.</w:t>
      </w:r>
      <w:r w:rsidRPr="00217EBC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DA30E1">
        <w:rPr>
          <w:rFonts w:ascii="Arial" w:hAnsi="Arial" w:cs="Arial"/>
          <w:highlight w:val="yellow"/>
        </w:rPr>
        <w:t xml:space="preserve">Please attach a </w:t>
      </w:r>
      <w:r w:rsidR="00DA30E1" w:rsidRPr="00DA30E1">
        <w:rPr>
          <w:rFonts w:ascii="Arial" w:hAnsi="Arial" w:cs="Arial"/>
          <w:highlight w:val="yellow"/>
        </w:rPr>
        <w:t xml:space="preserve">copy of this </w:t>
      </w:r>
      <w:r w:rsidRPr="00DA30E1">
        <w:rPr>
          <w:rFonts w:ascii="Arial" w:hAnsi="Arial" w:cs="Arial"/>
          <w:highlight w:val="yellow"/>
        </w:rPr>
        <w:t>delivery note</w:t>
      </w:r>
      <w:r w:rsidR="00DA30E1" w:rsidRPr="00DA30E1">
        <w:rPr>
          <w:rFonts w:ascii="Arial" w:hAnsi="Arial" w:cs="Arial"/>
          <w:highlight w:val="yellow"/>
        </w:rPr>
        <w:t xml:space="preserve"> must be attached</w:t>
      </w:r>
      <w:r w:rsidRPr="00DA30E1">
        <w:rPr>
          <w:rFonts w:ascii="Arial" w:hAnsi="Arial" w:cs="Arial"/>
          <w:highlight w:val="yellow"/>
        </w:rPr>
        <w:t xml:space="preserve"> to the </w:t>
      </w:r>
      <w:r w:rsidRPr="00DA30E1">
        <w:rPr>
          <w:rFonts w:ascii="Arial" w:hAnsi="Arial" w:cs="Arial"/>
          <w:b/>
          <w:highlight w:val="yellow"/>
          <w:u w:val="single"/>
        </w:rPr>
        <w:t xml:space="preserve">outside </w:t>
      </w:r>
      <w:r w:rsidR="0043129F" w:rsidRPr="00DA30E1">
        <w:rPr>
          <w:rFonts w:ascii="Arial" w:hAnsi="Arial" w:cs="Arial"/>
          <w:b/>
          <w:highlight w:val="yellow"/>
          <w:u w:val="single"/>
        </w:rPr>
        <w:t>of the</w:t>
      </w:r>
      <w:r w:rsidRPr="00DA30E1">
        <w:rPr>
          <w:rFonts w:ascii="Arial" w:hAnsi="Arial" w:cs="Arial"/>
          <w:b/>
          <w:highlight w:val="yellow"/>
          <w:u w:val="single"/>
        </w:rPr>
        <w:t xml:space="preserve"> box</w:t>
      </w:r>
      <w:r w:rsidRPr="00DA30E1">
        <w:rPr>
          <w:rFonts w:ascii="Arial" w:hAnsi="Arial" w:cs="Arial"/>
          <w:highlight w:val="yellow"/>
        </w:rPr>
        <w:t>.</w:t>
      </w:r>
    </w:p>
    <w:p w:rsidR="00DA30E1" w:rsidRDefault="00DA30E1" w:rsidP="004418C9">
      <w:pPr>
        <w:pStyle w:val="PlainText"/>
        <w:rPr>
          <w:rFonts w:ascii="Arial" w:hAnsi="Arial" w:cs="Arial"/>
        </w:rPr>
      </w:pPr>
      <w:r w:rsidRPr="00DA30E1">
        <w:rPr>
          <w:rFonts w:ascii="Arial" w:hAnsi="Arial" w:cs="Arial"/>
          <w:highlight w:val="yellow"/>
        </w:rPr>
        <w:t>One label must be attached to each carton shipped.</w:t>
      </w:r>
      <w:r>
        <w:rPr>
          <w:rFonts w:ascii="Arial" w:hAnsi="Arial" w:cs="Arial"/>
        </w:rPr>
        <w:t xml:space="preserve"> </w:t>
      </w:r>
    </w:p>
    <w:p w:rsidR="001A2E5C" w:rsidRDefault="004418C9" w:rsidP="004418C9">
      <w:pPr>
        <w:pStyle w:val="PlainText"/>
        <w:rPr>
          <w:rFonts w:ascii="Arial" w:hAnsi="Arial" w:cs="Arial"/>
        </w:rPr>
      </w:pPr>
      <w:r w:rsidRPr="00217EBC">
        <w:rPr>
          <w:rFonts w:ascii="Arial" w:hAnsi="Arial" w:cs="Arial"/>
        </w:rPr>
        <w:br/>
        <w:t xml:space="preserve">*If </w:t>
      </w:r>
      <w:r>
        <w:rPr>
          <w:rFonts w:ascii="Arial" w:hAnsi="Arial" w:cs="Arial"/>
        </w:rPr>
        <w:t xml:space="preserve">you believe </w:t>
      </w:r>
      <w:r w:rsidRPr="00217EBC">
        <w:rPr>
          <w:rFonts w:ascii="Arial" w:hAnsi="Arial" w:cs="Arial"/>
        </w:rPr>
        <w:t>the delivery notes issue</w:t>
      </w:r>
      <w:r>
        <w:rPr>
          <w:rFonts w:ascii="Arial" w:hAnsi="Arial" w:cs="Arial"/>
        </w:rPr>
        <w:t xml:space="preserve">d is incorrect or the quantity or number of boxes due to be delivered differ please let us know as soon as possible as </w:t>
      </w:r>
      <w:r w:rsidRPr="00217EBC">
        <w:rPr>
          <w:rFonts w:ascii="Arial" w:hAnsi="Arial" w:cs="Arial"/>
        </w:rPr>
        <w:t>this delivery note will be void and a new note must</w:t>
      </w:r>
      <w:r w:rsidR="001A2E5C">
        <w:rPr>
          <w:rFonts w:ascii="Arial" w:hAnsi="Arial" w:cs="Arial"/>
        </w:rPr>
        <w:t xml:space="preserve"> be reissued by Dukes of London. </w:t>
      </w:r>
    </w:p>
    <w:p w:rsidR="001A2E5C" w:rsidRDefault="001A2E5C" w:rsidP="004418C9">
      <w:pPr>
        <w:pStyle w:val="PlainText"/>
        <w:rPr>
          <w:rFonts w:ascii="Arial" w:hAnsi="Arial" w:cs="Arial"/>
        </w:rPr>
      </w:pPr>
    </w:p>
    <w:p w:rsidR="004418C9" w:rsidRPr="00217EBC" w:rsidRDefault="001A2E5C" w:rsidP="004418C9">
      <w:pPr>
        <w:pStyle w:val="PlainText"/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When exporting </w:t>
      </w:r>
      <w:r w:rsidR="003241EE">
        <w:rPr>
          <w:rFonts w:ascii="Arial" w:hAnsi="Arial" w:cs="Arial"/>
        </w:rPr>
        <w:t>goods,</w:t>
      </w:r>
      <w:r>
        <w:rPr>
          <w:rFonts w:ascii="Arial" w:hAnsi="Arial" w:cs="Arial"/>
        </w:rPr>
        <w:t xml:space="preserve"> the supplier should select </w:t>
      </w:r>
      <w:r w:rsidRPr="00745AA4">
        <w:rPr>
          <w:rFonts w:ascii="Arial" w:hAnsi="Arial" w:cs="Arial"/>
          <w:b/>
        </w:rPr>
        <w:t>Delivered Duty Paid (DDP):</w:t>
      </w:r>
      <w:r w:rsidRPr="00745AA4">
        <w:rPr>
          <w:rFonts w:ascii="Arial" w:hAnsi="Arial" w:cs="Arial"/>
        </w:rPr>
        <w:t> seller bears all risks and costs associated with delivering the goods to the named place of destination ready for unloading and cleared for import.</w:t>
      </w:r>
      <w:r w:rsidRPr="00217EBC">
        <w:rPr>
          <w:rFonts w:ascii="Arial" w:hAnsi="Arial" w:cs="Arial"/>
        </w:rPr>
        <w:br/>
      </w:r>
      <w:r w:rsidR="004418C9" w:rsidRPr="00217EBC">
        <w:rPr>
          <w:rFonts w:ascii="Arial" w:hAnsi="Arial" w:cs="Arial"/>
        </w:rPr>
        <w:t xml:space="preserve"> </w:t>
      </w:r>
      <w:r w:rsidR="004418C9" w:rsidRPr="00217EBC">
        <w:rPr>
          <w:rFonts w:ascii="Arial" w:hAnsi="Arial" w:cs="Arial"/>
        </w:rPr>
        <w:br/>
        <w:t xml:space="preserve">If you have any questions or require any further information please contact </w:t>
      </w:r>
      <w:hyperlink r:id="rId8" w:history="1">
        <w:r w:rsidR="004418C9" w:rsidRPr="00217EBC">
          <w:rPr>
            <w:rStyle w:val="Hyperlink"/>
            <w:rFonts w:ascii="Arial" w:hAnsi="Arial" w:cs="Arial"/>
          </w:rPr>
          <w:t>schemes@dukesoflondon.com</w:t>
        </w:r>
      </w:hyperlink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D74E3B" w:rsidRPr="009D0153" w:rsidRDefault="0066583F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113030</wp:posOffset>
            </wp:positionV>
            <wp:extent cx="1891665" cy="683260"/>
            <wp:effectExtent l="0" t="0" r="0" b="2540"/>
            <wp:wrapNone/>
            <wp:docPr id="10" name="Picture 10" descr="Du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uk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153">
        <w:rPr>
          <w:rFonts w:ascii="Arial" w:eastAsia="MS Mincho" w:hAnsi="Arial" w:cs="Arial"/>
          <w:b/>
          <w:bCs/>
          <w:sz w:val="40"/>
        </w:rPr>
        <w:br/>
      </w:r>
      <w:r w:rsidR="009D0153">
        <w:rPr>
          <w:rFonts w:ascii="Arial" w:eastAsia="MS Mincho" w:hAnsi="Arial" w:cs="Arial"/>
          <w:b/>
          <w:bCs/>
          <w:sz w:val="40"/>
        </w:rPr>
        <w:br/>
      </w:r>
      <w:r w:rsidR="009D0153">
        <w:rPr>
          <w:rFonts w:ascii="Arial" w:eastAsia="MS Mincho" w:hAnsi="Arial" w:cs="Arial"/>
          <w:b/>
          <w:bCs/>
          <w:sz w:val="40"/>
        </w:rPr>
        <w:br/>
      </w:r>
      <w:r w:rsidR="00BC5A42" w:rsidRPr="004418C9">
        <w:rPr>
          <w:rFonts w:ascii="Arial" w:eastAsia="MS Mincho" w:hAnsi="Arial" w:cs="Arial"/>
          <w:b/>
          <w:bCs/>
          <w:sz w:val="32"/>
          <w:szCs w:val="32"/>
        </w:rPr>
        <w:t>DELIVERY NOTE</w:t>
      </w:r>
    </w:p>
    <w:p w:rsidR="00AB3863" w:rsidRDefault="00D74E3B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</w:p>
    <w:p w:rsidR="009D0153" w:rsidRDefault="009D0153" w:rsidP="00AB3863">
      <w:pPr>
        <w:pStyle w:val="PlainText"/>
        <w:rPr>
          <w:rFonts w:ascii="Arial" w:eastAsia="MS Mincho" w:hAnsi="Arial" w:cs="Arial"/>
        </w:rPr>
      </w:pPr>
    </w:p>
    <w:p w:rsidR="00D74E3B" w:rsidRDefault="00D74E3B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ORDER NUMBER REF: </w:t>
      </w:r>
      <w:r w:rsidR="001B4124">
        <w:rPr>
          <w:rFonts w:ascii="Arial" w:eastAsia="MS Mincho" w:hAnsi="Arial" w:cs="Arial"/>
        </w:rPr>
        <w:tab/>
      </w:r>
      <w:r w:rsidR="0066583F">
        <w:rPr>
          <w:rFonts w:ascii="Arial" w:eastAsia="MS Mincho" w:hAnsi="Arial" w:cs="Arial"/>
        </w:rPr>
        <w:t>66693</w:t>
      </w:r>
      <w:r w:rsidR="00171081">
        <w:rPr>
          <w:rFonts w:ascii="Arial" w:eastAsia="MS Mincho" w:hAnsi="Arial" w:cs="Arial"/>
        </w:rPr>
        <w:tab/>
      </w:r>
    </w:p>
    <w:p w:rsidR="00D74E3B" w:rsidRDefault="00FC3972" w:rsidP="00D74E3B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CLIENT</w:t>
      </w:r>
      <w:r>
        <w:rPr>
          <w:rFonts w:ascii="Arial" w:eastAsia="MS Mincho" w:hAnsi="Arial" w:cs="Arial"/>
        </w:rPr>
        <w:tab/>
        <w:t>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1B4124">
        <w:rPr>
          <w:rFonts w:ascii="Arial" w:eastAsia="MS Mincho" w:hAnsi="Arial" w:cs="Arial"/>
        </w:rPr>
        <w:t>THERMO FISHER SCIENTIFIC</w:t>
      </w:r>
    </w:p>
    <w:p w:rsidR="00D74E3B" w:rsidRDefault="001B4124" w:rsidP="001B4124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B</w:t>
      </w:r>
      <w:r w:rsidR="00D74E3B">
        <w:rPr>
          <w:rFonts w:ascii="Arial" w:eastAsia="MS Mincho" w:hAnsi="Arial" w:cs="Arial"/>
        </w:rPr>
        <w:t>OOKING IN DATE:</w:t>
      </w:r>
      <w:r w:rsidR="00D74E3B">
        <w:rPr>
          <w:rFonts w:ascii="Arial" w:eastAsia="MS Mincho" w:hAnsi="Arial" w:cs="Arial"/>
        </w:rPr>
        <w:tab/>
      </w:r>
      <w:r w:rsidR="00D74E3B">
        <w:rPr>
          <w:rFonts w:ascii="Arial" w:eastAsia="MS Mincho" w:hAnsi="Arial" w:cs="Arial"/>
        </w:rPr>
        <w:tab/>
      </w:r>
      <w:r w:rsidR="00E3739E">
        <w:rPr>
          <w:rFonts w:ascii="Arial" w:eastAsia="MS Mincho" w:hAnsi="Arial" w:cs="Arial"/>
        </w:rPr>
        <w:fldChar w:fldCharType="begin"/>
      </w:r>
      <w:r w:rsidR="00E3739E">
        <w:rPr>
          <w:rFonts w:ascii="Arial" w:eastAsia="MS Mincho" w:hAnsi="Arial" w:cs="Arial"/>
        </w:rPr>
        <w:instrText xml:space="preserve"> DATE \@ "dd/MM/yyyy" </w:instrText>
      </w:r>
      <w:r w:rsidR="00E3739E">
        <w:rPr>
          <w:rFonts w:ascii="Arial" w:eastAsia="MS Mincho" w:hAnsi="Arial" w:cs="Arial"/>
        </w:rPr>
        <w:fldChar w:fldCharType="separate"/>
      </w:r>
      <w:r w:rsidR="0066583F">
        <w:rPr>
          <w:rFonts w:ascii="Arial" w:eastAsia="MS Mincho" w:hAnsi="Arial" w:cs="Arial"/>
          <w:noProof/>
        </w:rPr>
        <w:t>03/04/2017</w:t>
      </w:r>
      <w:r w:rsidR="00E3739E">
        <w:rPr>
          <w:rFonts w:ascii="Arial" w:eastAsia="MS Mincho" w:hAnsi="Arial" w:cs="Arial"/>
        </w:rPr>
        <w:fldChar w:fldCharType="end"/>
      </w:r>
      <w:r w:rsidR="00171081">
        <w:rPr>
          <w:rFonts w:ascii="Arial" w:eastAsia="MS Mincho" w:hAnsi="Arial" w:cs="Arial"/>
        </w:rPr>
        <w:tab/>
      </w:r>
      <w:r w:rsidR="00D74E3B">
        <w:rPr>
          <w:rFonts w:ascii="Arial" w:eastAsia="MS Mincho" w:hAnsi="Arial" w:cs="Arial"/>
        </w:rPr>
        <w:tab/>
      </w:r>
    </w:p>
    <w:p w:rsidR="00AB3863" w:rsidRDefault="00D74E3B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EXPECTED DELIVERY DATE:</w:t>
      </w:r>
      <w:r>
        <w:rPr>
          <w:rFonts w:ascii="Arial" w:eastAsia="MS Mincho" w:hAnsi="Arial" w:cs="Arial"/>
        </w:rPr>
        <w:tab/>
      </w:r>
      <w:r w:rsidR="0066583F">
        <w:rPr>
          <w:rFonts w:ascii="Arial" w:eastAsia="MS Mincho" w:hAnsi="Arial" w:cs="Arial"/>
        </w:rPr>
        <w:t>12/04/2017</w:t>
      </w:r>
      <w:r>
        <w:rPr>
          <w:rFonts w:ascii="Arial" w:eastAsia="MS Mincho" w:hAnsi="Arial" w:cs="Arial"/>
        </w:rPr>
        <w:tab/>
      </w:r>
      <w:r w:rsidRPr="00171081">
        <w:rPr>
          <w:rFonts w:ascii="Arial" w:eastAsia="MS Mincho" w:hAnsi="Arial" w:cs="Arial"/>
        </w:rPr>
        <w:tab/>
      </w:r>
    </w:p>
    <w:p w:rsidR="00AB3863" w:rsidRPr="00255320" w:rsidRDefault="009D0153" w:rsidP="00AB3863">
      <w:pPr>
        <w:pStyle w:val="PlainText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</w:rPr>
        <w:t>WAREHOUSE CONTACT:</w:t>
      </w:r>
      <w:r w:rsidR="00AB3863">
        <w:rPr>
          <w:rFonts w:ascii="Arial" w:eastAsia="MS Mincho" w:hAnsi="Arial" w:cs="Arial"/>
        </w:rPr>
        <w:tab/>
      </w:r>
      <w:r w:rsidR="00D00ACA">
        <w:rPr>
          <w:rFonts w:ascii="Arial" w:eastAsia="MS Mincho" w:hAnsi="Arial" w:cs="Arial"/>
        </w:rPr>
        <w:t>Melanie Martin / Barbara Rohe</w:t>
      </w:r>
      <w:r w:rsidR="00AB3863">
        <w:rPr>
          <w:rFonts w:ascii="Arial" w:eastAsia="MS Mincho" w:hAnsi="Arial" w:cs="Arial"/>
        </w:rPr>
        <w:tab/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</w:p>
    <w:p w:rsidR="00AB3863" w:rsidRPr="004418C9" w:rsidRDefault="00AB3863" w:rsidP="00AB3863">
      <w:pPr>
        <w:pStyle w:val="PlainText"/>
        <w:rPr>
          <w:rFonts w:ascii="Arial" w:eastAsia="MS Mincho" w:hAnsi="Arial" w:cs="Arial"/>
          <w:b/>
          <w:bCs/>
          <w:sz w:val="32"/>
          <w:szCs w:val="32"/>
        </w:rPr>
      </w:pPr>
      <w:r w:rsidRPr="004418C9">
        <w:rPr>
          <w:rFonts w:ascii="Arial" w:eastAsia="MS Mincho" w:hAnsi="Arial" w:cs="Arial"/>
          <w:b/>
          <w:bCs/>
          <w:sz w:val="32"/>
          <w:szCs w:val="32"/>
        </w:rPr>
        <w:t>DELIVERY TO:</w:t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</w:p>
    <w:p w:rsidR="00AB3863" w:rsidRDefault="004418C9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  <w:t>Company Name:</w:t>
      </w:r>
      <w:r>
        <w:rPr>
          <w:rFonts w:ascii="Arial" w:eastAsia="MS Mincho" w:hAnsi="Arial" w:cs="Arial"/>
        </w:rPr>
        <w:tab/>
      </w:r>
      <w:r w:rsidRPr="004418C9">
        <w:rPr>
          <w:rFonts w:ascii="Arial" w:eastAsia="MS Mincho" w:hAnsi="Arial" w:cs="Arial"/>
          <w:b/>
        </w:rPr>
        <w:t>A</w:t>
      </w:r>
      <w:r w:rsidR="00171081">
        <w:rPr>
          <w:rFonts w:ascii="Arial" w:eastAsia="MS Mincho" w:hAnsi="Arial" w:cs="Arial"/>
          <w:b/>
        </w:rPr>
        <w:t>TRIKOM WAREHOUSE</w:t>
      </w:r>
      <w:r>
        <w:rPr>
          <w:rFonts w:ascii="Arial" w:eastAsia="MS Mincho" w:hAnsi="Arial" w:cs="Arial"/>
        </w:rPr>
        <w:t xml:space="preserve"> </w:t>
      </w:r>
    </w:p>
    <w:p w:rsidR="00171081" w:rsidRDefault="00AB3863" w:rsidP="00171081">
      <w:pPr>
        <w:rPr>
          <w:rFonts w:ascii="Arial" w:hAnsi="Arial" w:cs="Arial"/>
          <w:color w:val="000000"/>
          <w:lang w:val="en-US"/>
        </w:rPr>
      </w:pPr>
      <w:r>
        <w:rPr>
          <w:rFonts w:ascii="Arial" w:eastAsia="MS Mincho" w:hAnsi="Arial" w:cs="Arial"/>
        </w:rPr>
        <w:tab/>
        <w:t>Address: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proofErr w:type="spellStart"/>
      <w:r w:rsidR="00171081">
        <w:rPr>
          <w:rFonts w:ascii="Arial" w:hAnsi="Arial" w:cs="Arial"/>
          <w:color w:val="000000"/>
          <w:lang w:val="en-US"/>
        </w:rPr>
        <w:t>Atrikom</w:t>
      </w:r>
      <w:proofErr w:type="spellEnd"/>
      <w:r w:rsidR="00171081">
        <w:rPr>
          <w:rFonts w:ascii="Arial" w:hAnsi="Arial" w:cs="Arial"/>
          <w:color w:val="000000"/>
          <w:lang w:val="en-US"/>
        </w:rPr>
        <w:t xml:space="preserve"> Fulfillment </w:t>
      </w:r>
      <w:proofErr w:type="spellStart"/>
      <w:r w:rsidR="00171081">
        <w:rPr>
          <w:rFonts w:ascii="Arial" w:hAnsi="Arial" w:cs="Arial"/>
          <w:color w:val="000000"/>
          <w:lang w:val="en-US"/>
        </w:rPr>
        <w:t>Gesellschaft</w:t>
      </w:r>
      <w:proofErr w:type="spellEnd"/>
    </w:p>
    <w:p w:rsidR="00171081" w:rsidRPr="00D84905" w:rsidRDefault="00171081" w:rsidP="00171081">
      <w:pPr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 w:rsidRPr="00D84905">
        <w:rPr>
          <w:rFonts w:ascii="Arial" w:hAnsi="Arial" w:cs="Arial"/>
          <w:color w:val="000000"/>
          <w:lang w:val="de-DE"/>
        </w:rPr>
        <w:t>fr Projekt-Dienstleistungen mbH</w:t>
      </w:r>
    </w:p>
    <w:p w:rsidR="00171081" w:rsidRPr="00D84905" w:rsidRDefault="00171081" w:rsidP="00171081">
      <w:pPr>
        <w:rPr>
          <w:rFonts w:ascii="Arial" w:hAnsi="Arial" w:cs="Arial"/>
          <w:color w:val="000000"/>
          <w:lang w:val="de-DE"/>
        </w:rPr>
      </w:pP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  <w:t>Haagweg 12</w:t>
      </w:r>
    </w:p>
    <w:p w:rsidR="00171081" w:rsidRDefault="00171081" w:rsidP="00171081">
      <w:pPr>
        <w:rPr>
          <w:rFonts w:ascii="Arial" w:hAnsi="Arial" w:cs="Arial"/>
          <w:color w:val="000000"/>
          <w:lang w:val="en-US"/>
        </w:rPr>
      </w:pP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proofErr w:type="spellStart"/>
      <w:r>
        <w:rPr>
          <w:rFonts w:ascii="Arial" w:hAnsi="Arial" w:cs="Arial"/>
          <w:color w:val="000000"/>
          <w:lang w:val="en-US"/>
        </w:rPr>
        <w:t>Ginsheim-Gustavsburg</w:t>
      </w:r>
      <w:proofErr w:type="spellEnd"/>
    </w:p>
    <w:p w:rsidR="00171081" w:rsidRDefault="00171081" w:rsidP="00171081">
      <w:pPr>
        <w:ind w:left="2160" w:firstLine="7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Germany   65462</w:t>
      </w:r>
    </w:p>
    <w:p w:rsidR="00AB3863" w:rsidRDefault="00AB3863" w:rsidP="00171081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</w:p>
    <w:p w:rsidR="00AB3863" w:rsidRDefault="00AB3863" w:rsidP="00AB3863">
      <w:pPr>
        <w:pStyle w:val="PlainText"/>
        <w:ind w:firstLine="720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Contact</w:t>
      </w:r>
      <w:r>
        <w:rPr>
          <w:rFonts w:ascii="Arial" w:eastAsia="MS Mincho" w:hAnsi="Arial" w:cs="Arial"/>
        </w:rPr>
        <w:tab/>
        <w:t>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DA30E1">
        <w:rPr>
          <w:rFonts w:ascii="Arial" w:eastAsia="MS Mincho" w:hAnsi="Arial" w:cs="Arial"/>
        </w:rPr>
        <w:t>Melanie Martin</w:t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  <w:t>Telephone: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171081">
        <w:rPr>
          <w:rFonts w:ascii="Arial" w:hAnsi="Arial" w:cs="Arial"/>
          <w:color w:val="000000"/>
          <w:lang w:val="en-US"/>
        </w:rPr>
        <w:t>0049 6134 282 025/</w:t>
      </w:r>
      <w:r w:rsidR="00171081" w:rsidRPr="003C710F">
        <w:rPr>
          <w:rFonts w:ascii="Arial" w:hAnsi="Arial" w:cs="Arial"/>
          <w:color w:val="000000"/>
          <w:lang w:val="en-US"/>
        </w:rPr>
        <w:t>0049 6134 282 323</w:t>
      </w:r>
    </w:p>
    <w:p w:rsidR="00D74E3B" w:rsidRDefault="00AB3863" w:rsidP="00AB3863">
      <w:pPr>
        <w:pStyle w:val="PlainText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</w:rPr>
        <w:tab/>
        <w:t>E-mail: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DA30E1" w:rsidRPr="00DA30E1">
        <w:rPr>
          <w:rFonts w:ascii="Arial" w:eastAsia="MS Mincho" w:hAnsi="Arial" w:cs="Arial"/>
        </w:rPr>
        <w:t>mmartin@atrikom.de</w:t>
      </w:r>
      <w:r w:rsidR="002645DC">
        <w:rPr>
          <w:rFonts w:ascii="Arial" w:eastAsia="MS Mincho" w:hAnsi="Arial" w:cs="Arial"/>
        </w:rPr>
        <w:tab/>
      </w:r>
    </w:p>
    <w:p w:rsidR="002645DC" w:rsidRPr="002645DC" w:rsidRDefault="002645DC" w:rsidP="00AB3863">
      <w:pPr>
        <w:pStyle w:val="PlainText"/>
        <w:rPr>
          <w:rFonts w:ascii="Arial" w:eastAsia="MS Mincho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966"/>
        <w:gridCol w:w="2752"/>
        <w:gridCol w:w="1521"/>
        <w:gridCol w:w="2671"/>
      </w:tblGrid>
      <w:tr w:rsidR="006F1EFE" w:rsidRPr="00C81557" w:rsidTr="00D84905">
        <w:tc>
          <w:tcPr>
            <w:tcW w:w="1548" w:type="dxa"/>
          </w:tcPr>
          <w:p w:rsidR="004418C9" w:rsidRDefault="004418C9" w:rsidP="004418C9">
            <w:pPr>
              <w:pStyle w:val="PlainText"/>
              <w:jc w:val="center"/>
              <w:rPr>
                <w:rFonts w:ascii="Arial" w:eastAsia="MS Mincho" w:hAnsi="Arial" w:cs="Arial"/>
                <w:b/>
              </w:rPr>
            </w:pPr>
            <w:r w:rsidRPr="009E2980">
              <w:rPr>
                <w:rFonts w:ascii="Arial" w:eastAsia="MS Mincho" w:hAnsi="Arial" w:cs="Arial"/>
                <w:b/>
              </w:rPr>
              <w:t xml:space="preserve">COMMODITY CODE </w:t>
            </w:r>
          </w:p>
          <w:p w:rsidR="006F1EFE" w:rsidRPr="006F1EFE" w:rsidRDefault="004418C9" w:rsidP="004418C9">
            <w:pPr>
              <w:pStyle w:val="PlainText"/>
              <w:jc w:val="center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*</w:t>
            </w:r>
            <w:r w:rsidRPr="009E2980">
              <w:rPr>
                <w:rFonts w:ascii="Arial" w:eastAsia="MS Mincho" w:hAnsi="Arial" w:cs="Arial"/>
                <w:b/>
              </w:rPr>
              <w:t>export only</w:t>
            </w:r>
          </w:p>
        </w:tc>
        <w:tc>
          <w:tcPr>
            <w:tcW w:w="1980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F1EFE">
              <w:rPr>
                <w:rFonts w:ascii="Arial" w:eastAsia="MS Mincho" w:hAnsi="Arial" w:cs="Arial"/>
                <w:b/>
              </w:rPr>
              <w:t>WAREHOUSE PRODUCT CODE</w:t>
            </w:r>
          </w:p>
        </w:tc>
        <w:tc>
          <w:tcPr>
            <w:tcW w:w="2790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F1EFE">
              <w:rPr>
                <w:rFonts w:ascii="Arial" w:eastAsia="MS Mincho" w:hAnsi="Arial" w:cs="Arial"/>
                <w:b/>
              </w:rPr>
              <w:t>PRODUCT DESCRIPTION</w:t>
            </w:r>
          </w:p>
        </w:tc>
        <w:tc>
          <w:tcPr>
            <w:tcW w:w="1530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F1EFE">
              <w:rPr>
                <w:rFonts w:ascii="Arial" w:eastAsia="MS Mincho" w:hAnsi="Arial" w:cs="Arial"/>
                <w:b/>
              </w:rPr>
              <w:t>QUANTITY</w:t>
            </w:r>
          </w:p>
        </w:tc>
        <w:tc>
          <w:tcPr>
            <w:tcW w:w="2705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  <w:b/>
              </w:rPr>
            </w:pPr>
            <w:r w:rsidRPr="006F1EFE">
              <w:rPr>
                <w:rFonts w:ascii="Arial" w:eastAsia="MS Mincho" w:hAnsi="Arial" w:cs="Arial"/>
                <w:b/>
              </w:rPr>
              <w:t>ADDITIONAL INFORMATION</w:t>
            </w:r>
            <w:r w:rsidR="00D84905">
              <w:rPr>
                <w:rFonts w:ascii="Arial" w:eastAsia="MS Mincho" w:hAnsi="Arial" w:cs="Arial"/>
                <w:b/>
              </w:rPr>
              <w:t xml:space="preserve"> / BRAND</w:t>
            </w:r>
          </w:p>
        </w:tc>
      </w:tr>
      <w:tr w:rsidR="006F1EFE" w:rsidRPr="00C81557" w:rsidTr="00D84905">
        <w:tc>
          <w:tcPr>
            <w:tcW w:w="1548" w:type="dxa"/>
          </w:tcPr>
          <w:p w:rsid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171081" w:rsidRPr="006F1EFE" w:rsidRDefault="00171081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6583F" w:rsidRDefault="0066583F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:rsidR="00DA6A2F" w:rsidRPr="0066583F" w:rsidRDefault="0066583F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6583F">
              <w:rPr>
                <w:rFonts w:ascii="Arial" w:eastAsia="MS Mincho" w:hAnsi="Arial" w:cs="Arial"/>
                <w:b/>
                <w:sz w:val="22"/>
                <w:szCs w:val="22"/>
              </w:rPr>
              <w:t>TFS027</w:t>
            </w:r>
          </w:p>
        </w:tc>
        <w:tc>
          <w:tcPr>
            <w:tcW w:w="2790" w:type="dxa"/>
          </w:tcPr>
          <w:p w:rsidR="0066583F" w:rsidRDefault="0066583F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:rsidR="00DA6A2F" w:rsidRPr="0066583F" w:rsidRDefault="0066583F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6583F">
              <w:rPr>
                <w:rFonts w:ascii="Arial" w:eastAsia="MS Mincho" w:hAnsi="Arial" w:cs="Arial"/>
                <w:b/>
                <w:sz w:val="22"/>
                <w:szCs w:val="22"/>
              </w:rPr>
              <w:t>A6 Notebook</w:t>
            </w:r>
          </w:p>
        </w:tc>
        <w:tc>
          <w:tcPr>
            <w:tcW w:w="1530" w:type="dxa"/>
          </w:tcPr>
          <w:p w:rsidR="0066583F" w:rsidRDefault="0066583F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:rsidR="00DA6A2F" w:rsidRPr="0066583F" w:rsidRDefault="0066583F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6583F">
              <w:rPr>
                <w:rFonts w:ascii="Arial" w:eastAsia="MS Mincho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</w:tbl>
    <w:p w:rsidR="00D74E3B" w:rsidRDefault="00D74E3B" w:rsidP="00AB3863">
      <w:pPr>
        <w:pStyle w:val="PlainText"/>
        <w:rPr>
          <w:rFonts w:ascii="Arial" w:eastAsia="MS Mincho" w:hAnsi="Arial" w:cs="Arial"/>
        </w:rPr>
      </w:pPr>
    </w:p>
    <w:p w:rsidR="00BC5A42" w:rsidRPr="00255320" w:rsidRDefault="00BA6352">
      <w:pPr>
        <w:pStyle w:val="PlainText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ab/>
      </w:r>
      <w:r w:rsidR="00BC5A42" w:rsidRPr="00255320">
        <w:rPr>
          <w:rFonts w:ascii="Arial" w:eastAsia="MS Mincho" w:hAnsi="Arial" w:cs="Arial"/>
          <w:b/>
          <w:sz w:val="24"/>
          <w:szCs w:val="24"/>
        </w:rPr>
        <w:tab/>
      </w:r>
      <w:r w:rsidR="00BC5A42" w:rsidRPr="00255320">
        <w:rPr>
          <w:rFonts w:ascii="Arial" w:eastAsia="MS Mincho" w:hAnsi="Arial" w:cs="Arial"/>
          <w:b/>
          <w:sz w:val="24"/>
          <w:szCs w:val="24"/>
        </w:rPr>
        <w:tab/>
      </w:r>
    </w:p>
    <w:p w:rsidR="0091700B" w:rsidRPr="0091700B" w:rsidRDefault="0091700B" w:rsidP="007D16CD">
      <w:pPr>
        <w:pStyle w:val="PlainText"/>
        <w:rPr>
          <w:rFonts w:ascii="Arial" w:eastAsia="MS Mincho" w:hAnsi="Arial" w:cs="Arial"/>
          <w:b/>
          <w:bCs/>
          <w:sz w:val="24"/>
          <w:szCs w:val="24"/>
        </w:rPr>
      </w:pPr>
    </w:p>
    <w:p w:rsidR="0095132A" w:rsidRPr="004418C9" w:rsidRDefault="0091700B" w:rsidP="007D16CD">
      <w:pPr>
        <w:pStyle w:val="PlainText"/>
        <w:rPr>
          <w:b/>
          <w:sz w:val="32"/>
          <w:szCs w:val="32"/>
        </w:rPr>
      </w:pPr>
      <w:r w:rsidRPr="004418C9">
        <w:rPr>
          <w:rFonts w:ascii="Arial" w:eastAsia="MS Mincho" w:hAnsi="Arial" w:cs="Arial"/>
          <w:b/>
          <w:bCs/>
          <w:sz w:val="32"/>
          <w:szCs w:val="32"/>
        </w:rPr>
        <w:t>TOTAL GOODS EXPECITING:</w:t>
      </w:r>
    </w:p>
    <w:p w:rsidR="0095132A" w:rsidRDefault="0095132A" w:rsidP="007D16CD">
      <w:pPr>
        <w:pStyle w:val="PlainText"/>
        <w:rPr>
          <w:b/>
        </w:rPr>
      </w:pPr>
    </w:p>
    <w:p w:rsidR="0091700B" w:rsidRDefault="0066583F" w:rsidP="0091700B">
      <w:pPr>
        <w:pStyle w:val="PlainText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3</w:t>
      </w:r>
      <w:r w:rsidR="0003040F">
        <w:rPr>
          <w:rFonts w:ascii="Arial" w:eastAsia="MS Mincho" w:hAnsi="Arial" w:cs="Arial"/>
          <w:b/>
          <w:sz w:val="32"/>
          <w:szCs w:val="32"/>
        </w:rPr>
        <w:t xml:space="preserve"> </w:t>
      </w:r>
      <w:r w:rsidR="007577D3">
        <w:rPr>
          <w:rFonts w:ascii="Arial" w:eastAsia="MS Mincho" w:hAnsi="Arial" w:cs="Arial"/>
          <w:b/>
          <w:sz w:val="32"/>
          <w:szCs w:val="32"/>
        </w:rPr>
        <w:t xml:space="preserve">BOXES </w:t>
      </w:r>
    </w:p>
    <w:p w:rsidR="004418C9" w:rsidRPr="004418C9" w:rsidRDefault="004418C9" w:rsidP="0091700B">
      <w:pPr>
        <w:pStyle w:val="PlainText"/>
        <w:rPr>
          <w:rFonts w:ascii="Arial" w:eastAsia="MS Mincho" w:hAnsi="Arial" w:cs="Arial"/>
          <w:b/>
          <w:sz w:val="32"/>
          <w:szCs w:val="32"/>
        </w:rPr>
      </w:pPr>
    </w:p>
    <w:p w:rsidR="0091700B" w:rsidRDefault="0091700B" w:rsidP="0091700B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Please notify within 7 days if this delivery is incomplete or damaged in any way.</w:t>
      </w:r>
    </w:p>
    <w:p w:rsidR="0091700B" w:rsidRDefault="0091700B" w:rsidP="0091700B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Terms Net 30 days</w:t>
      </w:r>
    </w:p>
    <w:p w:rsidR="0095132A" w:rsidRDefault="0095132A" w:rsidP="007D16CD">
      <w:pPr>
        <w:pStyle w:val="PlainText"/>
        <w:rPr>
          <w:b/>
        </w:rPr>
      </w:pPr>
    </w:p>
    <w:p w:rsidR="007577D3" w:rsidRDefault="007577D3" w:rsidP="007D16CD">
      <w:pPr>
        <w:pStyle w:val="PlainText"/>
        <w:rPr>
          <w:b/>
        </w:rPr>
      </w:pPr>
    </w:p>
    <w:p w:rsidR="007577D3" w:rsidRDefault="007577D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7577D3" w:rsidRDefault="007577D3" w:rsidP="007D16CD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7577D3" w:rsidRPr="004F435B" w:rsidTr="007577D3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66583F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2" name="Picture 12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7D3"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77D3" w:rsidRPr="0066583F" w:rsidRDefault="0066583F" w:rsidP="007577D3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577D3" w:rsidRPr="004F435B" w:rsidTr="007577D3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7577D3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bookmarkStart w:id="0" w:name="_Hlk121197770"/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7D3" w:rsidRPr="007577D3" w:rsidRDefault="0066583F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66583F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A6 Notebook</w:t>
            </w:r>
          </w:p>
        </w:tc>
      </w:tr>
      <w:tr w:rsidR="007577D3" w:rsidRPr="004F435B" w:rsidTr="007577D3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7577D3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7D3" w:rsidRPr="007577D3" w:rsidRDefault="0066583F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66583F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TFS027</w:t>
            </w:r>
          </w:p>
        </w:tc>
      </w:tr>
      <w:tr w:rsidR="007577D3" w:rsidRPr="004F435B" w:rsidTr="007577D3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7577D3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77D3" w:rsidRPr="007577D3" w:rsidRDefault="0066583F" w:rsidP="00DA6A2F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1 of 3</w:t>
            </w:r>
          </w:p>
        </w:tc>
      </w:tr>
      <w:bookmarkEnd w:id="0"/>
    </w:tbl>
    <w:p w:rsidR="0066583F" w:rsidRDefault="0066583F" w:rsidP="0066583F">
      <w:pPr>
        <w:pStyle w:val="PlainText"/>
        <w:rPr>
          <w:b/>
        </w:rPr>
      </w:pPr>
    </w:p>
    <w:p w:rsidR="0066583F" w:rsidRDefault="0066583F" w:rsidP="0066583F">
      <w:pPr>
        <w:pStyle w:val="PlainText"/>
        <w:rPr>
          <w:b/>
        </w:rPr>
      </w:pPr>
    </w:p>
    <w:p w:rsidR="0066583F" w:rsidRDefault="0066583F" w:rsidP="0066583F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66583F" w:rsidRPr="004F435B" w:rsidTr="006C40AF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3" name="Picture 13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583F" w:rsidRPr="0066583F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66583F" w:rsidRPr="004F435B" w:rsidTr="006C40AF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66583F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A6 Notebook</w:t>
            </w:r>
          </w:p>
        </w:tc>
      </w:tr>
      <w:tr w:rsidR="0066583F" w:rsidRPr="004F435B" w:rsidTr="006C40AF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66583F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TFS027</w:t>
            </w:r>
          </w:p>
        </w:tc>
      </w:tr>
      <w:tr w:rsidR="0066583F" w:rsidRPr="004F435B" w:rsidTr="006C40AF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 of 3</w:t>
            </w:r>
          </w:p>
        </w:tc>
      </w:tr>
    </w:tbl>
    <w:p w:rsidR="0066583F" w:rsidRDefault="0066583F" w:rsidP="0066583F">
      <w:pPr>
        <w:pStyle w:val="PlainText"/>
        <w:rPr>
          <w:b/>
        </w:rPr>
      </w:pPr>
    </w:p>
    <w:p w:rsidR="0066583F" w:rsidRDefault="0066583F" w:rsidP="0066583F">
      <w:pPr>
        <w:pStyle w:val="PlainText"/>
        <w:rPr>
          <w:b/>
        </w:rPr>
      </w:pPr>
    </w:p>
    <w:p w:rsidR="0066583F" w:rsidRDefault="0066583F" w:rsidP="0066583F">
      <w:pPr>
        <w:pStyle w:val="PlainText"/>
        <w:rPr>
          <w:b/>
        </w:rPr>
      </w:pPr>
    </w:p>
    <w:p w:rsidR="0066583F" w:rsidRDefault="0066583F" w:rsidP="0066583F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66583F" w:rsidRPr="004F435B" w:rsidTr="006C40AF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4" name="Picture 14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583F" w:rsidRPr="0066583F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66583F" w:rsidRPr="004F435B" w:rsidTr="006C40AF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66583F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A6 Notebook</w:t>
            </w:r>
          </w:p>
        </w:tc>
      </w:tr>
      <w:tr w:rsidR="0066583F" w:rsidRPr="004F435B" w:rsidTr="006C40AF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66583F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TFS027</w:t>
            </w:r>
          </w:p>
        </w:tc>
      </w:tr>
      <w:tr w:rsidR="0066583F" w:rsidRPr="004F435B" w:rsidTr="006C40AF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583F" w:rsidRPr="007577D3" w:rsidRDefault="0066583F" w:rsidP="006C40AF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2</w:t>
            </w:r>
            <w:bookmarkStart w:id="1" w:name="_GoBack"/>
            <w:bookmarkEnd w:id="1"/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 of 3</w:t>
            </w:r>
          </w:p>
        </w:tc>
      </w:tr>
    </w:tbl>
    <w:p w:rsidR="0066583F" w:rsidRDefault="0066583F" w:rsidP="0066583F">
      <w:pPr>
        <w:pStyle w:val="PlainText"/>
        <w:rPr>
          <w:b/>
        </w:rPr>
      </w:pPr>
    </w:p>
    <w:p w:rsidR="007577D3" w:rsidRDefault="007577D3" w:rsidP="0003040F">
      <w:pPr>
        <w:pStyle w:val="PlainText"/>
        <w:rPr>
          <w:b/>
        </w:rPr>
      </w:pPr>
    </w:p>
    <w:sectPr w:rsidR="007577D3" w:rsidSect="00D74E3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A1" w:rsidRPr="0091700B" w:rsidRDefault="006A60A1" w:rsidP="0091700B">
      <w:r>
        <w:separator/>
      </w:r>
    </w:p>
  </w:endnote>
  <w:endnote w:type="continuationSeparator" w:id="0">
    <w:p w:rsidR="006A60A1" w:rsidRPr="0091700B" w:rsidRDefault="006A60A1" w:rsidP="0091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A1" w:rsidRPr="0091700B" w:rsidRDefault="006A60A1" w:rsidP="0091700B">
    <w:pPr>
      <w:pStyle w:val="Footer"/>
      <w:tabs>
        <w:tab w:val="clear" w:pos="4513"/>
        <w:tab w:val="clear" w:pos="9026"/>
        <w:tab w:val="left" w:pos="338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A1" w:rsidRPr="0091700B" w:rsidRDefault="006A60A1" w:rsidP="0091700B">
      <w:r>
        <w:separator/>
      </w:r>
    </w:p>
  </w:footnote>
  <w:footnote w:type="continuationSeparator" w:id="0">
    <w:p w:rsidR="006A60A1" w:rsidRPr="0091700B" w:rsidRDefault="006A60A1" w:rsidP="0091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66"/>
    <w:rsid w:val="0000026F"/>
    <w:rsid w:val="00007605"/>
    <w:rsid w:val="00011302"/>
    <w:rsid w:val="000127A5"/>
    <w:rsid w:val="00013BA1"/>
    <w:rsid w:val="0001616C"/>
    <w:rsid w:val="00026969"/>
    <w:rsid w:val="0003040F"/>
    <w:rsid w:val="00045154"/>
    <w:rsid w:val="000454F0"/>
    <w:rsid w:val="000514C8"/>
    <w:rsid w:val="000545AD"/>
    <w:rsid w:val="00055D0A"/>
    <w:rsid w:val="00061909"/>
    <w:rsid w:val="00067E1E"/>
    <w:rsid w:val="00071463"/>
    <w:rsid w:val="000732C2"/>
    <w:rsid w:val="00075628"/>
    <w:rsid w:val="0007598E"/>
    <w:rsid w:val="0007625D"/>
    <w:rsid w:val="00077002"/>
    <w:rsid w:val="000852F8"/>
    <w:rsid w:val="00086982"/>
    <w:rsid w:val="00090A02"/>
    <w:rsid w:val="00095282"/>
    <w:rsid w:val="000955D1"/>
    <w:rsid w:val="000B13B8"/>
    <w:rsid w:val="000B5093"/>
    <w:rsid w:val="000B52C6"/>
    <w:rsid w:val="000C1129"/>
    <w:rsid w:val="000D06EF"/>
    <w:rsid w:val="000D0A4B"/>
    <w:rsid w:val="000D42B0"/>
    <w:rsid w:val="000D74D3"/>
    <w:rsid w:val="000F5189"/>
    <w:rsid w:val="00105F7C"/>
    <w:rsid w:val="00114F66"/>
    <w:rsid w:val="0011693E"/>
    <w:rsid w:val="0011748A"/>
    <w:rsid w:val="00121B79"/>
    <w:rsid w:val="00122D9B"/>
    <w:rsid w:val="00125BAC"/>
    <w:rsid w:val="00125BEE"/>
    <w:rsid w:val="00127385"/>
    <w:rsid w:val="00135748"/>
    <w:rsid w:val="00144F47"/>
    <w:rsid w:val="00153B8D"/>
    <w:rsid w:val="00154AAA"/>
    <w:rsid w:val="00165E1E"/>
    <w:rsid w:val="00167011"/>
    <w:rsid w:val="00171081"/>
    <w:rsid w:val="00171334"/>
    <w:rsid w:val="00176F6F"/>
    <w:rsid w:val="00181369"/>
    <w:rsid w:val="00181FBD"/>
    <w:rsid w:val="001851F0"/>
    <w:rsid w:val="00185706"/>
    <w:rsid w:val="00186DB9"/>
    <w:rsid w:val="0019258A"/>
    <w:rsid w:val="001A2E5C"/>
    <w:rsid w:val="001A63C0"/>
    <w:rsid w:val="001A7887"/>
    <w:rsid w:val="001B0D8F"/>
    <w:rsid w:val="001B4124"/>
    <w:rsid w:val="001D175D"/>
    <w:rsid w:val="001D6AF9"/>
    <w:rsid w:val="001F240F"/>
    <w:rsid w:val="001F41A0"/>
    <w:rsid w:val="0020765C"/>
    <w:rsid w:val="0020793F"/>
    <w:rsid w:val="00213B72"/>
    <w:rsid w:val="00215B6D"/>
    <w:rsid w:val="00223839"/>
    <w:rsid w:val="002256A7"/>
    <w:rsid w:val="002326A3"/>
    <w:rsid w:val="00234BC5"/>
    <w:rsid w:val="0023645F"/>
    <w:rsid w:val="002375D5"/>
    <w:rsid w:val="00237F97"/>
    <w:rsid w:val="00240EE0"/>
    <w:rsid w:val="002446FE"/>
    <w:rsid w:val="00247A9A"/>
    <w:rsid w:val="00250273"/>
    <w:rsid w:val="00252651"/>
    <w:rsid w:val="00253344"/>
    <w:rsid w:val="002536A9"/>
    <w:rsid w:val="002539A8"/>
    <w:rsid w:val="00253EEC"/>
    <w:rsid w:val="00255320"/>
    <w:rsid w:val="0026138E"/>
    <w:rsid w:val="002645DC"/>
    <w:rsid w:val="00275857"/>
    <w:rsid w:val="002779ED"/>
    <w:rsid w:val="0029324D"/>
    <w:rsid w:val="00296566"/>
    <w:rsid w:val="002965CF"/>
    <w:rsid w:val="002A1257"/>
    <w:rsid w:val="002A5694"/>
    <w:rsid w:val="002B04EC"/>
    <w:rsid w:val="002B06F7"/>
    <w:rsid w:val="002B2E71"/>
    <w:rsid w:val="002C4A92"/>
    <w:rsid w:val="002D4F2A"/>
    <w:rsid w:val="002D6F41"/>
    <w:rsid w:val="002E54DB"/>
    <w:rsid w:val="002E6E97"/>
    <w:rsid w:val="002F09E4"/>
    <w:rsid w:val="00300974"/>
    <w:rsid w:val="00301898"/>
    <w:rsid w:val="00301BD0"/>
    <w:rsid w:val="00311BD9"/>
    <w:rsid w:val="0032116A"/>
    <w:rsid w:val="00323B87"/>
    <w:rsid w:val="003241EE"/>
    <w:rsid w:val="00327E23"/>
    <w:rsid w:val="003310F4"/>
    <w:rsid w:val="00336E10"/>
    <w:rsid w:val="00337CF1"/>
    <w:rsid w:val="00365E77"/>
    <w:rsid w:val="003667E9"/>
    <w:rsid w:val="00384069"/>
    <w:rsid w:val="00393087"/>
    <w:rsid w:val="00394B5B"/>
    <w:rsid w:val="0039624B"/>
    <w:rsid w:val="00396BC1"/>
    <w:rsid w:val="003A6D7D"/>
    <w:rsid w:val="003A73E0"/>
    <w:rsid w:val="003B1F42"/>
    <w:rsid w:val="003B211B"/>
    <w:rsid w:val="003C744D"/>
    <w:rsid w:val="003D0F79"/>
    <w:rsid w:val="003D3AED"/>
    <w:rsid w:val="003D4CB7"/>
    <w:rsid w:val="003D4ED2"/>
    <w:rsid w:val="003E4370"/>
    <w:rsid w:val="003E4F24"/>
    <w:rsid w:val="003E655F"/>
    <w:rsid w:val="003F5F34"/>
    <w:rsid w:val="003F6631"/>
    <w:rsid w:val="00405FA7"/>
    <w:rsid w:val="004144D6"/>
    <w:rsid w:val="00414D5D"/>
    <w:rsid w:val="00417D3D"/>
    <w:rsid w:val="0043129F"/>
    <w:rsid w:val="00432AB0"/>
    <w:rsid w:val="004341EF"/>
    <w:rsid w:val="00434679"/>
    <w:rsid w:val="00440B14"/>
    <w:rsid w:val="004418C9"/>
    <w:rsid w:val="00442A9D"/>
    <w:rsid w:val="00443BEF"/>
    <w:rsid w:val="00446FEE"/>
    <w:rsid w:val="00450E1C"/>
    <w:rsid w:val="00451B82"/>
    <w:rsid w:val="004522D5"/>
    <w:rsid w:val="00454948"/>
    <w:rsid w:val="0045645F"/>
    <w:rsid w:val="004626EC"/>
    <w:rsid w:val="00466FC0"/>
    <w:rsid w:val="00467CDB"/>
    <w:rsid w:val="00470D26"/>
    <w:rsid w:val="004A78FC"/>
    <w:rsid w:val="004B4722"/>
    <w:rsid w:val="004B77F4"/>
    <w:rsid w:val="004C0369"/>
    <w:rsid w:val="004C2464"/>
    <w:rsid w:val="004D06D0"/>
    <w:rsid w:val="004D07B6"/>
    <w:rsid w:val="004D07FD"/>
    <w:rsid w:val="004E1029"/>
    <w:rsid w:val="004F0D20"/>
    <w:rsid w:val="004F0E97"/>
    <w:rsid w:val="004F1DCC"/>
    <w:rsid w:val="00502C1C"/>
    <w:rsid w:val="00506EDB"/>
    <w:rsid w:val="00510188"/>
    <w:rsid w:val="00520954"/>
    <w:rsid w:val="0052181C"/>
    <w:rsid w:val="005331F4"/>
    <w:rsid w:val="00534C8E"/>
    <w:rsid w:val="00535CA8"/>
    <w:rsid w:val="005454FA"/>
    <w:rsid w:val="00564CE1"/>
    <w:rsid w:val="005662C6"/>
    <w:rsid w:val="005675C6"/>
    <w:rsid w:val="005712E2"/>
    <w:rsid w:val="00571491"/>
    <w:rsid w:val="00584D20"/>
    <w:rsid w:val="00595B48"/>
    <w:rsid w:val="005A1A50"/>
    <w:rsid w:val="005A3037"/>
    <w:rsid w:val="005D72B3"/>
    <w:rsid w:val="005E7AAA"/>
    <w:rsid w:val="005F7B9D"/>
    <w:rsid w:val="00605B90"/>
    <w:rsid w:val="00616881"/>
    <w:rsid w:val="00621FCF"/>
    <w:rsid w:val="006224D6"/>
    <w:rsid w:val="00627227"/>
    <w:rsid w:val="006306CF"/>
    <w:rsid w:val="00633D41"/>
    <w:rsid w:val="00635137"/>
    <w:rsid w:val="0063529A"/>
    <w:rsid w:val="00635D07"/>
    <w:rsid w:val="0063639A"/>
    <w:rsid w:val="00636670"/>
    <w:rsid w:val="0063695F"/>
    <w:rsid w:val="006408C1"/>
    <w:rsid w:val="006416B8"/>
    <w:rsid w:val="006500B1"/>
    <w:rsid w:val="0065193E"/>
    <w:rsid w:val="00653BA8"/>
    <w:rsid w:val="0065497F"/>
    <w:rsid w:val="00662F72"/>
    <w:rsid w:val="006644F0"/>
    <w:rsid w:val="0066583F"/>
    <w:rsid w:val="00673148"/>
    <w:rsid w:val="00681B00"/>
    <w:rsid w:val="006838B3"/>
    <w:rsid w:val="00685FFD"/>
    <w:rsid w:val="00692481"/>
    <w:rsid w:val="0069553C"/>
    <w:rsid w:val="006977AC"/>
    <w:rsid w:val="006A0051"/>
    <w:rsid w:val="006A60A1"/>
    <w:rsid w:val="006B383F"/>
    <w:rsid w:val="006B6F1A"/>
    <w:rsid w:val="006C533C"/>
    <w:rsid w:val="006C5AC8"/>
    <w:rsid w:val="006D4896"/>
    <w:rsid w:val="006D7A2F"/>
    <w:rsid w:val="006F1291"/>
    <w:rsid w:val="006F1EFE"/>
    <w:rsid w:val="006F39B9"/>
    <w:rsid w:val="006F41F1"/>
    <w:rsid w:val="0070059D"/>
    <w:rsid w:val="00714163"/>
    <w:rsid w:val="007155F7"/>
    <w:rsid w:val="0071588E"/>
    <w:rsid w:val="00725195"/>
    <w:rsid w:val="0072790E"/>
    <w:rsid w:val="00727EF2"/>
    <w:rsid w:val="00732B9E"/>
    <w:rsid w:val="00735A33"/>
    <w:rsid w:val="0074194D"/>
    <w:rsid w:val="00744519"/>
    <w:rsid w:val="007545DB"/>
    <w:rsid w:val="007577D3"/>
    <w:rsid w:val="00760EA0"/>
    <w:rsid w:val="00762523"/>
    <w:rsid w:val="00784D17"/>
    <w:rsid w:val="007862F8"/>
    <w:rsid w:val="00786838"/>
    <w:rsid w:val="007868BD"/>
    <w:rsid w:val="007A2D0B"/>
    <w:rsid w:val="007A6F4B"/>
    <w:rsid w:val="007B5E5F"/>
    <w:rsid w:val="007C3E09"/>
    <w:rsid w:val="007D0B83"/>
    <w:rsid w:val="007D16CD"/>
    <w:rsid w:val="007D66BF"/>
    <w:rsid w:val="007D68FF"/>
    <w:rsid w:val="007E2BBD"/>
    <w:rsid w:val="007E4032"/>
    <w:rsid w:val="00804D57"/>
    <w:rsid w:val="00817F5A"/>
    <w:rsid w:val="00820659"/>
    <w:rsid w:val="00826BB4"/>
    <w:rsid w:val="00831CE9"/>
    <w:rsid w:val="00833770"/>
    <w:rsid w:val="00834A70"/>
    <w:rsid w:val="008354C4"/>
    <w:rsid w:val="00835FF6"/>
    <w:rsid w:val="00836EFB"/>
    <w:rsid w:val="00841F7F"/>
    <w:rsid w:val="008435FF"/>
    <w:rsid w:val="008437E1"/>
    <w:rsid w:val="00846CB2"/>
    <w:rsid w:val="008570B8"/>
    <w:rsid w:val="00872841"/>
    <w:rsid w:val="00873056"/>
    <w:rsid w:val="008775CE"/>
    <w:rsid w:val="00890B97"/>
    <w:rsid w:val="00895B57"/>
    <w:rsid w:val="00897E5C"/>
    <w:rsid w:val="008A221B"/>
    <w:rsid w:val="008A7010"/>
    <w:rsid w:val="008B035A"/>
    <w:rsid w:val="008B071F"/>
    <w:rsid w:val="008B09F1"/>
    <w:rsid w:val="008B289E"/>
    <w:rsid w:val="008C1A94"/>
    <w:rsid w:val="008C67D5"/>
    <w:rsid w:val="008D083D"/>
    <w:rsid w:val="008D3EDA"/>
    <w:rsid w:val="008D7ECE"/>
    <w:rsid w:val="008E1E0C"/>
    <w:rsid w:val="008E34AD"/>
    <w:rsid w:val="008F6213"/>
    <w:rsid w:val="009007E6"/>
    <w:rsid w:val="00901E49"/>
    <w:rsid w:val="00901FE7"/>
    <w:rsid w:val="00907EBC"/>
    <w:rsid w:val="00910F22"/>
    <w:rsid w:val="0091700B"/>
    <w:rsid w:val="00937C4E"/>
    <w:rsid w:val="00943634"/>
    <w:rsid w:val="0095132A"/>
    <w:rsid w:val="009558DC"/>
    <w:rsid w:val="00957983"/>
    <w:rsid w:val="009629A1"/>
    <w:rsid w:val="00963893"/>
    <w:rsid w:val="00964822"/>
    <w:rsid w:val="00965920"/>
    <w:rsid w:val="00967AA6"/>
    <w:rsid w:val="00970CC0"/>
    <w:rsid w:val="00972F5F"/>
    <w:rsid w:val="00973B77"/>
    <w:rsid w:val="00982019"/>
    <w:rsid w:val="009836DC"/>
    <w:rsid w:val="009A17F7"/>
    <w:rsid w:val="009A4F9E"/>
    <w:rsid w:val="009A5F59"/>
    <w:rsid w:val="009B18A5"/>
    <w:rsid w:val="009B6D86"/>
    <w:rsid w:val="009C3739"/>
    <w:rsid w:val="009D0153"/>
    <w:rsid w:val="009D06BE"/>
    <w:rsid w:val="009D2CFB"/>
    <w:rsid w:val="009D56A9"/>
    <w:rsid w:val="009E4B29"/>
    <w:rsid w:val="009E5968"/>
    <w:rsid w:val="009F0279"/>
    <w:rsid w:val="009F2E46"/>
    <w:rsid w:val="009F48B0"/>
    <w:rsid w:val="009F5FF8"/>
    <w:rsid w:val="00A01D2A"/>
    <w:rsid w:val="00A039A1"/>
    <w:rsid w:val="00A14970"/>
    <w:rsid w:val="00A31043"/>
    <w:rsid w:val="00A367F0"/>
    <w:rsid w:val="00A36809"/>
    <w:rsid w:val="00A37E17"/>
    <w:rsid w:val="00A54CBE"/>
    <w:rsid w:val="00A6541C"/>
    <w:rsid w:val="00A677E3"/>
    <w:rsid w:val="00A75FCB"/>
    <w:rsid w:val="00A8418B"/>
    <w:rsid w:val="00A8563F"/>
    <w:rsid w:val="00A864D7"/>
    <w:rsid w:val="00A9478A"/>
    <w:rsid w:val="00A959C5"/>
    <w:rsid w:val="00AA0748"/>
    <w:rsid w:val="00AB2A0C"/>
    <w:rsid w:val="00AB3863"/>
    <w:rsid w:val="00AB4B7C"/>
    <w:rsid w:val="00AB5B38"/>
    <w:rsid w:val="00AC2DF1"/>
    <w:rsid w:val="00AD0903"/>
    <w:rsid w:val="00AD0C2D"/>
    <w:rsid w:val="00AE4B2F"/>
    <w:rsid w:val="00AF0E84"/>
    <w:rsid w:val="00AF6755"/>
    <w:rsid w:val="00B00104"/>
    <w:rsid w:val="00B0589B"/>
    <w:rsid w:val="00B07224"/>
    <w:rsid w:val="00B16327"/>
    <w:rsid w:val="00B2145D"/>
    <w:rsid w:val="00B21EAC"/>
    <w:rsid w:val="00B2200F"/>
    <w:rsid w:val="00B40440"/>
    <w:rsid w:val="00B42831"/>
    <w:rsid w:val="00B44AD7"/>
    <w:rsid w:val="00B456D4"/>
    <w:rsid w:val="00B47383"/>
    <w:rsid w:val="00B50C32"/>
    <w:rsid w:val="00B6456C"/>
    <w:rsid w:val="00B70E42"/>
    <w:rsid w:val="00B72FBB"/>
    <w:rsid w:val="00B73F08"/>
    <w:rsid w:val="00B90786"/>
    <w:rsid w:val="00B95DE8"/>
    <w:rsid w:val="00BA1D37"/>
    <w:rsid w:val="00BA6352"/>
    <w:rsid w:val="00BA69CE"/>
    <w:rsid w:val="00BB0D10"/>
    <w:rsid w:val="00BB2B86"/>
    <w:rsid w:val="00BC0624"/>
    <w:rsid w:val="00BC21CD"/>
    <w:rsid w:val="00BC4DD0"/>
    <w:rsid w:val="00BC5A42"/>
    <w:rsid w:val="00BD281C"/>
    <w:rsid w:val="00BD3375"/>
    <w:rsid w:val="00BD4D74"/>
    <w:rsid w:val="00BE3579"/>
    <w:rsid w:val="00BE48B9"/>
    <w:rsid w:val="00BE6EDA"/>
    <w:rsid w:val="00BE7AAA"/>
    <w:rsid w:val="00BF2ABF"/>
    <w:rsid w:val="00C20ED5"/>
    <w:rsid w:val="00C2253D"/>
    <w:rsid w:val="00C24D57"/>
    <w:rsid w:val="00C32A13"/>
    <w:rsid w:val="00C430AD"/>
    <w:rsid w:val="00C51842"/>
    <w:rsid w:val="00C53FA2"/>
    <w:rsid w:val="00C549CC"/>
    <w:rsid w:val="00C60837"/>
    <w:rsid w:val="00C61AC2"/>
    <w:rsid w:val="00C6215B"/>
    <w:rsid w:val="00C64472"/>
    <w:rsid w:val="00C71594"/>
    <w:rsid w:val="00C81557"/>
    <w:rsid w:val="00C9120D"/>
    <w:rsid w:val="00C91BC4"/>
    <w:rsid w:val="00CA1EAD"/>
    <w:rsid w:val="00CA6B35"/>
    <w:rsid w:val="00CB1B9E"/>
    <w:rsid w:val="00CB1D5D"/>
    <w:rsid w:val="00CB2DE5"/>
    <w:rsid w:val="00CB5698"/>
    <w:rsid w:val="00CB7545"/>
    <w:rsid w:val="00CC2C9C"/>
    <w:rsid w:val="00CC3D3F"/>
    <w:rsid w:val="00CC4F53"/>
    <w:rsid w:val="00CD0B3B"/>
    <w:rsid w:val="00CD3CA5"/>
    <w:rsid w:val="00CE4328"/>
    <w:rsid w:val="00CE5904"/>
    <w:rsid w:val="00CE7706"/>
    <w:rsid w:val="00CE7D49"/>
    <w:rsid w:val="00D00ACA"/>
    <w:rsid w:val="00D028B8"/>
    <w:rsid w:val="00D1451B"/>
    <w:rsid w:val="00D20AAE"/>
    <w:rsid w:val="00D23E89"/>
    <w:rsid w:val="00D314B0"/>
    <w:rsid w:val="00D3164A"/>
    <w:rsid w:val="00D509CF"/>
    <w:rsid w:val="00D60C2F"/>
    <w:rsid w:val="00D64A97"/>
    <w:rsid w:val="00D70CC8"/>
    <w:rsid w:val="00D714DD"/>
    <w:rsid w:val="00D74E3B"/>
    <w:rsid w:val="00D770A4"/>
    <w:rsid w:val="00D8366D"/>
    <w:rsid w:val="00D840BB"/>
    <w:rsid w:val="00D84905"/>
    <w:rsid w:val="00D93730"/>
    <w:rsid w:val="00DA30E1"/>
    <w:rsid w:val="00DA4E30"/>
    <w:rsid w:val="00DA6A2F"/>
    <w:rsid w:val="00DB7EB6"/>
    <w:rsid w:val="00DD6A3B"/>
    <w:rsid w:val="00DE3113"/>
    <w:rsid w:val="00DE66DA"/>
    <w:rsid w:val="00DF1D8E"/>
    <w:rsid w:val="00E00914"/>
    <w:rsid w:val="00E04C3F"/>
    <w:rsid w:val="00E0565E"/>
    <w:rsid w:val="00E07235"/>
    <w:rsid w:val="00E11642"/>
    <w:rsid w:val="00E20C7D"/>
    <w:rsid w:val="00E25B30"/>
    <w:rsid w:val="00E31249"/>
    <w:rsid w:val="00E3145A"/>
    <w:rsid w:val="00E323BF"/>
    <w:rsid w:val="00E34A03"/>
    <w:rsid w:val="00E35DCF"/>
    <w:rsid w:val="00E3739E"/>
    <w:rsid w:val="00E47E14"/>
    <w:rsid w:val="00E57B3D"/>
    <w:rsid w:val="00E70D0D"/>
    <w:rsid w:val="00E75D16"/>
    <w:rsid w:val="00E77133"/>
    <w:rsid w:val="00E77CEE"/>
    <w:rsid w:val="00E84B13"/>
    <w:rsid w:val="00E90774"/>
    <w:rsid w:val="00E91412"/>
    <w:rsid w:val="00E95CBB"/>
    <w:rsid w:val="00E97971"/>
    <w:rsid w:val="00EA0258"/>
    <w:rsid w:val="00EA133C"/>
    <w:rsid w:val="00EA3E8E"/>
    <w:rsid w:val="00EA515E"/>
    <w:rsid w:val="00EB04E9"/>
    <w:rsid w:val="00ED090F"/>
    <w:rsid w:val="00ED6D84"/>
    <w:rsid w:val="00EE00AE"/>
    <w:rsid w:val="00EE0BE0"/>
    <w:rsid w:val="00EE5B4D"/>
    <w:rsid w:val="00EE6B4F"/>
    <w:rsid w:val="00EF0602"/>
    <w:rsid w:val="00F039AD"/>
    <w:rsid w:val="00F06008"/>
    <w:rsid w:val="00F06056"/>
    <w:rsid w:val="00F249F5"/>
    <w:rsid w:val="00F26F81"/>
    <w:rsid w:val="00F366B0"/>
    <w:rsid w:val="00F42A7B"/>
    <w:rsid w:val="00F5408B"/>
    <w:rsid w:val="00F63B61"/>
    <w:rsid w:val="00F666D1"/>
    <w:rsid w:val="00F67BAA"/>
    <w:rsid w:val="00F67C2C"/>
    <w:rsid w:val="00F70DA4"/>
    <w:rsid w:val="00F80098"/>
    <w:rsid w:val="00F83FD2"/>
    <w:rsid w:val="00F91271"/>
    <w:rsid w:val="00F97593"/>
    <w:rsid w:val="00FA6B48"/>
    <w:rsid w:val="00FA70D4"/>
    <w:rsid w:val="00FB2D36"/>
    <w:rsid w:val="00FB691F"/>
    <w:rsid w:val="00FC3972"/>
    <w:rsid w:val="00FC4FEA"/>
    <w:rsid w:val="00FE3B3C"/>
    <w:rsid w:val="00FE4647"/>
    <w:rsid w:val="00FE4FE4"/>
    <w:rsid w:val="00FE71EA"/>
    <w:rsid w:val="00FE7B78"/>
    <w:rsid w:val="00FF05E6"/>
    <w:rsid w:val="00FF2988"/>
    <w:rsid w:val="00FF2C8C"/>
    <w:rsid w:val="00FF44E6"/>
    <w:rsid w:val="00FF49E6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5:docId w15:val="{8576FD4C-6394-4E7A-AC06-BF288888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D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alloonText">
    <w:name w:val="Balloon Text"/>
    <w:basedOn w:val="Normal"/>
    <w:semiHidden/>
    <w:rsid w:val="00897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5B6D"/>
    <w:rPr>
      <w:color w:val="0000FF"/>
      <w:u w:val="single"/>
    </w:rPr>
  </w:style>
  <w:style w:type="paragraph" w:styleId="Header">
    <w:name w:val="header"/>
    <w:basedOn w:val="Normal"/>
    <w:link w:val="HeaderChar"/>
    <w:rsid w:val="009170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1700B"/>
    <w:rPr>
      <w:lang w:eastAsia="en-US"/>
    </w:rPr>
  </w:style>
  <w:style w:type="paragraph" w:styleId="Footer">
    <w:name w:val="footer"/>
    <w:basedOn w:val="Normal"/>
    <w:link w:val="FooterChar"/>
    <w:rsid w:val="009170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170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mes@dukesoflond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ELIVERY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74B72-8002-4108-B279-C246DCAE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DELIVERY NOTE</Template>
  <TotalTime>0</TotalTime>
  <Pages>4</Pages>
  <Words>308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Publicity Computing</Company>
  <LinksUpToDate>false</LinksUpToDate>
  <CharactersWithSpaces>2183</CharactersWithSpaces>
  <SharedDoc>false</SharedDoc>
  <HLinks>
    <vt:vector size="6" baseType="variant"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mailto:schemes@dukesoflondon.com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maggie</dc:creator>
  <cp:lastModifiedBy>Tracey Kiernan</cp:lastModifiedBy>
  <cp:revision>2</cp:revision>
  <cp:lastPrinted>2016-07-27T11:49:00Z</cp:lastPrinted>
  <dcterms:created xsi:type="dcterms:W3CDTF">2017-04-03T10:20:00Z</dcterms:created>
  <dcterms:modified xsi:type="dcterms:W3CDTF">2017-04-03T10:20:00Z</dcterms:modified>
</cp:coreProperties>
</file>