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179" w:rsidRPr="00BC1703" w:rsidRDefault="001F7179" w:rsidP="001F71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1F7179" w:rsidRPr="00BC1703" w:rsidRDefault="001F7179" w:rsidP="001F71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C1703">
        <w:rPr>
          <w:rFonts w:ascii="Tahoma" w:hAnsi="Tahoma" w:cs="Tahoma"/>
          <w:sz w:val="20"/>
          <w:szCs w:val="20"/>
        </w:rPr>
        <w:t xml:space="preserve"> </w:t>
      </w:r>
    </w:p>
    <w:p w:rsidR="001F7179" w:rsidRPr="00BC1703" w:rsidRDefault="001F7179" w:rsidP="001F71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C1703">
        <w:rPr>
          <w:rFonts w:ascii="Tahoma" w:hAnsi="Tahoma" w:cs="Tahoma"/>
          <w:sz w:val="20"/>
          <w:szCs w:val="20"/>
        </w:rPr>
        <w:t xml:space="preserve"> </w:t>
      </w:r>
    </w:p>
    <w:p w:rsidR="001F7179" w:rsidRPr="00BC1703" w:rsidRDefault="001F7179" w:rsidP="001F71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C1703">
        <w:rPr>
          <w:rFonts w:ascii="Tahoma" w:hAnsi="Tahoma" w:cs="Tahoma"/>
          <w:sz w:val="20"/>
          <w:szCs w:val="20"/>
        </w:rPr>
        <w:t xml:space="preserve"> </w:t>
      </w:r>
    </w:p>
    <w:p w:rsidR="001F7179" w:rsidRPr="00BC1703" w:rsidRDefault="001F7179" w:rsidP="001F71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C1703">
        <w:rPr>
          <w:rFonts w:ascii="Tahoma" w:hAnsi="Tahoma" w:cs="Tahoma"/>
          <w:sz w:val="20"/>
          <w:szCs w:val="20"/>
        </w:rPr>
        <w:t xml:space="preserve"> </w:t>
      </w:r>
    </w:p>
    <w:p w:rsidR="001F7179" w:rsidRPr="00BC1703" w:rsidRDefault="001F7179" w:rsidP="001F71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BC1703">
        <w:rPr>
          <w:rFonts w:ascii="Tahoma" w:hAnsi="Tahoma" w:cs="Tahoma"/>
          <w:b/>
          <w:bCs/>
          <w:sz w:val="48"/>
          <w:szCs w:val="48"/>
        </w:rPr>
        <w:t>PACKING NOTE</w:t>
      </w:r>
      <w:r w:rsidRPr="00BC1703">
        <w:rPr>
          <w:rFonts w:ascii="Tahoma" w:hAnsi="Tahoma" w:cs="Tahoma"/>
          <w:sz w:val="20"/>
          <w:szCs w:val="20"/>
        </w:rPr>
        <w:t xml:space="preserve"> </w:t>
      </w:r>
      <w:r w:rsidRPr="00BC1703">
        <w:rPr>
          <w:rFonts w:ascii="Tahoma" w:hAnsi="Tahoma" w:cs="Tahoma"/>
          <w:sz w:val="20"/>
          <w:szCs w:val="20"/>
        </w:rPr>
        <w:br/>
      </w:r>
      <w:r w:rsidRPr="00BC1703">
        <w:rPr>
          <w:rFonts w:ascii="Tahoma" w:hAnsi="Tahoma" w:cs="Tahoma"/>
          <w:sz w:val="36"/>
          <w:szCs w:val="36"/>
        </w:rPr>
        <w:t>No. PN14260</w:t>
      </w:r>
    </w:p>
    <w:p w:rsidR="001F7179" w:rsidRPr="00BC1703" w:rsidRDefault="001F7179" w:rsidP="001F71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C1703">
        <w:rPr>
          <w:rFonts w:ascii="Tahoma" w:hAnsi="Tahoma" w:cs="Tahoma"/>
          <w:sz w:val="20"/>
          <w:szCs w:val="20"/>
        </w:rPr>
        <w:t xml:space="preserve"> </w:t>
      </w:r>
    </w:p>
    <w:p w:rsidR="001F7179" w:rsidRPr="00BC1703" w:rsidRDefault="001F7179" w:rsidP="001F71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1"/>
        <w:gridCol w:w="4877"/>
      </w:tblGrid>
      <w:tr w:rsidR="001F7179" w:rsidRPr="00BC1703" w:rsidTr="008815D4">
        <w:trPr>
          <w:trHeight w:val="100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79" w:rsidRPr="00BC1703" w:rsidRDefault="001F7179" w:rsidP="00881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C170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BC170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DELIVERY ADDRESS</w:t>
            </w:r>
            <w:r w:rsidRPr="00BC170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1703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1F7179" w:rsidRPr="00BC1703" w:rsidRDefault="001F7179" w:rsidP="00881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1703">
              <w:rPr>
                <w:rFonts w:ascii="Tahoma" w:hAnsi="Tahoma" w:cs="Tahoma"/>
                <w:sz w:val="20"/>
                <w:szCs w:val="20"/>
              </w:rPr>
              <w:tab/>
              <w:t xml:space="preserve">Pace </w:t>
            </w:r>
            <w:r w:rsidRPr="00BC1703">
              <w:rPr>
                <w:rFonts w:ascii="Tahoma" w:hAnsi="Tahoma" w:cs="Tahoma"/>
                <w:sz w:val="20"/>
                <w:szCs w:val="20"/>
              </w:rPr>
              <w:br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  <w:t xml:space="preserve">4 Windmill Business Park </w:t>
            </w:r>
            <w:r w:rsidRPr="00BC1703">
              <w:rPr>
                <w:rFonts w:ascii="Tahoma" w:hAnsi="Tahoma" w:cs="Tahoma"/>
                <w:sz w:val="20"/>
                <w:szCs w:val="20"/>
              </w:rPr>
              <w:br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  <w:t xml:space="preserve">Windmill Road </w:t>
            </w:r>
            <w:r w:rsidRPr="00BC1703">
              <w:rPr>
                <w:rFonts w:ascii="Tahoma" w:hAnsi="Tahoma" w:cs="Tahoma"/>
                <w:sz w:val="20"/>
                <w:szCs w:val="20"/>
              </w:rPr>
              <w:br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  <w:t xml:space="preserve">Clevedon </w:t>
            </w:r>
            <w:r w:rsidRPr="00BC1703">
              <w:rPr>
                <w:rFonts w:ascii="Tahoma" w:hAnsi="Tahoma" w:cs="Tahoma"/>
                <w:sz w:val="20"/>
                <w:szCs w:val="20"/>
              </w:rPr>
              <w:br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  <w:t xml:space="preserve">Bristol </w:t>
            </w:r>
            <w:r w:rsidRPr="00BC1703">
              <w:rPr>
                <w:rFonts w:ascii="Tahoma" w:hAnsi="Tahoma" w:cs="Tahoma"/>
                <w:sz w:val="20"/>
                <w:szCs w:val="20"/>
              </w:rPr>
              <w:br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  <w:t xml:space="preserve">BS21 6SR </w:t>
            </w:r>
            <w:r w:rsidRPr="00BC1703">
              <w:rPr>
                <w:rFonts w:ascii="Tahoma" w:hAnsi="Tahoma" w:cs="Tahoma"/>
                <w:sz w:val="20"/>
                <w:szCs w:val="20"/>
              </w:rPr>
              <w:br/>
              <w:t xml:space="preserve">  </w:t>
            </w:r>
            <w:r w:rsidRPr="00BC1703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79" w:rsidRPr="00BC1703" w:rsidRDefault="001F7179" w:rsidP="00881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1F7179" w:rsidRPr="00BC1703" w:rsidRDefault="001F7179" w:rsidP="00881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C1703">
              <w:rPr>
                <w:rFonts w:ascii="Tahoma" w:hAnsi="Tahoma" w:cs="Tahoma"/>
                <w:b/>
                <w:bCs/>
                <w:sz w:val="20"/>
                <w:szCs w:val="20"/>
              </w:rPr>
              <w:t>CUSTOMER</w:t>
            </w:r>
            <w:r w:rsidRPr="00BC170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1703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1F7179" w:rsidRPr="00BC1703" w:rsidRDefault="001F7179" w:rsidP="00881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1703">
              <w:rPr>
                <w:rFonts w:ascii="Tahoma" w:hAnsi="Tahoma" w:cs="Tahoma"/>
                <w:sz w:val="20"/>
                <w:szCs w:val="20"/>
              </w:rPr>
              <w:tab/>
              <w:t xml:space="preserve">Pace </w:t>
            </w:r>
            <w:r w:rsidRPr="00BC1703">
              <w:rPr>
                <w:rFonts w:ascii="Tahoma" w:hAnsi="Tahoma" w:cs="Tahoma"/>
                <w:sz w:val="20"/>
                <w:szCs w:val="20"/>
              </w:rPr>
              <w:br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</w:r>
            <w:r w:rsidRPr="00BC1703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BC1703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</w:tbl>
    <w:p w:rsidR="001F7179" w:rsidRPr="00BC1703" w:rsidRDefault="001F7179" w:rsidP="001F71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C1703">
        <w:rPr>
          <w:rFonts w:ascii="Tahoma" w:hAnsi="Tahoma" w:cs="Tahoma"/>
          <w:sz w:val="20"/>
          <w:szCs w:val="20"/>
        </w:rPr>
        <w:t xml:space="preserve"> </w:t>
      </w:r>
    </w:p>
    <w:p w:rsidR="001F7179" w:rsidRPr="00BC1703" w:rsidRDefault="001F7179" w:rsidP="001F71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C1703">
        <w:rPr>
          <w:rFonts w:ascii="Tahoma" w:hAnsi="Tahoma" w:cs="Tahoma"/>
          <w:b/>
          <w:sz w:val="36"/>
          <w:szCs w:val="36"/>
        </w:rPr>
        <w:t>Customer Order No.:</w:t>
      </w:r>
      <w:r w:rsidRPr="00BC1703">
        <w:rPr>
          <w:rFonts w:ascii="Tahoma" w:hAnsi="Tahoma" w:cs="Tahoma"/>
          <w:sz w:val="36"/>
          <w:szCs w:val="36"/>
        </w:rPr>
        <w:t xml:space="preserve"> NT70616 </w:t>
      </w:r>
    </w:p>
    <w:p w:rsidR="001F7179" w:rsidRPr="00BC1703" w:rsidRDefault="001F7179" w:rsidP="001F71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C1703">
        <w:rPr>
          <w:rFonts w:ascii="Tahoma" w:hAnsi="Tahoma" w:cs="Tahoma"/>
          <w:sz w:val="20"/>
          <w:szCs w:val="20"/>
        </w:rPr>
        <w:t xml:space="preserve"> </w:t>
      </w:r>
    </w:p>
    <w:p w:rsidR="001F7179" w:rsidRPr="00BC1703" w:rsidRDefault="001F7179" w:rsidP="001F71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7"/>
      </w:tblGrid>
      <w:tr w:rsidR="001F7179" w:rsidRPr="00BC1703" w:rsidTr="008815D4">
        <w:trPr>
          <w:trHeight w:val="100"/>
        </w:trPr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79" w:rsidRDefault="001F7179" w:rsidP="00881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  <w:r w:rsidRPr="00BC170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BC1703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BRIEF DESCRIPTION</w:t>
            </w:r>
            <w:r w:rsidRPr="00BC170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1703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BC1703">
              <w:rPr>
                <w:rFonts w:ascii="Tahoma" w:hAnsi="Tahoma" w:cs="Tahoma"/>
                <w:sz w:val="20"/>
                <w:szCs w:val="20"/>
              </w:rPr>
              <w:br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  <w:t>1000</w:t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  <w:t>X</w:t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  <w:t xml:space="preserve">Chatham Gift Bag </w:t>
            </w:r>
            <w:r w:rsidRPr="00BC1703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BC1703">
              <w:rPr>
                <w:rFonts w:ascii="Tahoma" w:hAnsi="Tahoma" w:cs="Tahoma"/>
                <w:sz w:val="20"/>
                <w:szCs w:val="20"/>
              </w:rPr>
              <w:br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  <w:t>Colour:</w:t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</w:r>
            <w:r w:rsidRPr="00BC1703">
              <w:rPr>
                <w:rFonts w:ascii="Tahoma" w:hAnsi="Tahoma" w:cs="Tahoma"/>
                <w:b/>
                <w:bCs/>
                <w:sz w:val="20"/>
                <w:szCs w:val="20"/>
              </w:rPr>
              <w:t>White</w:t>
            </w:r>
            <w:r w:rsidRPr="00BC1703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BC1703">
              <w:rPr>
                <w:rFonts w:ascii="Tahoma" w:hAnsi="Tahoma" w:cs="Tahoma"/>
                <w:sz w:val="10"/>
                <w:szCs w:val="10"/>
              </w:rPr>
              <w:t xml:space="preserve">  </w:t>
            </w:r>
          </w:p>
          <w:p w:rsidR="001F7179" w:rsidRPr="00BC1703" w:rsidRDefault="001F7179" w:rsidP="00881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1703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BC1703">
              <w:rPr>
                <w:rFonts w:ascii="Tahoma" w:hAnsi="Tahoma" w:cs="Tahoma"/>
                <w:sz w:val="10"/>
                <w:szCs w:val="10"/>
              </w:rPr>
              <w:br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  <w:t>Printed:</w:t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</w:r>
            <w:r w:rsidRPr="00BC1703">
              <w:rPr>
                <w:rFonts w:ascii="Tahoma" w:hAnsi="Tahoma" w:cs="Tahoma"/>
                <w:b/>
                <w:bCs/>
                <w:sz w:val="20"/>
                <w:szCs w:val="20"/>
              </w:rPr>
              <w:t>Blue (PMS 293)</w:t>
            </w:r>
            <w:r w:rsidRPr="00BC1703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BC1703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BC1703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BC1703">
              <w:rPr>
                <w:rFonts w:ascii="Tahoma" w:hAnsi="Tahoma" w:cs="Tahoma"/>
                <w:sz w:val="10"/>
                <w:szCs w:val="10"/>
              </w:rPr>
              <w:br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  <w:t>Design:</w:t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</w:r>
            <w:r w:rsidRPr="00BC1703">
              <w:rPr>
                <w:rFonts w:ascii="Tahoma" w:hAnsi="Tahoma" w:cs="Tahoma"/>
                <w:b/>
                <w:bCs/>
                <w:sz w:val="20"/>
                <w:szCs w:val="20"/>
              </w:rPr>
              <w:t>Bristol Dental Practice</w:t>
            </w:r>
            <w:r w:rsidRPr="00BC1703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BC1703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BC1703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BC1703">
              <w:rPr>
                <w:rFonts w:ascii="Tahoma" w:hAnsi="Tahoma" w:cs="Tahoma"/>
                <w:sz w:val="10"/>
                <w:szCs w:val="10"/>
              </w:rPr>
              <w:br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  <w:t>Position:</w:t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</w:r>
            <w:r w:rsidRPr="00BC1703">
              <w:rPr>
                <w:rFonts w:ascii="Tahoma" w:hAnsi="Tahoma" w:cs="Tahoma"/>
                <w:b/>
                <w:bCs/>
                <w:sz w:val="20"/>
                <w:szCs w:val="20"/>
              </w:rPr>
              <w:t>1 side</w:t>
            </w:r>
            <w:r w:rsidRPr="00BC1703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BC1703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BC1703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BC1703">
              <w:rPr>
                <w:rFonts w:ascii="Tahoma" w:hAnsi="Tahoma" w:cs="Tahoma"/>
                <w:sz w:val="10"/>
                <w:szCs w:val="10"/>
              </w:rPr>
              <w:br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</w:r>
            <w:r w:rsidRPr="00BC1703">
              <w:rPr>
                <w:rFonts w:ascii="Tahoma" w:hAnsi="Tahoma" w:cs="Tahoma"/>
                <w:sz w:val="20"/>
                <w:szCs w:val="20"/>
              </w:rPr>
              <w:tab/>
            </w:r>
            <w:r w:rsidRPr="00BC1703">
              <w:rPr>
                <w:rFonts w:ascii="Tahoma" w:hAnsi="Tahoma" w:cs="Tahoma"/>
                <w:sz w:val="20"/>
                <w:szCs w:val="20"/>
              </w:rPr>
              <w:br/>
              <w:t xml:space="preserve">  </w:t>
            </w:r>
            <w:r w:rsidRPr="00BC1703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</w:tbl>
    <w:p w:rsidR="001F7179" w:rsidRPr="00BC1703" w:rsidRDefault="001F7179" w:rsidP="001F71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C1703">
        <w:rPr>
          <w:rFonts w:ascii="Tahoma" w:hAnsi="Tahoma" w:cs="Tahoma"/>
          <w:sz w:val="20"/>
          <w:szCs w:val="20"/>
        </w:rPr>
        <w:t xml:space="preserve"> </w:t>
      </w:r>
    </w:p>
    <w:p w:rsidR="001F7179" w:rsidRPr="00BC1703" w:rsidRDefault="001F7179" w:rsidP="001F71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BC1703">
        <w:rPr>
          <w:rFonts w:ascii="Tahoma" w:hAnsi="Tahoma" w:cs="Tahoma"/>
          <w:b/>
          <w:sz w:val="36"/>
          <w:szCs w:val="36"/>
        </w:rPr>
        <w:t xml:space="preserve">No. Parcels:  </w:t>
      </w:r>
    </w:p>
    <w:p w:rsidR="001F7179" w:rsidRPr="00BC1703" w:rsidRDefault="001F7179" w:rsidP="001F71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C1703">
        <w:rPr>
          <w:rFonts w:ascii="Tahoma" w:hAnsi="Tahoma" w:cs="Tahoma"/>
          <w:sz w:val="20"/>
          <w:szCs w:val="20"/>
        </w:rPr>
        <w:t xml:space="preserve"> </w:t>
      </w:r>
    </w:p>
    <w:p w:rsidR="001F7179" w:rsidRPr="00BC1703" w:rsidRDefault="001F7179" w:rsidP="001F71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7"/>
      </w:tblGrid>
      <w:tr w:rsidR="001F7179" w:rsidRPr="00BC1703" w:rsidTr="008815D4">
        <w:trPr>
          <w:trHeight w:val="100"/>
        </w:trPr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79" w:rsidRPr="00BC1703" w:rsidRDefault="001F7179" w:rsidP="00881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170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BC1703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SPECIAL INSTRUCTIONS </w:t>
            </w:r>
            <w:r w:rsidRPr="00BC1703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BC1703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  <w:t>FAO Neil Tucker</w:t>
            </w:r>
            <w:r w:rsidRPr="00BC1703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BC1703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BC170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</w:tc>
      </w:tr>
    </w:tbl>
    <w:p w:rsidR="001F7179" w:rsidRPr="00BC1703" w:rsidRDefault="001F7179" w:rsidP="001F7179">
      <w:pPr>
        <w:rPr>
          <w:rFonts w:ascii="Tahoma" w:hAnsi="Tahoma" w:cs="Tahoma"/>
        </w:rPr>
      </w:pPr>
    </w:p>
    <w:p w:rsidR="00B3559D" w:rsidRPr="00DD7D74" w:rsidRDefault="00B3559D" w:rsidP="009D5363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B3559D" w:rsidRPr="00DD7D74">
      <w:headerReference w:type="default" r:id="rId7"/>
      <w:pgSz w:w="11906" w:h="16838"/>
      <w:pgMar w:top="540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179" w:rsidRDefault="001F7179">
      <w:r>
        <w:separator/>
      </w:r>
    </w:p>
  </w:endnote>
  <w:endnote w:type="continuationSeparator" w:id="0">
    <w:p w:rsidR="001F7179" w:rsidRDefault="001F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179" w:rsidRDefault="001F7179">
      <w:r>
        <w:separator/>
      </w:r>
    </w:p>
  </w:footnote>
  <w:footnote w:type="continuationSeparator" w:id="0">
    <w:p w:rsidR="001F7179" w:rsidRDefault="001F7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59D" w:rsidRDefault="00B3559D">
    <w:pPr>
      <w:pStyle w:val="Header"/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6.35pt;margin-top:-8.5pt;width:125.25pt;height:126pt;z-index:251657728;mso-position-horizontal:righ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F02EF"/>
    <w:multiLevelType w:val="hybridMultilevel"/>
    <w:tmpl w:val="AA308DD8"/>
    <w:lvl w:ilvl="0" w:tplc="8D72D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179"/>
    <w:rsid w:val="000968CF"/>
    <w:rsid w:val="001312B0"/>
    <w:rsid w:val="001F7179"/>
    <w:rsid w:val="002C56F4"/>
    <w:rsid w:val="0034286E"/>
    <w:rsid w:val="003C00BF"/>
    <w:rsid w:val="00417C01"/>
    <w:rsid w:val="005039D6"/>
    <w:rsid w:val="0059649A"/>
    <w:rsid w:val="006647ED"/>
    <w:rsid w:val="006A4BE7"/>
    <w:rsid w:val="00711C1C"/>
    <w:rsid w:val="007576CB"/>
    <w:rsid w:val="008547D6"/>
    <w:rsid w:val="009207F4"/>
    <w:rsid w:val="00983CC1"/>
    <w:rsid w:val="009D5363"/>
    <w:rsid w:val="00A465B4"/>
    <w:rsid w:val="00AD7C2C"/>
    <w:rsid w:val="00B3559D"/>
    <w:rsid w:val="00DD7D74"/>
    <w:rsid w:val="00E75CB2"/>
    <w:rsid w:val="00F211A4"/>
    <w:rsid w:val="00FC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D830F5D-4174-4F9E-A80C-B0CA29B8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179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PIK2011\RedirectedFolders\sarah\My%20Documents\Sarah's%20Documents\Template%20Documents\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Epik Incentives Limited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Sarah-Jayne Weller</dc:creator>
  <cp:keywords/>
  <dc:description/>
  <cp:lastModifiedBy>Sarah-Jayne Weller</cp:lastModifiedBy>
  <cp:revision>1</cp:revision>
  <cp:lastPrinted>2012-07-10T14:09:00Z</cp:lastPrinted>
  <dcterms:created xsi:type="dcterms:W3CDTF">2016-09-09T11:10:00Z</dcterms:created>
  <dcterms:modified xsi:type="dcterms:W3CDTF">2016-09-09T11:11:00Z</dcterms:modified>
</cp:coreProperties>
</file>