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margin" w:tblpX="198" w:tblpY="5656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1548"/>
        <w:gridCol w:w="8100"/>
      </w:tblGrid>
      <w:tr w:rsidR="00C17345" w14:paraId="068FAD8B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56EFAF6B" w14:textId="13662ADF" w:rsidR="00C17345" w:rsidRPr="00033002" w:rsidRDefault="00581FA8" w:rsidP="00C15F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5F7C0A">
              <w:rPr>
                <w:sz w:val="28"/>
                <w:szCs w:val="28"/>
              </w:rPr>
              <w:t>125</w:t>
            </w:r>
          </w:p>
        </w:tc>
        <w:tc>
          <w:tcPr>
            <w:tcW w:w="8100" w:type="dxa"/>
            <w:vAlign w:val="center"/>
          </w:tcPr>
          <w:p w14:paraId="44297C3B" w14:textId="0A4B5089" w:rsidR="00C17345" w:rsidRPr="00033002" w:rsidRDefault="002B02FD" w:rsidP="002B02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</w:t>
            </w:r>
            <w:r w:rsidR="00E441A7">
              <w:rPr>
                <w:sz w:val="28"/>
                <w:szCs w:val="28"/>
              </w:rPr>
              <w:t xml:space="preserve"> </w:t>
            </w:r>
            <w:r w:rsidR="003B148B">
              <w:rPr>
                <w:sz w:val="28"/>
                <w:szCs w:val="28"/>
              </w:rPr>
              <w:t xml:space="preserve">   </w:t>
            </w:r>
            <w:r w:rsidR="00053450">
              <w:rPr>
                <w:sz w:val="28"/>
                <w:szCs w:val="28"/>
              </w:rPr>
              <w:t xml:space="preserve">                 </w:t>
            </w:r>
            <w:r w:rsidR="005F7C0A">
              <w:rPr>
                <w:sz w:val="28"/>
                <w:szCs w:val="28"/>
              </w:rPr>
              <w:t xml:space="preserve">Broomfield Cotton bag </w:t>
            </w:r>
          </w:p>
        </w:tc>
      </w:tr>
      <w:tr w:rsidR="00C17345" w14:paraId="56F2D363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51015342" w14:textId="77777777" w:rsidR="00C17345" w:rsidRPr="00500C66" w:rsidRDefault="00C17345" w:rsidP="002B02FD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3AE3F9CC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FFDC3A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CA4535C" w14:textId="77777777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071EB476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CE39404" w14:textId="77777777" w:rsidTr="00C17345">
        <w:trPr>
          <w:trHeight w:val="707"/>
        </w:trPr>
        <w:tc>
          <w:tcPr>
            <w:tcW w:w="1548" w:type="dxa"/>
            <w:vAlign w:val="center"/>
          </w:tcPr>
          <w:p w14:paraId="0547744D" w14:textId="77777777" w:rsidR="00C17345" w:rsidRPr="00500C66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100" w:type="dxa"/>
            <w:vAlign w:val="center"/>
          </w:tcPr>
          <w:p w14:paraId="21455BE8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7992C125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1B25B42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7263CBEA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52DC378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0E08B370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7ED88110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59128F6F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654BF60F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E2B957C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C4281D1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381589EA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2D58A1C3" w14:textId="77777777" w:rsidR="00C17345" w:rsidRPr="00033002" w:rsidRDefault="00C17345" w:rsidP="00C17345">
            <w:pPr>
              <w:jc w:val="center"/>
              <w:rPr>
                <w:sz w:val="28"/>
                <w:szCs w:val="28"/>
              </w:rPr>
            </w:pPr>
          </w:p>
        </w:tc>
      </w:tr>
      <w:tr w:rsidR="00C17345" w14:paraId="35FE047D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5E7B0FCE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321A4CB8" w14:textId="77777777" w:rsidR="00C17345" w:rsidRDefault="00C17345" w:rsidP="00C17345">
            <w:pPr>
              <w:jc w:val="center"/>
            </w:pPr>
          </w:p>
        </w:tc>
      </w:tr>
      <w:tr w:rsidR="00C17345" w14:paraId="7E7793BC" w14:textId="77777777" w:rsidTr="00C17345">
        <w:trPr>
          <w:trHeight w:val="725"/>
        </w:trPr>
        <w:tc>
          <w:tcPr>
            <w:tcW w:w="1548" w:type="dxa"/>
            <w:vAlign w:val="center"/>
          </w:tcPr>
          <w:p w14:paraId="6CFEFA7C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0CDC6767" w14:textId="77777777" w:rsidR="00C17345" w:rsidRDefault="00C17345" w:rsidP="00C17345">
            <w:pPr>
              <w:jc w:val="center"/>
            </w:pPr>
          </w:p>
        </w:tc>
      </w:tr>
      <w:tr w:rsidR="00C17345" w14:paraId="665D58E3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4C6B91C7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55C44A25" w14:textId="77777777" w:rsidR="00C17345" w:rsidRDefault="00C17345" w:rsidP="00C17345">
            <w:pPr>
              <w:jc w:val="center"/>
            </w:pPr>
          </w:p>
        </w:tc>
      </w:tr>
      <w:tr w:rsidR="00C17345" w14:paraId="5D157FA8" w14:textId="77777777" w:rsidTr="00C17345">
        <w:trPr>
          <w:trHeight w:val="619"/>
        </w:trPr>
        <w:tc>
          <w:tcPr>
            <w:tcW w:w="1548" w:type="dxa"/>
            <w:vAlign w:val="center"/>
          </w:tcPr>
          <w:p w14:paraId="2627E870" w14:textId="77777777" w:rsidR="00C17345" w:rsidRDefault="00C17345" w:rsidP="00C17345">
            <w:pPr>
              <w:jc w:val="center"/>
            </w:pPr>
          </w:p>
        </w:tc>
        <w:tc>
          <w:tcPr>
            <w:tcW w:w="8100" w:type="dxa"/>
            <w:vAlign w:val="center"/>
          </w:tcPr>
          <w:p w14:paraId="640CE0B6" w14:textId="77777777" w:rsidR="00C17345" w:rsidRDefault="00C17345" w:rsidP="00C17345">
            <w:pPr>
              <w:jc w:val="center"/>
            </w:pPr>
          </w:p>
        </w:tc>
      </w:tr>
    </w:tbl>
    <w:p w14:paraId="1CCF2C32" w14:textId="77777777" w:rsidR="009845DF" w:rsidRDefault="006A3202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DF3DAC" wp14:editId="594DE293">
                <wp:simplePos x="0" y="0"/>
                <wp:positionH relativeFrom="column">
                  <wp:posOffset>3981450</wp:posOffset>
                </wp:positionH>
                <wp:positionV relativeFrom="paragraph">
                  <wp:posOffset>114300</wp:posOffset>
                </wp:positionV>
                <wp:extent cx="2193925" cy="342900"/>
                <wp:effectExtent l="0" t="0" r="0" b="127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9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58FA3A" w14:textId="45DCED62" w:rsidR="00631254" w:rsidRPr="00BE1651" w:rsidRDefault="00581FA8" w:rsidP="00BE1651">
                            <w:pP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</w:t>
                            </w:r>
                            <w:r w:rsidR="005F7C0A">
                              <w:rPr>
                                <w:rFonts w:ascii="Arial" w:hAnsi="Arial" w:cs="Arial"/>
                                <w:sz w:val="24"/>
                                <w:szCs w:val="24"/>
                                <w:lang w:val="en-GB"/>
                              </w:rPr>
                              <w:t xml:space="preserve">                Bag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F3DAC"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313.5pt;margin-top:9pt;width:172.7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" stroked="f">
                <v:textbox>
                  <w:txbxContent>
                    <w:p w14:paraId="3F58FA3A" w14:textId="45DCED62" w:rsidR="00631254" w:rsidRPr="00BE1651" w:rsidRDefault="00581FA8" w:rsidP="00BE1651">
                      <w:pP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</w:t>
                      </w:r>
                      <w:r w:rsidR="005F7C0A">
                        <w:rPr>
                          <w:rFonts w:ascii="Arial" w:hAnsi="Arial" w:cs="Arial"/>
                          <w:sz w:val="24"/>
                          <w:szCs w:val="24"/>
                          <w:lang w:val="en-GB"/>
                        </w:rPr>
                        <w:t xml:space="preserve">                Bag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BF9FB3E" wp14:editId="60284B32">
                <wp:simplePos x="0" y="0"/>
                <wp:positionH relativeFrom="column">
                  <wp:posOffset>3003550</wp:posOffset>
                </wp:positionH>
                <wp:positionV relativeFrom="paragraph">
                  <wp:posOffset>914400</wp:posOffset>
                </wp:positionV>
                <wp:extent cx="2917825" cy="1371600"/>
                <wp:effectExtent l="0" t="0" r="0" b="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7825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8630304" w14:textId="77777777" w:rsidR="00631254" w:rsidRPr="00033002" w:rsidRDefault="00DD2EE8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Tokio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</w:rPr>
                              <w:t xml:space="preserve"> Marine HCC</w:t>
                            </w:r>
                          </w:p>
                          <w:p w14:paraId="29777A56" w14:textId="77777777" w:rsidR="00631254" w:rsidRPr="00033002" w:rsidRDefault="00DD2EE8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The Grange</w:t>
                            </w:r>
                          </w:p>
                          <w:p w14:paraId="679CEC76" w14:textId="77777777" w:rsidR="00631254" w:rsidRPr="00033002" w:rsidRDefault="00DD2EE8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Rearsby</w:t>
                            </w:r>
                            <w:proofErr w:type="spellEnd"/>
                          </w:p>
                          <w:p w14:paraId="0A28660E" w14:textId="77777777" w:rsidR="00631254" w:rsidRPr="00033002" w:rsidRDefault="00DD2EE8" w:rsidP="009845DF">
                            <w:pPr>
                              <w:spacing w:line="240" w:lineRule="auto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Leicester    LE7 4FY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9FB3E" id="Text Box 3" o:spid="_x0000_s1027" type="#_x0000_t202" style="position:absolute;margin-left:236.5pt;margin-top:1in;width:229.75pt;height:10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" filled="f" stroked="f">
                <v:textbox>
                  <w:txbxContent>
                    <w:p w14:paraId="18630304" w14:textId="77777777" w:rsidR="00631254" w:rsidRPr="00033002" w:rsidRDefault="00DD2EE8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Tokio</w:t>
                      </w:r>
                      <w:proofErr w:type="spellEnd"/>
                      <w:r>
                        <w:rPr>
                          <w:rFonts w:ascii="Arial" w:hAnsi="Arial" w:cs="Arial"/>
                        </w:rPr>
                        <w:t xml:space="preserve"> Marine HCC</w:t>
                      </w:r>
                    </w:p>
                    <w:p w14:paraId="29777A56" w14:textId="77777777" w:rsidR="00631254" w:rsidRPr="00033002" w:rsidRDefault="00DD2EE8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The Grange</w:t>
                      </w:r>
                    </w:p>
                    <w:p w14:paraId="679CEC76" w14:textId="77777777" w:rsidR="00631254" w:rsidRPr="00033002" w:rsidRDefault="00DD2EE8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</w:rPr>
                        <w:t>Rearsby</w:t>
                      </w:r>
                      <w:proofErr w:type="spellEnd"/>
                    </w:p>
                    <w:p w14:paraId="0A28660E" w14:textId="77777777" w:rsidR="00631254" w:rsidRPr="00033002" w:rsidRDefault="00DD2EE8" w:rsidP="009845DF">
                      <w:pPr>
                        <w:spacing w:line="240" w:lineRule="auto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Leicester    LE7 4FY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D9968F" wp14:editId="2A7193D0">
                <wp:simplePos x="0" y="0"/>
                <wp:positionH relativeFrom="column">
                  <wp:posOffset>4058285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3175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3156" w14:textId="77777777" w:rsidR="00631254" w:rsidRPr="00033002" w:rsidRDefault="00DD2EE8" w:rsidP="00500C66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3/6</w:t>
                            </w:r>
                            <w:r w:rsidR="009776BD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/16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9968F" id="Text Box 6" o:spid="_x0000_s1028" type="#_x0000_t202" style="position:absolute;margin-left:319.55pt;margin-top:212.25pt;width:160.45pt;height:3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OHXKok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" filled="f" stroked="f">
                <v:textbox>
                  <w:txbxContent>
                    <w:p w14:paraId="069D3156" w14:textId="77777777" w:rsidR="00631254" w:rsidRPr="00033002" w:rsidRDefault="00DD2EE8" w:rsidP="00500C66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3/6</w:t>
                      </w:r>
                      <w:r w:rsidR="009776BD">
                        <w:rPr>
                          <w:rFonts w:ascii="Arial" w:hAnsi="Arial" w:cs="Arial"/>
                          <w:sz w:val="28"/>
                          <w:szCs w:val="28"/>
                        </w:rPr>
                        <w:t>/16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2405E50" wp14:editId="5A6F1567">
                <wp:simplePos x="0" y="0"/>
                <wp:positionH relativeFrom="column">
                  <wp:posOffset>1848485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8F98AC" w14:textId="77777777" w:rsidR="00631254" w:rsidRPr="00631254" w:rsidRDefault="00385A43" w:rsidP="006A3202">
                            <w:pP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0</w:t>
                            </w:r>
                            <w:r w:rsidR="00DD2EE8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1664 424896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405E50" id="Text Box 5" o:spid="_x0000_s1029" type="#_x0000_t202" style="position:absolute;margin-left:145.55pt;margin-top:212.25pt;width:160.45pt;height:31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" filled="f" stroked="f">
                <v:textbox>
                  <w:txbxContent>
                    <w:p w14:paraId="0D8F98AC" w14:textId="77777777" w:rsidR="00631254" w:rsidRPr="00631254" w:rsidRDefault="00385A43" w:rsidP="006A3202">
                      <w:pPr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0</w:t>
                      </w:r>
                      <w:r w:rsidR="00DD2EE8">
                        <w:rPr>
                          <w:rFonts w:ascii="Arial" w:hAnsi="Arial" w:cs="Arial"/>
                          <w:sz w:val="28"/>
                          <w:szCs w:val="28"/>
                        </w:rPr>
                        <w:t>1664 424896</w:t>
                      </w:r>
                    </w:p>
                  </w:txbxContent>
                </v:textbox>
              </v:shape>
            </w:pict>
          </mc:Fallback>
        </mc:AlternateContent>
      </w:r>
      <w:r w:rsidR="009F7AC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294F14C" wp14:editId="56F9EB7E">
                <wp:simplePos x="0" y="0"/>
                <wp:positionH relativeFrom="column">
                  <wp:posOffset>-427990</wp:posOffset>
                </wp:positionH>
                <wp:positionV relativeFrom="paragraph">
                  <wp:posOffset>2695575</wp:posOffset>
                </wp:positionV>
                <wp:extent cx="2037715" cy="394335"/>
                <wp:effectExtent l="0" t="0" r="0" b="1206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7715" cy="3943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AFD2A8" w14:textId="77777777" w:rsidR="00631254" w:rsidRPr="00033002" w:rsidRDefault="00DD2EE8" w:rsidP="0003300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M</w:t>
                            </w:r>
                            <w:r w:rsidR="00E441A7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arion Clifford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94F14C" id="Text Box 4" o:spid="_x0000_s1030" type="#_x0000_t202" style="position:absolute;margin-left:-33.7pt;margin-top:212.25pt;width:160.45pt;height:31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" filled="f" stroked="f">
                <v:textbox>
                  <w:txbxContent>
                    <w:p w14:paraId="42AFD2A8" w14:textId="77777777" w:rsidR="00631254" w:rsidRPr="00033002" w:rsidRDefault="00DD2EE8" w:rsidP="0003300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M</w:t>
                      </w:r>
                      <w:r w:rsidR="00E441A7">
                        <w:rPr>
                          <w:rFonts w:ascii="Arial" w:hAnsi="Arial" w:cs="Arial"/>
                          <w:sz w:val="28"/>
                          <w:szCs w:val="28"/>
                        </w:rPr>
                        <w:t>arion Clifford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845DF" w:rsidSect="001F3291">
      <w:headerReference w:type="default" r:id="rId6"/>
      <w:pgSz w:w="11907" w:h="16839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DD34EA" w14:textId="77777777" w:rsidR="00711DDC" w:rsidRDefault="00711DDC" w:rsidP="001F3291">
      <w:pPr>
        <w:spacing w:after="0" w:line="240" w:lineRule="auto"/>
      </w:pPr>
      <w:r>
        <w:separator/>
      </w:r>
    </w:p>
  </w:endnote>
  <w:endnote w:type="continuationSeparator" w:id="0">
    <w:p w14:paraId="7CC9240E" w14:textId="77777777" w:rsidR="00711DDC" w:rsidRDefault="00711DDC" w:rsidP="001F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B74782" w14:textId="77777777" w:rsidR="00711DDC" w:rsidRDefault="00711DDC" w:rsidP="001F3291">
      <w:pPr>
        <w:spacing w:after="0" w:line="240" w:lineRule="auto"/>
      </w:pPr>
      <w:r>
        <w:separator/>
      </w:r>
    </w:p>
  </w:footnote>
  <w:footnote w:type="continuationSeparator" w:id="0">
    <w:p w14:paraId="210631A3" w14:textId="77777777" w:rsidR="00711DDC" w:rsidRDefault="00711DDC" w:rsidP="001F32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453A9C" w14:textId="77777777" w:rsidR="00631254" w:rsidRDefault="00631254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1C2F610" wp14:editId="1F66A1C6">
          <wp:simplePos x="933450" y="0"/>
          <wp:positionH relativeFrom="page">
            <wp:align>center</wp:align>
          </wp:positionH>
          <wp:positionV relativeFrom="paragraph">
            <wp:posOffset>0</wp:posOffset>
          </wp:positionV>
          <wp:extent cx="7559040" cy="10696575"/>
          <wp:effectExtent l="19050" t="0" r="3810" b="0"/>
          <wp:wrapNone/>
          <wp:docPr id="1" name="Picture 0" descr="DeliveryNote_Garnela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eliveryNote_Garnela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59040" cy="1069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1A7"/>
    <w:rsid w:val="0001583A"/>
    <w:rsid w:val="00033002"/>
    <w:rsid w:val="00053450"/>
    <w:rsid w:val="00054D4C"/>
    <w:rsid w:val="00064BD6"/>
    <w:rsid w:val="00082DED"/>
    <w:rsid w:val="000932CF"/>
    <w:rsid w:val="000C16F8"/>
    <w:rsid w:val="001643D4"/>
    <w:rsid w:val="001F3291"/>
    <w:rsid w:val="002B02FD"/>
    <w:rsid w:val="00385A43"/>
    <w:rsid w:val="003B148B"/>
    <w:rsid w:val="003B40F6"/>
    <w:rsid w:val="004A0920"/>
    <w:rsid w:val="004E4A19"/>
    <w:rsid w:val="00500C66"/>
    <w:rsid w:val="00581FA8"/>
    <w:rsid w:val="00590A95"/>
    <w:rsid w:val="005D4B20"/>
    <w:rsid w:val="005F7C0A"/>
    <w:rsid w:val="00600C26"/>
    <w:rsid w:val="00624CD5"/>
    <w:rsid w:val="00631254"/>
    <w:rsid w:val="00652E19"/>
    <w:rsid w:val="006A3202"/>
    <w:rsid w:val="00711DDC"/>
    <w:rsid w:val="007B091E"/>
    <w:rsid w:val="008D24AB"/>
    <w:rsid w:val="008F0D87"/>
    <w:rsid w:val="009776BD"/>
    <w:rsid w:val="009845DF"/>
    <w:rsid w:val="009901BE"/>
    <w:rsid w:val="009F7AC9"/>
    <w:rsid w:val="00AB459B"/>
    <w:rsid w:val="00B05611"/>
    <w:rsid w:val="00B9332E"/>
    <w:rsid w:val="00BE1651"/>
    <w:rsid w:val="00C15F81"/>
    <w:rsid w:val="00C17345"/>
    <w:rsid w:val="00C94A91"/>
    <w:rsid w:val="00CF316C"/>
    <w:rsid w:val="00D225FC"/>
    <w:rsid w:val="00DD2EE8"/>
    <w:rsid w:val="00DE45D9"/>
    <w:rsid w:val="00E441A7"/>
    <w:rsid w:val="00E46C26"/>
    <w:rsid w:val="00EE0812"/>
    <w:rsid w:val="00F36E1C"/>
    <w:rsid w:val="00F70046"/>
    <w:rsid w:val="00F7403C"/>
    <w:rsid w:val="00F94D90"/>
    <w:rsid w:val="00FB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318FFE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0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291"/>
  </w:style>
  <w:style w:type="paragraph" w:styleId="Footer">
    <w:name w:val="footer"/>
    <w:basedOn w:val="Normal"/>
    <w:link w:val="FooterChar"/>
    <w:uiPriority w:val="99"/>
    <w:semiHidden/>
    <w:unhideWhenUsed/>
    <w:rsid w:val="001F32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F3291"/>
  </w:style>
  <w:style w:type="paragraph" w:styleId="BalloonText">
    <w:name w:val="Balloon Text"/>
    <w:basedOn w:val="Normal"/>
    <w:link w:val="BalloonTextChar"/>
    <w:uiPriority w:val="99"/>
    <w:semiHidden/>
    <w:unhideWhenUsed/>
    <w:rsid w:val="001F32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29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73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davidgarnelas/Desktop/HCC%20Leic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HCC Leics.dotx</Template>
  <TotalTime>1</TotalTime>
  <Pages>1</Pages>
  <Words>18</Words>
  <Characters>107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Proforma</Company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cp:lastPrinted>2016-04-21T08:20:00Z</cp:lastPrinted>
  <dcterms:created xsi:type="dcterms:W3CDTF">2016-05-18T14:20:00Z</dcterms:created>
  <dcterms:modified xsi:type="dcterms:W3CDTF">2016-05-18T14:20:00Z</dcterms:modified>
</cp:coreProperties>
</file>