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29" w:type="dxa"/>
        <w:jc w:val="center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239"/>
        <w:gridCol w:w="1501"/>
        <w:gridCol w:w="1010"/>
        <w:gridCol w:w="2349"/>
        <w:gridCol w:w="825"/>
        <w:gridCol w:w="1059"/>
        <w:gridCol w:w="1097"/>
        <w:gridCol w:w="2349"/>
      </w:tblGrid>
      <w:tr w:rsidR="00AD6E6B" w:rsidRPr="00C056F7" w:rsidTr="008C5F31">
        <w:trPr>
          <w:gridAfter w:val="1"/>
          <w:wAfter w:w="2349" w:type="dxa"/>
          <w:trHeight w:val="756"/>
          <w:jc w:val="center"/>
        </w:trPr>
        <w:tc>
          <w:tcPr>
            <w:tcW w:w="2239" w:type="dxa"/>
            <w:shd w:val="clear" w:color="auto" w:fill="auto"/>
            <w:tcMar>
              <w:top w:w="0" w:type="dxa"/>
            </w:tcMar>
          </w:tcPr>
          <w:p w:rsidR="00AD6E6B" w:rsidRPr="00C056F7" w:rsidRDefault="008C5F31" w:rsidP="008C5F31">
            <w:pPr>
              <w:ind w:left="504"/>
              <w:rPr>
                <w:rFonts w:ascii="Calibri" w:hAnsi="Calibri" w:cs="Calibri"/>
              </w:rPr>
            </w:pPr>
            <w:r w:rsidRPr="00C056F7">
              <w:rPr>
                <w:rFonts w:ascii="Calibri" w:hAnsi="Calibri" w:cs="Calibri"/>
                <w:noProof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2CC7FF2B" wp14:editId="0F94CCD2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-662940</wp:posOffset>
                  </wp:positionV>
                  <wp:extent cx="2333625" cy="1428629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Si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428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41" w:type="dxa"/>
            <w:gridSpan w:val="6"/>
            <w:shd w:val="clear" w:color="auto" w:fill="auto"/>
          </w:tcPr>
          <w:p w:rsidR="00AD6E6B" w:rsidRPr="00C056F7" w:rsidRDefault="008C5F31" w:rsidP="008C5F31">
            <w:pPr>
              <w:pStyle w:val="Heading1"/>
              <w:rPr>
                <w:rFonts w:ascii="Calibri" w:hAnsi="Calibri" w:cs="Calibri"/>
              </w:rPr>
            </w:pPr>
            <w:r w:rsidRPr="00C056F7">
              <w:rPr>
                <w:rFonts w:ascii="Calibri" w:hAnsi="Calibri" w:cs="Calibri"/>
              </w:rPr>
              <w:t>Dispatch Note</w:t>
            </w:r>
          </w:p>
        </w:tc>
      </w:tr>
      <w:tr w:rsidR="00F56369" w:rsidRPr="00C056F7" w:rsidTr="008C5F31">
        <w:trPr>
          <w:gridAfter w:val="1"/>
          <w:wAfter w:w="2349" w:type="dxa"/>
          <w:trHeight w:val="288"/>
          <w:jc w:val="center"/>
        </w:trPr>
        <w:tc>
          <w:tcPr>
            <w:tcW w:w="7099" w:type="dxa"/>
            <w:gridSpan w:val="4"/>
            <w:shd w:val="clear" w:color="auto" w:fill="auto"/>
            <w:tcMar>
              <w:top w:w="0" w:type="dxa"/>
            </w:tcMar>
          </w:tcPr>
          <w:p w:rsidR="00F56369" w:rsidRPr="00C056F7" w:rsidRDefault="00F56369" w:rsidP="006246B7">
            <w:pPr>
              <w:pStyle w:val="slogan"/>
              <w:ind w:left="504"/>
              <w:rPr>
                <w:rFonts w:ascii="Calibri" w:hAnsi="Calibri" w:cs="Calibri"/>
              </w:rPr>
            </w:pPr>
          </w:p>
        </w:tc>
        <w:tc>
          <w:tcPr>
            <w:tcW w:w="2981" w:type="dxa"/>
            <w:gridSpan w:val="3"/>
            <w:shd w:val="clear" w:color="auto" w:fill="auto"/>
          </w:tcPr>
          <w:p w:rsidR="00F56369" w:rsidRPr="00C056F7" w:rsidRDefault="00F56369" w:rsidP="00FC5138">
            <w:pPr>
              <w:pStyle w:val="DateandNumber"/>
              <w:rPr>
                <w:rFonts w:ascii="Calibri" w:hAnsi="Calibri" w:cs="Calibri"/>
              </w:rPr>
            </w:pPr>
            <w:r w:rsidRPr="00C056F7">
              <w:rPr>
                <w:rFonts w:ascii="Calibri" w:hAnsi="Calibri" w:cs="Calibri"/>
              </w:rPr>
              <w:t>Date:</w:t>
            </w:r>
            <w:r w:rsidR="00D50C86">
              <w:rPr>
                <w:rFonts w:ascii="Calibri" w:hAnsi="Calibri" w:cs="Calibri"/>
              </w:rPr>
              <w:t>0</w:t>
            </w:r>
            <w:r w:rsidR="00FC5138">
              <w:rPr>
                <w:rFonts w:ascii="Calibri" w:hAnsi="Calibri" w:cs="Calibri"/>
              </w:rPr>
              <w:t>7</w:t>
            </w:r>
            <w:bookmarkStart w:id="0" w:name="_GoBack"/>
            <w:bookmarkEnd w:id="0"/>
            <w:r w:rsidR="004D1DDD">
              <w:rPr>
                <w:rFonts w:ascii="Calibri" w:hAnsi="Calibri" w:cs="Calibri"/>
              </w:rPr>
              <w:t>/0</w:t>
            </w:r>
            <w:r w:rsidR="00FC5138">
              <w:rPr>
                <w:rFonts w:ascii="Calibri" w:hAnsi="Calibri" w:cs="Calibri"/>
              </w:rPr>
              <w:t>1</w:t>
            </w:r>
            <w:r w:rsidR="00423AD0">
              <w:rPr>
                <w:rFonts w:ascii="Calibri" w:hAnsi="Calibri" w:cs="Calibri"/>
              </w:rPr>
              <w:t>/201</w:t>
            </w:r>
            <w:r w:rsidR="00FC5138">
              <w:rPr>
                <w:rFonts w:ascii="Calibri" w:hAnsi="Calibri" w:cs="Calibri"/>
              </w:rPr>
              <w:t>6</w:t>
            </w:r>
          </w:p>
        </w:tc>
      </w:tr>
      <w:tr w:rsidR="008C5F31" w:rsidRPr="00C056F7" w:rsidTr="008C5F31">
        <w:trPr>
          <w:trHeight w:val="1155"/>
          <w:jc w:val="center"/>
        </w:trPr>
        <w:tc>
          <w:tcPr>
            <w:tcW w:w="3740" w:type="dxa"/>
            <w:gridSpan w:val="2"/>
            <w:shd w:val="clear" w:color="auto" w:fill="auto"/>
            <w:tcMar>
              <w:top w:w="0" w:type="dxa"/>
            </w:tcMar>
          </w:tcPr>
          <w:p w:rsidR="008C5F31" w:rsidRPr="00C056F7" w:rsidRDefault="008C5F31" w:rsidP="008C5F31">
            <w:pPr>
              <w:pStyle w:val="headings"/>
              <w:ind w:left="504" w:hanging="142"/>
              <w:rPr>
                <w:rFonts w:ascii="Calibri" w:hAnsi="Calibri" w:cs="Calibri"/>
              </w:rPr>
            </w:pPr>
          </w:p>
        </w:tc>
        <w:tc>
          <w:tcPr>
            <w:tcW w:w="1010" w:type="dxa"/>
            <w:shd w:val="clear" w:color="auto" w:fill="auto"/>
          </w:tcPr>
          <w:p w:rsidR="008C5F31" w:rsidRPr="00C056F7" w:rsidRDefault="008C5F31" w:rsidP="008C5F31">
            <w:pPr>
              <w:pStyle w:val="headings"/>
              <w:jc w:val="left"/>
              <w:rPr>
                <w:rFonts w:ascii="Calibri" w:hAnsi="Calibri" w:cs="Calibri"/>
              </w:rPr>
            </w:pPr>
          </w:p>
        </w:tc>
        <w:tc>
          <w:tcPr>
            <w:tcW w:w="2349" w:type="dxa"/>
            <w:shd w:val="clear" w:color="auto" w:fill="auto"/>
          </w:tcPr>
          <w:p w:rsidR="008C5F31" w:rsidRPr="00C056F7" w:rsidRDefault="008C5F31" w:rsidP="008C5F31">
            <w:pPr>
              <w:pStyle w:val="rightalignedtext"/>
              <w:jc w:val="left"/>
              <w:rPr>
                <w:rFonts w:ascii="Calibri" w:hAnsi="Calibri" w:cs="Calibri"/>
              </w:rPr>
            </w:pPr>
          </w:p>
        </w:tc>
        <w:tc>
          <w:tcPr>
            <w:tcW w:w="825" w:type="dxa"/>
            <w:shd w:val="clear" w:color="auto" w:fill="auto"/>
          </w:tcPr>
          <w:p w:rsidR="008C5F31" w:rsidRPr="00C056F7" w:rsidRDefault="008C5F31" w:rsidP="0047375B">
            <w:pPr>
              <w:pStyle w:val="headings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auto"/>
          </w:tcPr>
          <w:p w:rsidR="008C5F31" w:rsidRPr="00C056F7" w:rsidRDefault="008C5F31" w:rsidP="008C5F31">
            <w:pPr>
              <w:pStyle w:val="headings"/>
              <w:jc w:val="left"/>
              <w:rPr>
                <w:rFonts w:ascii="Calibri" w:hAnsi="Calibri" w:cs="Calibri"/>
              </w:rPr>
            </w:pPr>
            <w:r w:rsidRPr="00C056F7">
              <w:rPr>
                <w:rFonts w:ascii="Calibri" w:hAnsi="Calibri" w:cs="Calibri"/>
              </w:rPr>
              <w:t>Ship To</w:t>
            </w:r>
          </w:p>
        </w:tc>
        <w:tc>
          <w:tcPr>
            <w:tcW w:w="3446" w:type="dxa"/>
            <w:gridSpan w:val="2"/>
          </w:tcPr>
          <w:sdt>
            <w:sdtPr>
              <w:rPr>
                <w:rFonts w:ascii="Calibri" w:hAnsi="Calibri" w:cs="Calibri"/>
              </w:rPr>
              <w:id w:val="1043557785"/>
              <w:placeholder>
                <w:docPart w:val="E87820C47FF74D4CBBDD2A3203DCED54"/>
              </w:placeholder>
            </w:sdtPr>
            <w:sdtEndPr/>
            <w:sdtContent>
              <w:p w:rsidR="008C5F31" w:rsidRPr="00C056F7" w:rsidRDefault="008C5F31" w:rsidP="008D4C25">
                <w:pPr>
                  <w:pStyle w:val="rightalignedtext"/>
                  <w:jc w:val="left"/>
                  <w:rPr>
                    <w:rFonts w:ascii="Calibri" w:hAnsi="Calibri" w:cs="Calibri"/>
                  </w:rPr>
                </w:pPr>
                <w:r w:rsidRPr="00C056F7">
                  <w:rPr>
                    <w:rFonts w:ascii="Calibri" w:hAnsi="Calibri" w:cs="Calibri"/>
                  </w:rPr>
                  <w:t>Cummins Power Generation</w:t>
                </w:r>
              </w:p>
            </w:sdtContent>
          </w:sdt>
          <w:sdt>
            <w:sdtPr>
              <w:rPr>
                <w:rFonts w:ascii="Calibri" w:hAnsi="Calibri" w:cs="Calibri"/>
              </w:rPr>
              <w:id w:val="-659162531"/>
              <w:placeholder>
                <w:docPart w:val="99C836C47EB64AB4ADD257CA651CFE2D"/>
              </w:placeholder>
            </w:sdtPr>
            <w:sdtEndPr/>
            <w:sdtContent>
              <w:p w:rsidR="008C5F31" w:rsidRPr="00C056F7" w:rsidRDefault="008C5F31" w:rsidP="008D4C25">
                <w:pPr>
                  <w:pStyle w:val="rightalignedtext"/>
                  <w:jc w:val="left"/>
                  <w:rPr>
                    <w:rFonts w:ascii="Calibri" w:hAnsi="Calibri" w:cs="Calibri"/>
                  </w:rPr>
                </w:pPr>
                <w:r w:rsidRPr="00C056F7">
                  <w:rPr>
                    <w:rFonts w:ascii="Calibri" w:hAnsi="Calibri" w:cs="Calibri"/>
                  </w:rPr>
                  <w:t>Manston Park</w:t>
                </w:r>
              </w:p>
            </w:sdtContent>
          </w:sdt>
          <w:sdt>
            <w:sdtPr>
              <w:rPr>
                <w:rFonts w:ascii="Calibri" w:hAnsi="Calibri" w:cs="Calibri"/>
              </w:rPr>
              <w:id w:val="946889601"/>
              <w:placeholder>
                <w:docPart w:val="5890B7B8388C4E2AB4CEB9B657701995"/>
              </w:placeholder>
            </w:sdtPr>
            <w:sdtEndPr/>
            <w:sdtContent>
              <w:p w:rsidR="008C5F31" w:rsidRPr="00C056F7" w:rsidRDefault="008C5F31" w:rsidP="008D4C25">
                <w:pPr>
                  <w:pStyle w:val="rightalignedtext"/>
                  <w:jc w:val="left"/>
                  <w:rPr>
                    <w:rFonts w:ascii="Calibri" w:hAnsi="Calibri" w:cs="Calibri"/>
                  </w:rPr>
                </w:pPr>
                <w:r w:rsidRPr="00C056F7">
                  <w:rPr>
                    <w:rFonts w:ascii="Calibri" w:hAnsi="Calibri" w:cs="Calibri"/>
                  </w:rPr>
                  <w:t xml:space="preserve">Columbus Avenue </w:t>
                </w:r>
              </w:p>
            </w:sdtContent>
          </w:sdt>
          <w:sdt>
            <w:sdtPr>
              <w:rPr>
                <w:rFonts w:ascii="Calibri" w:hAnsi="Calibri" w:cs="Calibri"/>
              </w:rPr>
              <w:id w:val="-1740237311"/>
              <w:placeholder>
                <w:docPart w:val="796AB91FBAFE4A91BD2DE3EB2B3BF495"/>
              </w:placeholder>
            </w:sdtPr>
            <w:sdtEndPr/>
            <w:sdtContent>
              <w:p w:rsidR="008C5F31" w:rsidRPr="00C056F7" w:rsidRDefault="008C5F31" w:rsidP="008D4C25">
                <w:pPr>
                  <w:pStyle w:val="rightalignedtext"/>
                  <w:jc w:val="left"/>
                  <w:rPr>
                    <w:rFonts w:ascii="Calibri" w:hAnsi="Calibri" w:cs="Calibri"/>
                  </w:rPr>
                </w:pPr>
                <w:proofErr w:type="spellStart"/>
                <w:r w:rsidRPr="00C056F7">
                  <w:rPr>
                    <w:rFonts w:ascii="Calibri" w:hAnsi="Calibri" w:cs="Calibri"/>
                  </w:rPr>
                  <w:t>Ramsgate</w:t>
                </w:r>
                <w:proofErr w:type="spellEnd"/>
                <w:r w:rsidRPr="00C056F7">
                  <w:rPr>
                    <w:rFonts w:ascii="Calibri" w:hAnsi="Calibri" w:cs="Calibri"/>
                  </w:rPr>
                  <w:t>, Kent , CT12 5BF</w:t>
                </w:r>
              </w:p>
            </w:sdtContent>
          </w:sdt>
          <w:sdt>
            <w:sdtPr>
              <w:rPr>
                <w:rFonts w:ascii="Calibri" w:hAnsi="Calibri" w:cs="Calibri"/>
              </w:rPr>
              <w:id w:val="1778755832"/>
              <w:placeholder>
                <w:docPart w:val="C689FB7B1BB742E6B996F5CD802D1FD9"/>
              </w:placeholder>
              <w:showingPlcHdr/>
            </w:sdtPr>
            <w:sdtEndPr/>
            <w:sdtContent>
              <w:p w:rsidR="008C5F31" w:rsidRPr="00C056F7" w:rsidRDefault="008C5F31" w:rsidP="008D4C25">
                <w:pPr>
                  <w:pStyle w:val="rightalignedtext"/>
                  <w:jc w:val="left"/>
                  <w:rPr>
                    <w:rFonts w:ascii="Calibri" w:hAnsi="Calibri" w:cs="Calibri"/>
                  </w:rPr>
                </w:pPr>
                <w:r w:rsidRPr="00C056F7">
                  <w:rPr>
                    <w:rFonts w:ascii="Calibri" w:hAnsi="Calibri" w:cs="Calibri"/>
                  </w:rPr>
                  <w:t>[Phone]</w:t>
                </w:r>
              </w:p>
            </w:sdtContent>
          </w:sdt>
          <w:p w:rsidR="008C5F31" w:rsidRPr="00C056F7" w:rsidRDefault="008C5F31" w:rsidP="008D4C25">
            <w:pPr>
              <w:pStyle w:val="rightalignedtext"/>
              <w:jc w:val="left"/>
              <w:rPr>
                <w:rFonts w:ascii="Calibri" w:hAnsi="Calibri" w:cs="Calibri"/>
              </w:rPr>
            </w:pPr>
            <w:r w:rsidRPr="00C056F7">
              <w:rPr>
                <w:rFonts w:ascii="Calibri" w:hAnsi="Calibri" w:cs="Calibri"/>
              </w:rPr>
              <w:t xml:space="preserve">Customer ID </w:t>
            </w:r>
            <w:sdt>
              <w:sdtPr>
                <w:rPr>
                  <w:rFonts w:ascii="Calibri" w:hAnsi="Calibri" w:cs="Calibri"/>
                </w:rPr>
                <w:id w:val="-1996325239"/>
                <w:placeholder>
                  <w:docPart w:val="E4CEE02E9CDE455C850A7B4072BD95CF"/>
                </w:placeholder>
                <w:showingPlcHdr/>
              </w:sdtPr>
              <w:sdtEndPr/>
              <w:sdtContent>
                <w:r w:rsidRPr="00C056F7">
                  <w:rPr>
                    <w:rFonts w:ascii="Calibri" w:hAnsi="Calibri" w:cs="Calibri"/>
                  </w:rPr>
                  <w:t>[ABC12345]</w:t>
                </w:r>
              </w:sdtContent>
            </w:sdt>
          </w:p>
        </w:tc>
      </w:tr>
    </w:tbl>
    <w:p w:rsidR="00954EF9" w:rsidRPr="00C056F7" w:rsidRDefault="00954EF9" w:rsidP="004F202D">
      <w:pPr>
        <w:rPr>
          <w:rFonts w:ascii="Calibri" w:hAnsi="Calibri" w:cs="Calibri"/>
        </w:rPr>
      </w:pPr>
    </w:p>
    <w:tbl>
      <w:tblPr>
        <w:tblStyle w:val="LightList-Accent4"/>
        <w:tblW w:w="10829" w:type="dxa"/>
        <w:tblInd w:w="-1088" w:type="dxa"/>
        <w:tblLook w:val="0000" w:firstRow="0" w:lastRow="0" w:firstColumn="0" w:lastColumn="0" w:noHBand="0" w:noVBand="0"/>
      </w:tblPr>
      <w:tblGrid>
        <w:gridCol w:w="3609"/>
        <w:gridCol w:w="3610"/>
        <w:gridCol w:w="3610"/>
      </w:tblGrid>
      <w:tr w:rsidR="00F45F0F" w:rsidRPr="00C056F7" w:rsidTr="00C0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9" w:type="dxa"/>
          </w:tcPr>
          <w:p w:rsidR="00F45F0F" w:rsidRPr="00C056F7" w:rsidRDefault="00F45F0F" w:rsidP="00704C33">
            <w:pPr>
              <w:pStyle w:val="ColumnHeadings"/>
              <w:rPr>
                <w:rFonts w:ascii="Calibri" w:hAnsi="Calibri" w:cs="Calibri"/>
              </w:rPr>
            </w:pPr>
            <w:r w:rsidRPr="00C056F7">
              <w:rPr>
                <w:rFonts w:ascii="Calibri" w:hAnsi="Calibri" w:cs="Calibri"/>
              </w:rPr>
              <w:t>Order Date</w:t>
            </w:r>
          </w:p>
        </w:tc>
        <w:tc>
          <w:tcPr>
            <w:tcW w:w="3610" w:type="dxa"/>
          </w:tcPr>
          <w:p w:rsidR="00F45F0F" w:rsidRPr="00C056F7" w:rsidRDefault="00F45F0F" w:rsidP="00704C33">
            <w:pPr>
              <w:pStyle w:val="ColumnHeading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056F7">
              <w:rPr>
                <w:rFonts w:ascii="Calibri" w:hAnsi="Calibri" w:cs="Calibri"/>
              </w:rPr>
              <w:t>Order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0" w:type="dxa"/>
          </w:tcPr>
          <w:p w:rsidR="00F45F0F" w:rsidRPr="00C056F7" w:rsidRDefault="00F45F0F" w:rsidP="00704C33">
            <w:pPr>
              <w:pStyle w:val="ColumnHeadings"/>
              <w:rPr>
                <w:rFonts w:ascii="Calibri" w:hAnsi="Calibri" w:cs="Calibri"/>
              </w:rPr>
            </w:pPr>
            <w:r w:rsidRPr="00C056F7">
              <w:rPr>
                <w:rFonts w:ascii="Calibri" w:hAnsi="Calibri" w:cs="Calibri"/>
              </w:rPr>
              <w:t>Job</w:t>
            </w:r>
          </w:p>
        </w:tc>
      </w:tr>
      <w:tr w:rsidR="00F45F0F" w:rsidRPr="00C056F7" w:rsidTr="00C056F7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9" w:type="dxa"/>
          </w:tcPr>
          <w:p w:rsidR="00F45F0F" w:rsidRPr="00C056F7" w:rsidRDefault="00D50C86" w:rsidP="00F165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  <w:r w:rsidR="00F16560">
              <w:rPr>
                <w:rFonts w:ascii="Calibri" w:hAnsi="Calibri" w:cs="Calibri"/>
              </w:rPr>
              <w:t>/</w:t>
            </w:r>
            <w:r w:rsidR="00FC5138">
              <w:rPr>
                <w:rFonts w:ascii="Calibri" w:hAnsi="Calibri" w:cs="Calibri"/>
              </w:rPr>
              <w:t>01</w:t>
            </w:r>
            <w:r w:rsidR="00423AD0">
              <w:rPr>
                <w:rFonts w:ascii="Calibri" w:hAnsi="Calibri" w:cs="Calibri"/>
              </w:rPr>
              <w:t>/201</w:t>
            </w:r>
            <w:r w:rsidR="00FC5138">
              <w:rPr>
                <w:rFonts w:ascii="Calibri" w:hAnsi="Calibri" w:cs="Calibri"/>
              </w:rPr>
              <w:t>6</w:t>
            </w:r>
          </w:p>
        </w:tc>
        <w:tc>
          <w:tcPr>
            <w:tcW w:w="3610" w:type="dxa"/>
          </w:tcPr>
          <w:p w:rsidR="00F45F0F" w:rsidRPr="00C056F7" w:rsidRDefault="007F6FC1" w:rsidP="00D10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F6FC1">
              <w:rPr>
                <w:rFonts w:ascii="Calibri" w:hAnsi="Calibri" w:cs="Calibri"/>
              </w:rPr>
              <w:t>503430382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0" w:type="dxa"/>
          </w:tcPr>
          <w:p w:rsidR="00F45F0F" w:rsidRPr="00C056F7" w:rsidRDefault="008C5F31" w:rsidP="00D10580">
            <w:pPr>
              <w:rPr>
                <w:rFonts w:ascii="Calibri" w:hAnsi="Calibri" w:cs="Calibri"/>
              </w:rPr>
            </w:pPr>
            <w:r w:rsidRPr="00C056F7">
              <w:rPr>
                <w:rFonts w:ascii="Calibri" w:hAnsi="Calibri" w:cs="Calibri"/>
              </w:rPr>
              <w:t>Cummins Bags</w:t>
            </w:r>
          </w:p>
        </w:tc>
      </w:tr>
    </w:tbl>
    <w:tbl>
      <w:tblPr>
        <w:tblStyle w:val="TableClassic2"/>
        <w:tblpPr w:leftFromText="180" w:rightFromText="180" w:vertAnchor="text" w:horzAnchor="margin" w:tblpXSpec="center" w:tblpY="459"/>
        <w:tblW w:w="11254" w:type="dxa"/>
        <w:tblLayout w:type="fixed"/>
        <w:tblLook w:val="0000" w:firstRow="0" w:lastRow="0" w:firstColumn="0" w:lastColumn="0" w:noHBand="0" w:noVBand="0"/>
      </w:tblPr>
      <w:tblGrid>
        <w:gridCol w:w="959"/>
        <w:gridCol w:w="2646"/>
        <w:gridCol w:w="1275"/>
        <w:gridCol w:w="2268"/>
        <w:gridCol w:w="2530"/>
        <w:gridCol w:w="1576"/>
      </w:tblGrid>
      <w:tr w:rsidR="006246B7" w:rsidRPr="00C056F7" w:rsidTr="00C056F7">
        <w:trPr>
          <w:trHeight w:val="2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31" w:rsidRPr="00C056F7" w:rsidRDefault="008C5F31" w:rsidP="006246B7">
            <w:pPr>
              <w:pStyle w:val="ColumnHeadings"/>
              <w:rPr>
                <w:rFonts w:ascii="Calibri" w:hAnsi="Calibri" w:cs="Calibri"/>
              </w:rPr>
            </w:pPr>
            <w:r w:rsidRPr="00C056F7">
              <w:rPr>
                <w:rFonts w:ascii="Calibri" w:hAnsi="Calibri" w:cs="Calibri"/>
              </w:rPr>
              <w:t>Line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31" w:rsidRPr="00C056F7" w:rsidRDefault="006246B7" w:rsidP="006246B7">
            <w:pPr>
              <w:pStyle w:val="ColumnHeadings"/>
              <w:jc w:val="center"/>
              <w:rPr>
                <w:rFonts w:ascii="Calibri" w:hAnsi="Calibri" w:cs="Calibri"/>
              </w:rPr>
            </w:pPr>
            <w:r w:rsidRPr="00C056F7">
              <w:rPr>
                <w:rFonts w:ascii="Calibri" w:hAnsi="Calibri" w:cs="Calibri"/>
              </w:rPr>
              <w:t>Order Number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31" w:rsidRPr="00C056F7" w:rsidRDefault="006246B7" w:rsidP="006246B7">
            <w:pPr>
              <w:pStyle w:val="ColumnHeadings"/>
              <w:rPr>
                <w:rFonts w:ascii="Calibri" w:hAnsi="Calibri" w:cs="Calibri"/>
              </w:rPr>
            </w:pPr>
            <w:r w:rsidRPr="00C056F7">
              <w:rPr>
                <w:rFonts w:ascii="Calibri" w:hAnsi="Calibri" w:cs="Calibri"/>
              </w:rPr>
              <w:t>Rev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31" w:rsidRPr="00C056F7" w:rsidRDefault="006246B7" w:rsidP="006246B7">
            <w:pPr>
              <w:pStyle w:val="ColumnHeadings"/>
              <w:rPr>
                <w:rFonts w:ascii="Calibri" w:hAnsi="Calibri" w:cs="Calibri"/>
              </w:rPr>
            </w:pPr>
            <w:r w:rsidRPr="00C056F7">
              <w:rPr>
                <w:rFonts w:ascii="Calibri" w:hAnsi="Calibri" w:cs="Calibri"/>
              </w:rPr>
              <w:t>Your Part Number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31" w:rsidRPr="00C056F7" w:rsidRDefault="006246B7" w:rsidP="006246B7">
            <w:pPr>
              <w:pStyle w:val="ColumnHeadings"/>
              <w:rPr>
                <w:rFonts w:ascii="Calibri" w:hAnsi="Calibri" w:cs="Calibri"/>
              </w:rPr>
            </w:pPr>
            <w:r w:rsidRPr="00C056F7">
              <w:rPr>
                <w:rFonts w:ascii="Calibri" w:hAnsi="Calibri" w:cs="Calibri"/>
              </w:rPr>
              <w:t>Part Description / Our Part Number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31" w:rsidRPr="00C056F7" w:rsidRDefault="006246B7" w:rsidP="006246B7">
            <w:pPr>
              <w:pStyle w:val="ColumnHeadings"/>
              <w:rPr>
                <w:rFonts w:ascii="Calibri" w:hAnsi="Calibri" w:cs="Calibri"/>
              </w:rPr>
            </w:pPr>
            <w:r w:rsidRPr="00C056F7">
              <w:rPr>
                <w:rFonts w:ascii="Calibri" w:hAnsi="Calibri" w:cs="Calibri"/>
              </w:rPr>
              <w:t>Qty This Dispatch</w:t>
            </w:r>
          </w:p>
        </w:tc>
      </w:tr>
      <w:tr w:rsidR="00C056F7" w:rsidRPr="001C2122" w:rsidTr="00C056F7">
        <w:trPr>
          <w:trHeight w:val="216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544907" w:rsidP="006246B7">
            <w:pPr>
              <w:rPr>
                <w:rFonts w:ascii="IDAutomationHC39M" w:hAnsi="IDAutomationHC39M"/>
                <w:sz w:val="20"/>
                <w:szCs w:val="20"/>
              </w:rPr>
            </w:pPr>
            <w:r>
              <w:rPr>
                <w:rFonts w:ascii="IDAutomationHC39M" w:hAnsi="IDAutomationHC39M"/>
                <w:sz w:val="20"/>
                <w:szCs w:val="20"/>
              </w:rPr>
              <w:t>*1</w:t>
            </w:r>
            <w:r w:rsidR="00C056F7">
              <w:rPr>
                <w:rFonts w:ascii="IDAutomationHC39M" w:hAnsi="IDAutomationHC39M"/>
                <w:sz w:val="20"/>
                <w:szCs w:val="20"/>
              </w:rPr>
              <w:t>*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6246B7" w:rsidP="006246B7">
            <w:pPr>
              <w:rPr>
                <w:rFonts w:ascii="IDAutomationHC39M" w:hAnsi="IDAutomationHC39M"/>
                <w:sz w:val="20"/>
                <w:szCs w:val="20"/>
              </w:rPr>
            </w:pPr>
            <w:r>
              <w:rPr>
                <w:rFonts w:ascii="IDAutomationHC39M" w:hAnsi="IDAutomationHC39M"/>
                <w:sz w:val="20"/>
                <w:szCs w:val="20"/>
              </w:rPr>
              <w:t>*503430382*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6246B7" w:rsidP="006246B7">
            <w:pPr>
              <w:rPr>
                <w:rFonts w:ascii="IDAutomationHC39M" w:hAnsi="IDAutomationHC39M"/>
                <w:sz w:val="20"/>
                <w:szCs w:val="20"/>
              </w:rPr>
            </w:pPr>
            <w:r>
              <w:rPr>
                <w:rFonts w:ascii="IDAutomationHC39M" w:hAnsi="IDAutomationHC39M"/>
                <w:sz w:val="20"/>
                <w:szCs w:val="20"/>
              </w:rPr>
              <w:t>*A01*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6246B7" w:rsidP="006246B7">
            <w:pPr>
              <w:rPr>
                <w:rFonts w:ascii="IDAutomationHC39M" w:hAnsi="IDAutomationHC39M"/>
                <w:sz w:val="20"/>
                <w:szCs w:val="20"/>
              </w:rPr>
            </w:pPr>
            <w:r>
              <w:rPr>
                <w:rFonts w:ascii="IDAutomationHC39M" w:hAnsi="IDAutomationHC39M"/>
                <w:sz w:val="20"/>
                <w:szCs w:val="20"/>
              </w:rPr>
              <w:t>*LSI-2011*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6246B7" w:rsidP="006246B7">
            <w:pPr>
              <w:rPr>
                <w:rFonts w:ascii="IDAutomationHC39M" w:hAnsi="IDAutomationHC39M"/>
                <w:sz w:val="20"/>
                <w:szCs w:val="20"/>
              </w:rPr>
            </w:pPr>
            <w:r>
              <w:rPr>
                <w:rFonts w:ascii="IDAutomationHC39M" w:hAnsi="IDAutomationHC39M"/>
                <w:sz w:val="20"/>
                <w:szCs w:val="20"/>
              </w:rPr>
              <w:t xml:space="preserve">*A040Y507*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C056F7" w:rsidP="00FC5138">
            <w:pPr>
              <w:pStyle w:val="Amount"/>
              <w:rPr>
                <w:rFonts w:ascii="IDAutomationHC39M" w:hAnsi="IDAutomationHC39M"/>
                <w:sz w:val="20"/>
                <w:szCs w:val="20"/>
              </w:rPr>
            </w:pPr>
            <w:r>
              <w:rPr>
                <w:rFonts w:ascii="IDAutomationHC39M" w:hAnsi="IDAutomationHC39M"/>
                <w:sz w:val="20"/>
                <w:szCs w:val="20"/>
              </w:rPr>
              <w:t>*</w:t>
            </w:r>
            <w:r w:rsidR="00FC5138">
              <w:rPr>
                <w:rFonts w:ascii="IDAutomationHC39M" w:hAnsi="IDAutomationHC39M"/>
                <w:sz w:val="20"/>
                <w:szCs w:val="20"/>
              </w:rPr>
              <w:t>830</w:t>
            </w:r>
            <w:r w:rsidR="006246B7">
              <w:rPr>
                <w:rFonts w:ascii="IDAutomationHC39M" w:hAnsi="IDAutomationHC39M"/>
                <w:sz w:val="20"/>
                <w:szCs w:val="20"/>
              </w:rPr>
              <w:t>*</w:t>
            </w:r>
          </w:p>
        </w:tc>
      </w:tr>
      <w:tr w:rsidR="00C056F7" w:rsidRPr="001C2122" w:rsidTr="00FC5138">
        <w:trPr>
          <w:trHeight w:val="6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8C5F31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8C5F31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8C5F31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8C5F31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6246B7" w:rsidRDefault="006246B7" w:rsidP="006246B7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br/>
              <w:t>BAG,SHIPPING</w:t>
            </w:r>
          </w:p>
          <w:p w:rsidR="008C5F31" w:rsidRPr="006246B7" w:rsidRDefault="008C5F31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8C5F31" w:rsidP="006246B7">
            <w:pPr>
              <w:pStyle w:val="Amount"/>
              <w:rPr>
                <w:rFonts w:ascii="IDAutomationHC39M" w:hAnsi="IDAutomationHC39M"/>
                <w:sz w:val="20"/>
                <w:szCs w:val="20"/>
              </w:rPr>
            </w:pPr>
          </w:p>
        </w:tc>
      </w:tr>
      <w:tr w:rsidR="00C056F7" w:rsidRPr="001C2122" w:rsidTr="00C056F7">
        <w:trPr>
          <w:trHeight w:val="216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8C5F31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8C5F31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8C5F31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8C5F31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C056F7" w:rsidRDefault="00C056F7" w:rsidP="00C056F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Total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20354D" w:rsidP="00FC5138">
            <w:pPr>
              <w:pStyle w:val="Amount"/>
              <w:rPr>
                <w:rFonts w:ascii="IDAutomationHC39M" w:hAnsi="IDAutomationHC39M"/>
                <w:sz w:val="20"/>
                <w:szCs w:val="20"/>
              </w:rPr>
            </w:pPr>
            <w:r>
              <w:rPr>
                <w:rFonts w:ascii="IDAutomationHC39M" w:hAnsi="IDAutomationHC39M"/>
                <w:sz w:val="20"/>
                <w:szCs w:val="20"/>
              </w:rPr>
              <w:t>*</w:t>
            </w:r>
            <w:r w:rsidR="00FC5138">
              <w:rPr>
                <w:rFonts w:ascii="IDAutomationHC39M" w:hAnsi="IDAutomationHC39M"/>
                <w:sz w:val="20"/>
                <w:szCs w:val="20"/>
              </w:rPr>
              <w:t>830</w:t>
            </w:r>
            <w:r w:rsidR="00C056F7">
              <w:rPr>
                <w:rFonts w:ascii="IDAutomationHC39M" w:hAnsi="IDAutomationHC39M"/>
                <w:sz w:val="20"/>
                <w:szCs w:val="20"/>
              </w:rPr>
              <w:t>*</w:t>
            </w:r>
          </w:p>
        </w:tc>
      </w:tr>
      <w:tr w:rsidR="00C056F7" w:rsidRPr="001C2122" w:rsidTr="00C056F7">
        <w:trPr>
          <w:trHeight w:val="216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8C5F31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8C5F31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8C5F31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8C5F31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8C5F31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8C5F31" w:rsidRPr="006246B7" w:rsidRDefault="008C5F31" w:rsidP="006246B7">
            <w:pPr>
              <w:pStyle w:val="Amount"/>
              <w:rPr>
                <w:rFonts w:ascii="IDAutomationHC39M" w:hAnsi="IDAutomationHC39M"/>
                <w:sz w:val="20"/>
                <w:szCs w:val="20"/>
              </w:rPr>
            </w:pPr>
          </w:p>
        </w:tc>
      </w:tr>
      <w:tr w:rsidR="006246B7" w:rsidRPr="001C2122" w:rsidTr="00C056F7">
        <w:trPr>
          <w:trHeight w:val="216"/>
        </w:trPr>
        <w:tc>
          <w:tcPr>
            <w:tcW w:w="959" w:type="dxa"/>
            <w:tcBorders>
              <w:top w:val="nil"/>
            </w:tcBorders>
          </w:tcPr>
          <w:p w:rsidR="006246B7" w:rsidRPr="006246B7" w:rsidRDefault="006246B7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nil"/>
            </w:tcBorders>
          </w:tcPr>
          <w:p w:rsidR="006246B7" w:rsidRPr="006246B7" w:rsidRDefault="006246B7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246B7" w:rsidRPr="006246B7" w:rsidRDefault="006246B7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46B7" w:rsidRPr="006246B7" w:rsidRDefault="006246B7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:rsidR="006246B7" w:rsidRPr="006246B7" w:rsidRDefault="006246B7" w:rsidP="006246B7">
            <w:pPr>
              <w:rPr>
                <w:rFonts w:ascii="IDAutomationHC39M" w:hAnsi="IDAutomationHC39M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</w:tcBorders>
          </w:tcPr>
          <w:p w:rsidR="006246B7" w:rsidRPr="006246B7" w:rsidRDefault="006246B7" w:rsidP="006246B7">
            <w:pPr>
              <w:pStyle w:val="Amount"/>
              <w:rPr>
                <w:rFonts w:ascii="IDAutomationHC39M" w:hAnsi="IDAutomationHC39M"/>
                <w:sz w:val="20"/>
                <w:szCs w:val="20"/>
              </w:rPr>
            </w:pPr>
          </w:p>
        </w:tc>
      </w:tr>
      <w:tr w:rsidR="006246B7" w:rsidRPr="001C2122" w:rsidTr="00C056F7">
        <w:trPr>
          <w:trHeight w:val="216"/>
        </w:trPr>
        <w:tc>
          <w:tcPr>
            <w:tcW w:w="959" w:type="dxa"/>
            <w:tcBorders>
              <w:top w:val="single" w:sz="4" w:space="0" w:color="auto"/>
            </w:tcBorders>
          </w:tcPr>
          <w:p w:rsidR="006246B7" w:rsidRPr="001C2122" w:rsidRDefault="006246B7" w:rsidP="006246B7"/>
        </w:tc>
        <w:tc>
          <w:tcPr>
            <w:tcW w:w="2646" w:type="dxa"/>
            <w:tcBorders>
              <w:top w:val="single" w:sz="4" w:space="0" w:color="auto"/>
            </w:tcBorders>
          </w:tcPr>
          <w:p w:rsidR="006246B7" w:rsidRPr="001C2122" w:rsidRDefault="006246B7" w:rsidP="006246B7"/>
        </w:tc>
        <w:tc>
          <w:tcPr>
            <w:tcW w:w="1275" w:type="dxa"/>
            <w:tcBorders>
              <w:top w:val="single" w:sz="4" w:space="0" w:color="auto"/>
            </w:tcBorders>
          </w:tcPr>
          <w:p w:rsidR="006246B7" w:rsidRPr="001C2122" w:rsidRDefault="006246B7" w:rsidP="006246B7"/>
        </w:tc>
        <w:tc>
          <w:tcPr>
            <w:tcW w:w="2268" w:type="dxa"/>
            <w:tcBorders>
              <w:top w:val="single" w:sz="4" w:space="0" w:color="auto"/>
            </w:tcBorders>
          </w:tcPr>
          <w:p w:rsidR="006246B7" w:rsidRPr="001C2122" w:rsidRDefault="006246B7" w:rsidP="006246B7"/>
        </w:tc>
        <w:tc>
          <w:tcPr>
            <w:tcW w:w="2530" w:type="dxa"/>
            <w:tcBorders>
              <w:top w:val="single" w:sz="4" w:space="0" w:color="auto"/>
            </w:tcBorders>
          </w:tcPr>
          <w:p w:rsidR="006246B7" w:rsidRPr="001C2122" w:rsidRDefault="006246B7" w:rsidP="006246B7"/>
        </w:tc>
        <w:tc>
          <w:tcPr>
            <w:tcW w:w="1576" w:type="dxa"/>
            <w:tcBorders>
              <w:top w:val="single" w:sz="4" w:space="0" w:color="auto"/>
            </w:tcBorders>
          </w:tcPr>
          <w:p w:rsidR="006246B7" w:rsidRPr="001C2122" w:rsidRDefault="006246B7" w:rsidP="006246B7">
            <w:pPr>
              <w:pStyle w:val="Amount"/>
            </w:pPr>
          </w:p>
        </w:tc>
      </w:tr>
    </w:tbl>
    <w:p w:rsidR="00F56369" w:rsidRDefault="00F56369" w:rsidP="00F56369"/>
    <w:sectPr w:rsidR="00F56369" w:rsidSect="000E04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DAutomationHC39M">
    <w:altName w:val="Lucida Console"/>
    <w:charset w:val="00"/>
    <w:family w:val="modern"/>
    <w:pitch w:val="fixed"/>
    <w:sig w:usb0="00000003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85"/>
    <w:rsid w:val="00010191"/>
    <w:rsid w:val="00045E3B"/>
    <w:rsid w:val="000653AC"/>
    <w:rsid w:val="000E042A"/>
    <w:rsid w:val="000F6B47"/>
    <w:rsid w:val="000F7D4F"/>
    <w:rsid w:val="00140EA0"/>
    <w:rsid w:val="0017060B"/>
    <w:rsid w:val="001B3BC0"/>
    <w:rsid w:val="001F0F9F"/>
    <w:rsid w:val="00202E66"/>
    <w:rsid w:val="0020354D"/>
    <w:rsid w:val="0025032F"/>
    <w:rsid w:val="002523E9"/>
    <w:rsid w:val="002F6035"/>
    <w:rsid w:val="00304275"/>
    <w:rsid w:val="00311C97"/>
    <w:rsid w:val="003272DA"/>
    <w:rsid w:val="0035067A"/>
    <w:rsid w:val="00364588"/>
    <w:rsid w:val="003E5FCD"/>
    <w:rsid w:val="00423AD0"/>
    <w:rsid w:val="00441785"/>
    <w:rsid w:val="00442CDA"/>
    <w:rsid w:val="0045588D"/>
    <w:rsid w:val="00461CB9"/>
    <w:rsid w:val="0047375B"/>
    <w:rsid w:val="004B3F74"/>
    <w:rsid w:val="004D1DDD"/>
    <w:rsid w:val="004F202D"/>
    <w:rsid w:val="004F6B0F"/>
    <w:rsid w:val="00500F8B"/>
    <w:rsid w:val="005209B5"/>
    <w:rsid w:val="00521569"/>
    <w:rsid w:val="00533722"/>
    <w:rsid w:val="00544907"/>
    <w:rsid w:val="00571B3E"/>
    <w:rsid w:val="005865E7"/>
    <w:rsid w:val="005B7BF4"/>
    <w:rsid w:val="00605FAC"/>
    <w:rsid w:val="006246B7"/>
    <w:rsid w:val="006370AD"/>
    <w:rsid w:val="00704484"/>
    <w:rsid w:val="00704C33"/>
    <w:rsid w:val="00705699"/>
    <w:rsid w:val="00726FF3"/>
    <w:rsid w:val="00775DE7"/>
    <w:rsid w:val="007B38EB"/>
    <w:rsid w:val="007F242B"/>
    <w:rsid w:val="007F6FC1"/>
    <w:rsid w:val="008171B1"/>
    <w:rsid w:val="00820427"/>
    <w:rsid w:val="008C5A0E"/>
    <w:rsid w:val="008C5F31"/>
    <w:rsid w:val="008E45DF"/>
    <w:rsid w:val="00953D43"/>
    <w:rsid w:val="00954EF9"/>
    <w:rsid w:val="00957685"/>
    <w:rsid w:val="00982F76"/>
    <w:rsid w:val="009971A5"/>
    <w:rsid w:val="009A0A91"/>
    <w:rsid w:val="009D0ECF"/>
    <w:rsid w:val="009D7158"/>
    <w:rsid w:val="00A07B49"/>
    <w:rsid w:val="00A11100"/>
    <w:rsid w:val="00A42A8C"/>
    <w:rsid w:val="00A472D4"/>
    <w:rsid w:val="00A54A6E"/>
    <w:rsid w:val="00A63377"/>
    <w:rsid w:val="00A7306A"/>
    <w:rsid w:val="00A87BAC"/>
    <w:rsid w:val="00A908B1"/>
    <w:rsid w:val="00AD1385"/>
    <w:rsid w:val="00AD6E6B"/>
    <w:rsid w:val="00B25C70"/>
    <w:rsid w:val="00BC56E9"/>
    <w:rsid w:val="00C056F7"/>
    <w:rsid w:val="00C20AE4"/>
    <w:rsid w:val="00C50F0E"/>
    <w:rsid w:val="00C650E6"/>
    <w:rsid w:val="00CA1C8D"/>
    <w:rsid w:val="00CA4BCD"/>
    <w:rsid w:val="00D10580"/>
    <w:rsid w:val="00D50C86"/>
    <w:rsid w:val="00D52A02"/>
    <w:rsid w:val="00D63975"/>
    <w:rsid w:val="00D719AB"/>
    <w:rsid w:val="00D824D4"/>
    <w:rsid w:val="00D9274E"/>
    <w:rsid w:val="00E020A7"/>
    <w:rsid w:val="00E47F00"/>
    <w:rsid w:val="00E61715"/>
    <w:rsid w:val="00E97E88"/>
    <w:rsid w:val="00EB4F05"/>
    <w:rsid w:val="00ED5BBA"/>
    <w:rsid w:val="00F16560"/>
    <w:rsid w:val="00F45F0F"/>
    <w:rsid w:val="00F56369"/>
    <w:rsid w:val="00F77FBF"/>
    <w:rsid w:val="00FC5138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F2EF454-4346-4FF8-BD48-B016EE57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F74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autoRedefine/>
    <w:qFormat/>
    <w:rsid w:val="008C5F31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808080" w:themeColor="background1" w:themeShade="80"/>
      <w:kern w:val="44"/>
      <w:sz w:val="72"/>
      <w:szCs w:val="72"/>
    </w:rPr>
  </w:style>
  <w:style w:type="paragraph" w:styleId="Heading2">
    <w:name w:val="heading 2"/>
    <w:basedOn w:val="Normal"/>
    <w:next w:val="Normal"/>
    <w:qFormat/>
    <w:rsid w:val="004B3F7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3F7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B3F74"/>
    <w:pPr>
      <w:jc w:val="right"/>
    </w:pPr>
  </w:style>
  <w:style w:type="paragraph" w:customStyle="1" w:styleId="DateandNumber">
    <w:name w:val="Date and Number"/>
    <w:basedOn w:val="Normal"/>
    <w:rsid w:val="004B3F74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paragraph" w:styleId="BalloonText">
    <w:name w:val="Balloon Text"/>
    <w:basedOn w:val="Normal"/>
    <w:link w:val="BalloonTextChar"/>
    <w:rsid w:val="00704484"/>
    <w:rPr>
      <w:rFonts w:ascii="Tahoma" w:hAnsi="Tahoma" w:cs="Tahoma"/>
      <w:szCs w:val="16"/>
    </w:rPr>
  </w:style>
  <w:style w:type="paragraph" w:customStyle="1" w:styleId="headings">
    <w:name w:val="headings"/>
    <w:basedOn w:val="rightalignedtext"/>
    <w:rsid w:val="004B3F74"/>
    <w:rPr>
      <w:rFonts w:asciiTheme="majorHAnsi" w:hAnsiTheme="majorHAnsi"/>
      <w:bCs/>
      <w:caps/>
      <w:spacing w:val="4"/>
    </w:rPr>
  </w:style>
  <w:style w:type="paragraph" w:customStyle="1" w:styleId="lowercenteredtext">
    <w:name w:val="lower centered text"/>
    <w:basedOn w:val="Normal"/>
    <w:rsid w:val="004B3F74"/>
    <w:pPr>
      <w:spacing w:before="520"/>
      <w:jc w:val="center"/>
    </w:pPr>
    <w:rPr>
      <w:color w:val="B0CCB0" w:themeColor="accent2"/>
      <w:szCs w:val="18"/>
    </w:rPr>
  </w:style>
  <w:style w:type="paragraph" w:customStyle="1" w:styleId="ColumnHeadings">
    <w:name w:val="Column Headings"/>
    <w:basedOn w:val="Heading2"/>
    <w:autoRedefine/>
    <w:rsid w:val="004B3F74"/>
    <w:pPr>
      <w:keepNext w:val="0"/>
      <w:spacing w:before="20" w:after="0"/>
    </w:pPr>
    <w:rPr>
      <w:rFonts w:cs="Times New Roman"/>
      <w:bCs w:val="0"/>
      <w:i w:val="0"/>
      <w:iCs w:val="0"/>
      <w:color w:val="808080" w:themeColor="background1" w:themeShade="80"/>
      <w:sz w:val="16"/>
      <w:szCs w:val="16"/>
    </w:rPr>
  </w:style>
  <w:style w:type="paragraph" w:customStyle="1" w:styleId="slogan">
    <w:name w:val="slogan"/>
    <w:basedOn w:val="headings"/>
    <w:rsid w:val="00D63975"/>
    <w:pPr>
      <w:jc w:val="left"/>
    </w:pPr>
    <w:rPr>
      <w:rFonts w:asciiTheme="minorHAnsi" w:hAnsiTheme="minorHAnsi"/>
      <w:i/>
      <w:caps w:val="0"/>
      <w:szCs w:val="14"/>
    </w:rPr>
  </w:style>
  <w:style w:type="character" w:customStyle="1" w:styleId="BalloonTextChar">
    <w:name w:val="Balloon Text Char"/>
    <w:basedOn w:val="DefaultParagraphFont"/>
    <w:link w:val="BalloonText"/>
    <w:rsid w:val="00704484"/>
    <w:rPr>
      <w:rFonts w:ascii="Tahoma" w:hAnsi="Tahoma" w:cs="Tahoma"/>
      <w:sz w:val="16"/>
      <w:szCs w:val="16"/>
    </w:rPr>
  </w:style>
  <w:style w:type="paragraph" w:customStyle="1" w:styleId="thankyou">
    <w:name w:val="thank you"/>
    <w:basedOn w:val="Normal"/>
    <w:autoRedefine/>
    <w:rsid w:val="004B3F74"/>
    <w:pPr>
      <w:spacing w:before="100"/>
      <w:jc w:val="center"/>
    </w:pPr>
    <w:rPr>
      <w:i/>
      <w:color w:val="808080" w:themeColor="background1" w:themeShade="80"/>
      <w:sz w:val="20"/>
    </w:rPr>
  </w:style>
  <w:style w:type="character" w:styleId="PlaceholderText">
    <w:name w:val="Placeholder Text"/>
    <w:basedOn w:val="DefaultParagraphFont"/>
    <w:uiPriority w:val="99"/>
    <w:semiHidden/>
    <w:rsid w:val="004B3F74"/>
    <w:rPr>
      <w:color w:val="808080"/>
    </w:rPr>
  </w:style>
  <w:style w:type="paragraph" w:customStyle="1" w:styleId="rightalignedtext">
    <w:name w:val="right aligned text"/>
    <w:basedOn w:val="Normal"/>
    <w:rsid w:val="004B3F74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table" w:styleId="LightList-Accent4">
    <w:name w:val="Light List Accent 4"/>
    <w:basedOn w:val="TableNormal"/>
    <w:uiPriority w:val="61"/>
    <w:rsid w:val="008C5F31"/>
    <w:tblPr>
      <w:tblStyleRowBandSize w:val="1"/>
      <w:tblStyleColBandSize w:val="1"/>
      <w:tblInd w:w="0" w:type="dxa"/>
      <w:tblBorders>
        <w:top w:val="single" w:sz="8" w:space="0" w:color="C0BEAF" w:themeColor="accent4"/>
        <w:left w:val="single" w:sz="8" w:space="0" w:color="C0BEAF" w:themeColor="accent4"/>
        <w:bottom w:val="single" w:sz="8" w:space="0" w:color="C0BEAF" w:themeColor="accent4"/>
        <w:right w:val="single" w:sz="8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</w:tcBorders>
      </w:tcPr>
    </w:tblStylePr>
    <w:tblStylePr w:type="band1Horz"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</w:tcBorders>
      </w:tcPr>
    </w:tblStylePr>
  </w:style>
  <w:style w:type="table" w:styleId="TableContemporary">
    <w:name w:val="Table Contemporary"/>
    <w:basedOn w:val="TableNormal"/>
    <w:rsid w:val="006246B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lassic2">
    <w:name w:val="Table Classic 2"/>
    <w:basedOn w:val="TableNormal"/>
    <w:rsid w:val="006246B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bs2011\FolderRedirection$\swilkinson\Application%20Data\Microsoft\Templates\Green_Packaging_Sli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7820C47FF74D4CBBDD2A3203DCE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BC552-AF64-4813-AF93-96EFF9A8CC72}"/>
      </w:docPartPr>
      <w:docPartBody>
        <w:p w:rsidR="006478D4" w:rsidRDefault="004D4D47" w:rsidP="004D4D47">
          <w:pPr>
            <w:pStyle w:val="E87820C47FF74D4CBBDD2A3203DCED54"/>
          </w:pPr>
          <w:r>
            <w:rPr>
              <w:rStyle w:val="PlaceholderText"/>
            </w:rPr>
            <w:t>[Name]</w:t>
          </w:r>
        </w:p>
      </w:docPartBody>
    </w:docPart>
    <w:docPart>
      <w:docPartPr>
        <w:name w:val="99C836C47EB64AB4ADD257CA651CF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57461-98C7-4579-8F6F-027D32394D61}"/>
      </w:docPartPr>
      <w:docPartBody>
        <w:p w:rsidR="006478D4" w:rsidRDefault="004D4D47" w:rsidP="004D4D47">
          <w:pPr>
            <w:pStyle w:val="99C836C47EB64AB4ADD257CA651CFE2D"/>
          </w:pPr>
          <w:r>
            <w:t>[Company Name]</w:t>
          </w:r>
        </w:p>
      </w:docPartBody>
    </w:docPart>
    <w:docPart>
      <w:docPartPr>
        <w:name w:val="5890B7B8388C4E2AB4CEB9B657701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7D9A3-9047-4070-AAE2-311A46C9294C}"/>
      </w:docPartPr>
      <w:docPartBody>
        <w:p w:rsidR="006478D4" w:rsidRDefault="004D4D47" w:rsidP="004D4D47">
          <w:pPr>
            <w:pStyle w:val="5890B7B8388C4E2AB4CEB9B657701995"/>
          </w:pPr>
          <w:r>
            <w:t>[Street Address]</w:t>
          </w:r>
        </w:p>
      </w:docPartBody>
    </w:docPart>
    <w:docPart>
      <w:docPartPr>
        <w:name w:val="796AB91FBAFE4A91BD2DE3EB2B3B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6DC4-8D03-484D-9E70-BDCBFCAED2ED}"/>
      </w:docPartPr>
      <w:docPartBody>
        <w:p w:rsidR="006478D4" w:rsidRDefault="004D4D47" w:rsidP="004D4D47">
          <w:pPr>
            <w:pStyle w:val="796AB91FBAFE4A91BD2DE3EB2B3BF495"/>
          </w:pPr>
          <w:r>
            <w:rPr>
              <w:rStyle w:val="PlaceholderText"/>
            </w:rPr>
            <w:t>[City, ST  ZIP Code]</w:t>
          </w:r>
        </w:p>
      </w:docPartBody>
    </w:docPart>
    <w:docPart>
      <w:docPartPr>
        <w:name w:val="C689FB7B1BB742E6B996F5CD802D1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D4AE-12E3-40DC-B2F5-BF7B18F83DD5}"/>
      </w:docPartPr>
      <w:docPartBody>
        <w:p w:rsidR="006478D4" w:rsidRDefault="004D4D47" w:rsidP="004D4D47">
          <w:pPr>
            <w:pStyle w:val="C689FB7B1BB742E6B996F5CD802D1FD9"/>
          </w:pPr>
          <w:r>
            <w:t>[Phone]</w:t>
          </w:r>
        </w:p>
      </w:docPartBody>
    </w:docPart>
    <w:docPart>
      <w:docPartPr>
        <w:name w:val="E4CEE02E9CDE455C850A7B4072BD9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678F8-AB04-4DB2-853C-1417B8955C8D}"/>
      </w:docPartPr>
      <w:docPartBody>
        <w:p w:rsidR="006478D4" w:rsidRDefault="004D4D47" w:rsidP="004D4D47">
          <w:pPr>
            <w:pStyle w:val="E4CEE02E9CDE455C850A7B4072BD95CF"/>
          </w:pPr>
          <w:r>
            <w:t>[ABC12345]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DAutomationHC39M">
    <w:altName w:val="Lucida Console"/>
    <w:charset w:val="00"/>
    <w:family w:val="modern"/>
    <w:pitch w:val="fixed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47"/>
    <w:rsid w:val="004D4D47"/>
    <w:rsid w:val="006478D4"/>
    <w:rsid w:val="0079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F28ED3BF0048849904E5508B66A1C3">
    <w:name w:val="70F28ED3BF0048849904E5508B66A1C3"/>
  </w:style>
  <w:style w:type="paragraph" w:customStyle="1" w:styleId="6C9EFBDF7A3D49B693F8676E59BE0511">
    <w:name w:val="6C9EFBDF7A3D49B693F8676E59BE0511"/>
  </w:style>
  <w:style w:type="character" w:styleId="PlaceholderText">
    <w:name w:val="Placeholder Text"/>
    <w:basedOn w:val="DefaultParagraphFont"/>
    <w:uiPriority w:val="99"/>
    <w:semiHidden/>
    <w:rsid w:val="004D4D47"/>
    <w:rPr>
      <w:color w:val="808080"/>
    </w:rPr>
  </w:style>
  <w:style w:type="paragraph" w:customStyle="1" w:styleId="6FCD2A9165AB4CB18E71A3F031B8FC5B">
    <w:name w:val="6FCD2A9165AB4CB18E71A3F031B8FC5B"/>
  </w:style>
  <w:style w:type="paragraph" w:customStyle="1" w:styleId="EFF06A47BD614489B77F46BF699DAAB1">
    <w:name w:val="EFF06A47BD614489B77F46BF699DAAB1"/>
  </w:style>
  <w:style w:type="paragraph" w:customStyle="1" w:styleId="F9562AB75B4548189564F01F79B4A4EB">
    <w:name w:val="F9562AB75B4548189564F01F79B4A4EB"/>
  </w:style>
  <w:style w:type="paragraph" w:customStyle="1" w:styleId="0F0EB1D569D04BB48045099A9BCECE0E">
    <w:name w:val="0F0EB1D569D04BB48045099A9BCECE0E"/>
  </w:style>
  <w:style w:type="paragraph" w:customStyle="1" w:styleId="2DD24BE5FBDA4595B65406EE3E6BA6EE">
    <w:name w:val="2DD24BE5FBDA4595B65406EE3E6BA6EE"/>
  </w:style>
  <w:style w:type="paragraph" w:customStyle="1" w:styleId="C2F1E9B947CB4757BAD23FC4524EB518">
    <w:name w:val="C2F1E9B947CB4757BAD23FC4524EB518"/>
  </w:style>
  <w:style w:type="paragraph" w:customStyle="1" w:styleId="88ADA47E6EA14276BC7B60F0B685A90F">
    <w:name w:val="88ADA47E6EA14276BC7B60F0B685A90F"/>
  </w:style>
  <w:style w:type="paragraph" w:customStyle="1" w:styleId="AECF9D0692674101AEC2BB1F03A09310">
    <w:name w:val="AECF9D0692674101AEC2BB1F03A09310"/>
  </w:style>
  <w:style w:type="paragraph" w:customStyle="1" w:styleId="E067E1D6F6CB474A887C08877F8F86F7">
    <w:name w:val="E067E1D6F6CB474A887C08877F8F86F7"/>
  </w:style>
  <w:style w:type="paragraph" w:customStyle="1" w:styleId="273E8C7F1F7E46349684A6688747B38A">
    <w:name w:val="273E8C7F1F7E46349684A6688747B38A"/>
  </w:style>
  <w:style w:type="paragraph" w:customStyle="1" w:styleId="393F6D0BBEA94CD19798AF9C8F49501B">
    <w:name w:val="393F6D0BBEA94CD19798AF9C8F49501B"/>
  </w:style>
  <w:style w:type="paragraph" w:customStyle="1" w:styleId="476F3F85A15843268833C78AE8AFCE31">
    <w:name w:val="476F3F85A15843268833C78AE8AFCE31"/>
  </w:style>
  <w:style w:type="paragraph" w:customStyle="1" w:styleId="0424E53CBD92401BA2318002F4A65749">
    <w:name w:val="0424E53CBD92401BA2318002F4A65749"/>
  </w:style>
  <w:style w:type="paragraph" w:customStyle="1" w:styleId="23A21AA4097E4E99A8B6DEFB52F9BCD7">
    <w:name w:val="23A21AA4097E4E99A8B6DEFB52F9BCD7"/>
  </w:style>
  <w:style w:type="paragraph" w:customStyle="1" w:styleId="2EDD0DE45A7E41C68BA8203EBEAF616C">
    <w:name w:val="2EDD0DE45A7E41C68BA8203EBEAF616C"/>
  </w:style>
  <w:style w:type="paragraph" w:customStyle="1" w:styleId="43C18A1EEF5F48E9ABD9950DA5353D95">
    <w:name w:val="43C18A1EEF5F48E9ABD9950DA5353D95"/>
  </w:style>
  <w:style w:type="paragraph" w:customStyle="1" w:styleId="A982E896CCF14C7583E40B5AA1FDAAA8">
    <w:name w:val="A982E896CCF14C7583E40B5AA1FDAAA8"/>
  </w:style>
  <w:style w:type="paragraph" w:customStyle="1" w:styleId="280F2F3C8475470BBCF062C554365A3E">
    <w:name w:val="280F2F3C8475470BBCF062C554365A3E"/>
  </w:style>
  <w:style w:type="paragraph" w:customStyle="1" w:styleId="C957CB6956BE47C190DBCE2B798554AC">
    <w:name w:val="C957CB6956BE47C190DBCE2B798554AC"/>
  </w:style>
  <w:style w:type="paragraph" w:customStyle="1" w:styleId="B51BE39D7DD64ADCBB4950A1E177E2DF">
    <w:name w:val="B51BE39D7DD64ADCBB4950A1E177E2DF"/>
    <w:rsid w:val="004D4D47"/>
  </w:style>
  <w:style w:type="paragraph" w:customStyle="1" w:styleId="1166F8E6134741C290B8D0C9629AA64A">
    <w:name w:val="1166F8E6134741C290B8D0C9629AA64A"/>
    <w:rsid w:val="004D4D47"/>
  </w:style>
  <w:style w:type="paragraph" w:customStyle="1" w:styleId="967BE9233D9C437ABBA7E1D5B5E9E338">
    <w:name w:val="967BE9233D9C437ABBA7E1D5B5E9E338"/>
    <w:rsid w:val="004D4D47"/>
  </w:style>
  <w:style w:type="paragraph" w:customStyle="1" w:styleId="D47DB764ABD64FDFAF879C2FE26AD80A">
    <w:name w:val="D47DB764ABD64FDFAF879C2FE26AD80A"/>
    <w:rsid w:val="004D4D47"/>
  </w:style>
  <w:style w:type="paragraph" w:customStyle="1" w:styleId="A1B20364F8454E84938519E33845FF99">
    <w:name w:val="A1B20364F8454E84938519E33845FF99"/>
    <w:rsid w:val="004D4D47"/>
  </w:style>
  <w:style w:type="paragraph" w:customStyle="1" w:styleId="4CC1C715DEA3430393C298EAC1FEC06F">
    <w:name w:val="4CC1C715DEA3430393C298EAC1FEC06F"/>
    <w:rsid w:val="004D4D47"/>
  </w:style>
  <w:style w:type="paragraph" w:customStyle="1" w:styleId="E87820C47FF74D4CBBDD2A3203DCED54">
    <w:name w:val="E87820C47FF74D4CBBDD2A3203DCED54"/>
    <w:rsid w:val="004D4D47"/>
  </w:style>
  <w:style w:type="paragraph" w:customStyle="1" w:styleId="99C836C47EB64AB4ADD257CA651CFE2D">
    <w:name w:val="99C836C47EB64AB4ADD257CA651CFE2D"/>
    <w:rsid w:val="004D4D47"/>
  </w:style>
  <w:style w:type="paragraph" w:customStyle="1" w:styleId="5890B7B8388C4E2AB4CEB9B657701995">
    <w:name w:val="5890B7B8388C4E2AB4CEB9B657701995"/>
    <w:rsid w:val="004D4D47"/>
  </w:style>
  <w:style w:type="paragraph" w:customStyle="1" w:styleId="796AB91FBAFE4A91BD2DE3EB2B3BF495">
    <w:name w:val="796AB91FBAFE4A91BD2DE3EB2B3BF495"/>
    <w:rsid w:val="004D4D47"/>
  </w:style>
  <w:style w:type="paragraph" w:customStyle="1" w:styleId="C689FB7B1BB742E6B996F5CD802D1FD9">
    <w:name w:val="C689FB7B1BB742E6B996F5CD802D1FD9"/>
    <w:rsid w:val="004D4D47"/>
  </w:style>
  <w:style w:type="paragraph" w:customStyle="1" w:styleId="E4CEE02E9CDE455C850A7B4072BD95CF">
    <w:name w:val="E4CEE02E9CDE455C850A7B4072BD95CF"/>
    <w:rsid w:val="004D4D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Green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CFE88-2FF9-49BB-9774-6FC10D0BA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C86EF-832F-4D59-A55E-BF9BE562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Green_Packaging_Slip</Template>
  <TotalTime>0</TotalTime>
  <Pages>1</Pages>
  <Words>55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Wilkinson</dc:creator>
  <cp:lastModifiedBy>Sara Wilkinson</cp:lastModifiedBy>
  <cp:revision>2</cp:revision>
  <cp:lastPrinted>2004-09-20T22:39:00Z</cp:lastPrinted>
  <dcterms:created xsi:type="dcterms:W3CDTF">2016-01-05T15:49:00Z</dcterms:created>
  <dcterms:modified xsi:type="dcterms:W3CDTF">2016-01-05T15:49:00Z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TC103773299990</vt:lpwstr>
  </property>
</Properties>
</file>