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04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2358"/>
        <w:gridCol w:w="2250"/>
      </w:tblGrid>
      <w:tr w:rsidR="00740F2E" w:rsidRPr="00740F2E" w14:paraId="3AFD99B3" w14:textId="77777777" w:rsidTr="002F0C59">
        <w:trPr>
          <w:trHeight w:val="710"/>
        </w:trPr>
        <w:tc>
          <w:tcPr>
            <w:tcW w:w="2358" w:type="dxa"/>
          </w:tcPr>
          <w:p w14:paraId="64D34F61" w14:textId="77777777" w:rsidR="00740F2E" w:rsidRPr="003A4A72" w:rsidRDefault="00740F2E" w:rsidP="00740F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A4A72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BIZ ORDER NUMBER</w:t>
            </w:r>
            <w:r w:rsidR="00117EF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250" w:type="dxa"/>
          </w:tcPr>
          <w:p w14:paraId="19992DFB" w14:textId="77777777" w:rsidR="00740F2E" w:rsidRPr="003A4A72" w:rsidRDefault="00740F2E" w:rsidP="00740F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85C5AF" w14:textId="3D2C6FC2" w:rsidR="00740F2E" w:rsidRPr="003A4A72" w:rsidRDefault="00740F2E" w:rsidP="00740F2E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3A4A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46A0E">
              <w:rPr>
                <w:rFonts w:ascii="Calibri" w:hAnsi="Calibri" w:cs="Calibri"/>
                <w:b/>
                <w:sz w:val="32"/>
                <w:szCs w:val="32"/>
              </w:rPr>
              <w:t>8087</w:t>
            </w:r>
          </w:p>
        </w:tc>
      </w:tr>
      <w:tr w:rsidR="00740F2E" w:rsidRPr="00740F2E" w14:paraId="77D7A383" w14:textId="77777777" w:rsidTr="002F0C59">
        <w:trPr>
          <w:trHeight w:val="710"/>
        </w:trPr>
        <w:tc>
          <w:tcPr>
            <w:tcW w:w="2358" w:type="dxa"/>
          </w:tcPr>
          <w:p w14:paraId="2DFE3AAD" w14:textId="77777777" w:rsidR="00740F2E" w:rsidRPr="003A4A72" w:rsidRDefault="00740F2E" w:rsidP="00740F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D1DBFBD" w14:textId="77777777" w:rsidR="00740F2E" w:rsidRPr="003A4A72" w:rsidRDefault="004931A7" w:rsidP="00740F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A4A72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  <w:r w:rsidR="00117EF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250" w:type="dxa"/>
          </w:tcPr>
          <w:p w14:paraId="495174AD" w14:textId="77777777" w:rsidR="00740F2E" w:rsidRDefault="00740F2E" w:rsidP="00740F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F5E178" w14:textId="7B0887D3" w:rsidR="00256410" w:rsidRPr="00256410" w:rsidRDefault="00D46A0E" w:rsidP="00740F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C6C91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.4.26</w:t>
            </w:r>
          </w:p>
        </w:tc>
      </w:tr>
      <w:tr w:rsidR="00740F2E" w:rsidRPr="00740F2E" w14:paraId="579640EA" w14:textId="77777777" w:rsidTr="002F0C59">
        <w:trPr>
          <w:trHeight w:val="710"/>
        </w:trPr>
        <w:tc>
          <w:tcPr>
            <w:tcW w:w="2358" w:type="dxa"/>
          </w:tcPr>
          <w:p w14:paraId="26A8E083" w14:textId="77777777" w:rsidR="00740F2E" w:rsidRPr="003A4A72" w:rsidRDefault="00740F2E" w:rsidP="00740F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B9C840" w14:textId="77777777" w:rsidR="00740F2E" w:rsidRPr="003A4A72" w:rsidRDefault="00740F2E" w:rsidP="00740F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A4A72">
              <w:rPr>
                <w:rFonts w:ascii="Calibri" w:hAnsi="Calibri" w:cs="Calibri"/>
                <w:b/>
                <w:sz w:val="22"/>
                <w:szCs w:val="22"/>
              </w:rPr>
              <w:t>BIZ CONTACT</w:t>
            </w:r>
            <w:r w:rsidR="00117EF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250" w:type="dxa"/>
          </w:tcPr>
          <w:p w14:paraId="6D43FDBD" w14:textId="77777777" w:rsidR="00740F2E" w:rsidRDefault="00740F2E" w:rsidP="00740F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6A283B" w14:textId="1D012FA9" w:rsidR="00256410" w:rsidRPr="00256410" w:rsidRDefault="00D421AA" w:rsidP="00740F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Clair </w:t>
            </w:r>
          </w:p>
        </w:tc>
      </w:tr>
    </w:tbl>
    <w:p w14:paraId="3A4536E9" w14:textId="77777777" w:rsidR="00740F2E" w:rsidRDefault="00740F2E"/>
    <w:tbl>
      <w:tblPr>
        <w:tblpPr w:leftFromText="180" w:rightFromText="180" w:vertAnchor="text" w:horzAnchor="page" w:tblpX="532" w:tblpY="-182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000" w:firstRow="0" w:lastRow="0" w:firstColumn="0" w:lastColumn="0" w:noHBand="0" w:noVBand="0"/>
      </w:tblPr>
      <w:tblGrid>
        <w:gridCol w:w="4698"/>
      </w:tblGrid>
      <w:tr w:rsidR="00C812E2" w:rsidRPr="003A4A72" w14:paraId="21D0D2E8" w14:textId="77777777" w:rsidTr="002F0C59">
        <w:trPr>
          <w:trHeight w:val="2395"/>
        </w:trPr>
        <w:tc>
          <w:tcPr>
            <w:tcW w:w="4698" w:type="dxa"/>
          </w:tcPr>
          <w:p w14:paraId="0C5863B0" w14:textId="77777777" w:rsidR="00740F2E" w:rsidRPr="003A4A72" w:rsidRDefault="00740F2E" w:rsidP="00FB5038">
            <w:pPr>
              <w:tabs>
                <w:tab w:val="left" w:pos="90"/>
              </w:tabs>
              <w:ind w:left="90" w:right="-999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F4FEA7" w14:textId="77777777" w:rsidR="00C812E2" w:rsidRPr="003A4A72" w:rsidRDefault="00740F2E" w:rsidP="00FB5038">
            <w:pPr>
              <w:tabs>
                <w:tab w:val="left" w:pos="90"/>
              </w:tabs>
              <w:ind w:left="90" w:right="-999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4A72">
              <w:rPr>
                <w:rFonts w:ascii="Calibri" w:hAnsi="Calibri" w:cs="Calibri"/>
                <w:b/>
                <w:sz w:val="22"/>
                <w:szCs w:val="22"/>
              </w:rPr>
              <w:t>ORDER TO:</w:t>
            </w:r>
          </w:p>
          <w:p w14:paraId="12DA0A7D" w14:textId="77777777" w:rsidR="00C812E2" w:rsidRPr="003A4A72" w:rsidRDefault="00C812E2" w:rsidP="00FB5038">
            <w:pPr>
              <w:tabs>
                <w:tab w:val="left" w:pos="90"/>
              </w:tabs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3A4A72">
              <w:rPr>
                <w:rFonts w:ascii="Calibri" w:hAnsi="Calibri" w:cs="Calibri"/>
                <w:sz w:val="22"/>
                <w:szCs w:val="22"/>
              </w:rPr>
              <w:t>Sales Department</w:t>
            </w:r>
          </w:p>
          <w:p w14:paraId="3876FDBC" w14:textId="77777777" w:rsidR="002D7263" w:rsidRPr="002D7263" w:rsidRDefault="002D7263" w:rsidP="002D7263">
            <w:pPr>
              <w:tabs>
                <w:tab w:val="left" w:pos="90"/>
              </w:tabs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2D7263">
              <w:rPr>
                <w:rFonts w:ascii="Calibri" w:hAnsi="Calibri" w:cs="Calibri"/>
                <w:sz w:val="22"/>
                <w:szCs w:val="22"/>
              </w:rPr>
              <w:t>Bagco Limited</w:t>
            </w:r>
          </w:p>
          <w:p w14:paraId="47F0F056" w14:textId="08FA138A" w:rsidR="002D7263" w:rsidRPr="002D7263" w:rsidRDefault="002D7263" w:rsidP="002D7263">
            <w:pPr>
              <w:tabs>
                <w:tab w:val="left" w:pos="90"/>
              </w:tabs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2D7263">
              <w:rPr>
                <w:rFonts w:ascii="Calibri" w:hAnsi="Calibri" w:cs="Calibri"/>
                <w:sz w:val="22"/>
                <w:szCs w:val="22"/>
              </w:rPr>
              <w:t>Unit 3, Churchill Court,</w:t>
            </w:r>
          </w:p>
          <w:p w14:paraId="0140E152" w14:textId="77777777" w:rsidR="002D7263" w:rsidRPr="002D7263" w:rsidRDefault="002D7263" w:rsidP="002D7263">
            <w:pPr>
              <w:tabs>
                <w:tab w:val="left" w:pos="90"/>
              </w:tabs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2D7263">
              <w:rPr>
                <w:rFonts w:ascii="Calibri" w:hAnsi="Calibri" w:cs="Calibri"/>
                <w:sz w:val="22"/>
                <w:szCs w:val="22"/>
              </w:rPr>
              <w:t>Hortens Way,</w:t>
            </w:r>
          </w:p>
          <w:p w14:paraId="6B534287" w14:textId="390DB8C0" w:rsidR="002D7263" w:rsidRPr="002D7263" w:rsidRDefault="002D7263" w:rsidP="00D32AAE">
            <w:pPr>
              <w:tabs>
                <w:tab w:val="left" w:pos="90"/>
              </w:tabs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2D7263">
              <w:rPr>
                <w:rFonts w:ascii="Calibri" w:hAnsi="Calibri" w:cs="Calibri"/>
                <w:sz w:val="22"/>
                <w:szCs w:val="22"/>
              </w:rPr>
              <w:t>Westerham,</w:t>
            </w:r>
            <w:r w:rsidR="00377D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D7263">
              <w:rPr>
                <w:rFonts w:ascii="Calibri" w:hAnsi="Calibri" w:cs="Calibri"/>
                <w:sz w:val="22"/>
                <w:szCs w:val="22"/>
              </w:rPr>
              <w:t>Kent,</w:t>
            </w:r>
          </w:p>
          <w:p w14:paraId="742C20AD" w14:textId="0AC5C7F8" w:rsidR="002D7263" w:rsidRPr="002D7263" w:rsidRDefault="002D7263" w:rsidP="002D7263">
            <w:pPr>
              <w:tabs>
                <w:tab w:val="left" w:pos="90"/>
              </w:tabs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2D7263">
              <w:rPr>
                <w:rFonts w:ascii="Calibri" w:hAnsi="Calibri" w:cs="Calibri"/>
                <w:sz w:val="22"/>
                <w:szCs w:val="22"/>
              </w:rPr>
              <w:t>TN16 1BT</w:t>
            </w:r>
          </w:p>
          <w:p w14:paraId="0BA3B12D" w14:textId="77777777" w:rsidR="00F30055" w:rsidRPr="003A4A72" w:rsidRDefault="00F30055" w:rsidP="00AA21D8">
            <w:pPr>
              <w:tabs>
                <w:tab w:val="left" w:pos="9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37D3AA" w14:textId="77777777" w:rsidR="006D0FD0" w:rsidRPr="003A4A72" w:rsidRDefault="00A757EF" w:rsidP="00FB5038">
      <w:pPr>
        <w:tabs>
          <w:tab w:val="left" w:pos="90"/>
          <w:tab w:val="left" w:pos="270"/>
        </w:tabs>
        <w:ind w:left="284" w:right="-999"/>
        <w:rPr>
          <w:rFonts w:ascii="Calibri" w:hAnsi="Calibri" w:cs="Calibri"/>
          <w:color w:val="000000"/>
          <w:sz w:val="22"/>
          <w:szCs w:val="22"/>
        </w:rPr>
      </w:pPr>
      <w:r w:rsidRPr="003A4A7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F54D75" wp14:editId="40A96409">
                <wp:simplePos x="0" y="0"/>
                <wp:positionH relativeFrom="column">
                  <wp:posOffset>-634365</wp:posOffset>
                </wp:positionH>
                <wp:positionV relativeFrom="paragraph">
                  <wp:posOffset>4251960</wp:posOffset>
                </wp:positionV>
                <wp:extent cx="0" cy="0"/>
                <wp:effectExtent l="0" t="0" r="0" b="0"/>
                <wp:wrapNone/>
                <wp:docPr id="8408691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D26A3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95pt,334.8pt" to="-49.95pt,3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wrKjo2wAAAAsBAAAPAAAAAAAAAAAAAAAAAAEEAABkcnMvZG93bnJldi54bWxQSwUGAAAA&#10;AAQABADzAAAACQUAAAAA&#10;"/>
            </w:pict>
          </mc:Fallback>
        </mc:AlternateContent>
      </w:r>
    </w:p>
    <w:p w14:paraId="6FC0023D" w14:textId="77777777" w:rsidR="00C812E2" w:rsidRPr="003A4A72" w:rsidRDefault="00C812E2" w:rsidP="00FB5038">
      <w:pPr>
        <w:tabs>
          <w:tab w:val="left" w:pos="90"/>
          <w:tab w:val="left" w:pos="270"/>
        </w:tabs>
        <w:ind w:left="284" w:right="-999"/>
        <w:rPr>
          <w:rFonts w:ascii="Calibri" w:hAnsi="Calibri" w:cs="Calibri"/>
          <w:sz w:val="22"/>
          <w:szCs w:val="22"/>
        </w:rPr>
      </w:pPr>
    </w:p>
    <w:p w14:paraId="3422C410" w14:textId="77777777" w:rsidR="00C812E2" w:rsidRPr="003A4A72" w:rsidRDefault="00C812E2" w:rsidP="00FB5038">
      <w:pPr>
        <w:tabs>
          <w:tab w:val="left" w:pos="90"/>
          <w:tab w:val="left" w:pos="270"/>
        </w:tabs>
        <w:ind w:left="284" w:right="-999"/>
        <w:rPr>
          <w:rFonts w:ascii="Calibri" w:hAnsi="Calibri" w:cs="Calibri"/>
          <w:sz w:val="22"/>
          <w:szCs w:val="22"/>
        </w:rPr>
      </w:pPr>
    </w:p>
    <w:p w14:paraId="34C874DA" w14:textId="77777777" w:rsidR="00C812E2" w:rsidRPr="003A4A72" w:rsidRDefault="00C812E2" w:rsidP="00FB5038">
      <w:pPr>
        <w:tabs>
          <w:tab w:val="left" w:pos="90"/>
          <w:tab w:val="left" w:pos="270"/>
        </w:tabs>
        <w:ind w:left="284" w:right="-999"/>
        <w:rPr>
          <w:rFonts w:ascii="Calibri" w:hAnsi="Calibri" w:cs="Calibri"/>
          <w:sz w:val="22"/>
          <w:szCs w:val="22"/>
        </w:rPr>
      </w:pPr>
    </w:p>
    <w:p w14:paraId="09379D46" w14:textId="77777777" w:rsidR="00C812E2" w:rsidRPr="003A4A72" w:rsidRDefault="00C812E2" w:rsidP="00FB5038">
      <w:pPr>
        <w:tabs>
          <w:tab w:val="left" w:pos="90"/>
          <w:tab w:val="left" w:pos="270"/>
        </w:tabs>
        <w:ind w:left="284" w:right="-999"/>
        <w:rPr>
          <w:rFonts w:ascii="Calibri" w:hAnsi="Calibri" w:cs="Calibri"/>
          <w:sz w:val="22"/>
          <w:szCs w:val="22"/>
        </w:rPr>
      </w:pPr>
    </w:p>
    <w:p w14:paraId="3599443F" w14:textId="77777777" w:rsidR="00C812E2" w:rsidRPr="003A4A72" w:rsidRDefault="00C812E2" w:rsidP="00FB5038">
      <w:pPr>
        <w:tabs>
          <w:tab w:val="left" w:pos="90"/>
          <w:tab w:val="left" w:pos="270"/>
        </w:tabs>
        <w:ind w:left="284" w:right="-999"/>
        <w:rPr>
          <w:rFonts w:ascii="Calibri" w:hAnsi="Calibri" w:cs="Calibri"/>
          <w:sz w:val="22"/>
          <w:szCs w:val="22"/>
        </w:rPr>
      </w:pPr>
    </w:p>
    <w:p w14:paraId="53DBF91B" w14:textId="77777777" w:rsidR="00C812E2" w:rsidRPr="003A4A72" w:rsidRDefault="00C812E2" w:rsidP="00FB5038">
      <w:pPr>
        <w:tabs>
          <w:tab w:val="left" w:pos="90"/>
          <w:tab w:val="left" w:pos="270"/>
        </w:tabs>
        <w:ind w:left="284" w:right="-999"/>
        <w:rPr>
          <w:rFonts w:ascii="Calibri" w:hAnsi="Calibri" w:cs="Calibri"/>
          <w:sz w:val="22"/>
          <w:szCs w:val="22"/>
        </w:rPr>
      </w:pPr>
    </w:p>
    <w:p w14:paraId="38F060F1" w14:textId="77777777" w:rsidR="00E50252" w:rsidRPr="003A4A72" w:rsidRDefault="00E50252" w:rsidP="00FB5038">
      <w:pPr>
        <w:tabs>
          <w:tab w:val="left" w:pos="90"/>
          <w:tab w:val="left" w:pos="270"/>
        </w:tabs>
        <w:ind w:right="-999"/>
        <w:rPr>
          <w:rFonts w:ascii="Calibri" w:hAnsi="Calibri" w:cs="Calibri"/>
          <w:sz w:val="22"/>
          <w:szCs w:val="22"/>
        </w:rPr>
      </w:pPr>
    </w:p>
    <w:p w14:paraId="78C3D91C" w14:textId="77777777" w:rsidR="00740F2E" w:rsidRPr="003A4A72" w:rsidRDefault="00740F2E" w:rsidP="00FB5038">
      <w:pPr>
        <w:tabs>
          <w:tab w:val="left" w:pos="90"/>
          <w:tab w:val="left" w:pos="270"/>
        </w:tabs>
        <w:ind w:right="-999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187"/>
        <w:tblW w:w="10728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000" w:firstRow="0" w:lastRow="0" w:firstColumn="0" w:lastColumn="0" w:noHBand="0" w:noVBand="0"/>
      </w:tblPr>
      <w:tblGrid>
        <w:gridCol w:w="8478"/>
        <w:gridCol w:w="2250"/>
      </w:tblGrid>
      <w:tr w:rsidR="002F0C59" w:rsidRPr="00740F2E" w14:paraId="42666BEF" w14:textId="77777777" w:rsidTr="002F0C59">
        <w:trPr>
          <w:trHeight w:val="405"/>
        </w:trPr>
        <w:tc>
          <w:tcPr>
            <w:tcW w:w="8478" w:type="dxa"/>
          </w:tcPr>
          <w:p w14:paraId="0C6D0607" w14:textId="77777777" w:rsidR="002F0C59" w:rsidRDefault="002F0C59" w:rsidP="002F0C59">
            <w:pPr>
              <w:tabs>
                <w:tab w:val="left" w:pos="90"/>
              </w:tabs>
              <w:ind w:left="90" w:right="-999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8D01F3" w14:textId="0AE2DC07" w:rsidR="002F0C59" w:rsidRDefault="002F0C59" w:rsidP="002F0C59">
            <w:pPr>
              <w:tabs>
                <w:tab w:val="left" w:pos="90"/>
              </w:tabs>
              <w:ind w:left="90" w:right="-99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ORDER DETAILS:</w:t>
            </w:r>
            <w:r w:rsidR="00516EBF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6048F3">
              <w:t xml:space="preserve"> </w:t>
            </w:r>
            <w:r w:rsidR="002C2E12" w:rsidRPr="002C2E12">
              <w:rPr>
                <w:rFonts w:ascii="Calibri" w:hAnsi="Calibri" w:cs="Calibri"/>
                <w:b/>
                <w:sz w:val="22"/>
                <w:szCs w:val="22"/>
              </w:rPr>
              <w:t>276347</w:t>
            </w:r>
          </w:p>
          <w:p w14:paraId="3590A517" w14:textId="77777777" w:rsidR="002F0C59" w:rsidRPr="0054178D" w:rsidRDefault="002F0C59" w:rsidP="002F0C59">
            <w:pPr>
              <w:tabs>
                <w:tab w:val="left" w:pos="90"/>
              </w:tabs>
              <w:ind w:left="90" w:right="-999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091A26B8" w14:textId="77777777" w:rsidR="002F0C59" w:rsidRDefault="002F0C59" w:rsidP="002F0C59">
            <w:pPr>
              <w:tabs>
                <w:tab w:val="left" w:pos="90"/>
              </w:tabs>
              <w:ind w:left="90" w:right="-999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B4C1FA2" w14:textId="77777777" w:rsidR="002F0C59" w:rsidRDefault="002F0C59" w:rsidP="002F0C59">
            <w:pPr>
              <w:tabs>
                <w:tab w:val="left" w:pos="90"/>
              </w:tabs>
              <w:ind w:left="90" w:right="-99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COST:</w:t>
            </w:r>
          </w:p>
        </w:tc>
      </w:tr>
      <w:tr w:rsidR="002F0C59" w:rsidRPr="00740F2E" w14:paraId="30A03F1F" w14:textId="77777777" w:rsidTr="002F0C59">
        <w:trPr>
          <w:trHeight w:val="3207"/>
        </w:trPr>
        <w:tc>
          <w:tcPr>
            <w:tcW w:w="8478" w:type="dxa"/>
          </w:tcPr>
          <w:p w14:paraId="6E4780BF" w14:textId="77777777" w:rsidR="002F0C59" w:rsidRDefault="002F0C59" w:rsidP="002F0C59">
            <w:pPr>
              <w:tabs>
                <w:tab w:val="left" w:pos="90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5969A39F" w14:textId="77777777" w:rsidR="006048F3" w:rsidRPr="006048F3" w:rsidRDefault="006048F3" w:rsidP="006048F3">
            <w:pPr>
              <w:tabs>
                <w:tab w:val="left" w:pos="90"/>
              </w:tabs>
              <w:ind w:left="9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C50B2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R9819</w:t>
            </w:r>
            <w:r w:rsidRPr="006048F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- Chelsfield Recycled Eco 6oz Cotton Tote Natural</w:t>
            </w:r>
          </w:p>
          <w:p w14:paraId="44B6F708" w14:textId="77777777" w:rsidR="006048F3" w:rsidRPr="006048F3" w:rsidRDefault="006048F3" w:rsidP="006048F3">
            <w:pPr>
              <w:tabs>
                <w:tab w:val="left" w:pos="90"/>
              </w:tabs>
              <w:ind w:left="9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48F3">
              <w:rPr>
                <w:rFonts w:ascii="Calibri" w:hAnsi="Calibri" w:cs="Arial"/>
                <w:color w:val="000000"/>
                <w:sz w:val="22"/>
                <w:szCs w:val="22"/>
              </w:rPr>
              <w:t>Tote bag made from a blend of recycled cotton 170gsm (70%) &amp; recycled plastic</w:t>
            </w:r>
          </w:p>
          <w:p w14:paraId="5C900C1D" w14:textId="3A2FD9CE" w:rsidR="00150FB9" w:rsidRDefault="006048F3" w:rsidP="006048F3">
            <w:pPr>
              <w:tabs>
                <w:tab w:val="left" w:pos="90"/>
              </w:tabs>
              <w:ind w:left="9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48F3">
              <w:rPr>
                <w:rFonts w:ascii="Calibri" w:hAnsi="Calibri" w:cs="Arial"/>
                <w:color w:val="000000"/>
                <w:sz w:val="22"/>
                <w:szCs w:val="22"/>
              </w:rPr>
              <w:t>bottles R-Pet (30%) Shopper with long handles and a handy 4cm gusset.</w:t>
            </w:r>
          </w:p>
          <w:p w14:paraId="356E6706" w14:textId="77777777" w:rsidR="006048F3" w:rsidRPr="00150FB9" w:rsidRDefault="006048F3" w:rsidP="006048F3">
            <w:pPr>
              <w:tabs>
                <w:tab w:val="left" w:pos="90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1D2DAC0C" w14:textId="77777777" w:rsidR="00150FB9" w:rsidRPr="00150FB9" w:rsidRDefault="00150FB9" w:rsidP="00150FB9">
            <w:pPr>
              <w:tabs>
                <w:tab w:val="left" w:pos="90"/>
              </w:tabs>
              <w:ind w:left="9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>Item Colours:</w:t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  <w:t xml:space="preserve">Natural   </w:t>
            </w:r>
          </w:p>
          <w:p w14:paraId="0F4202F4" w14:textId="4B2BE330" w:rsidR="00150FB9" w:rsidRDefault="00AC50B2" w:rsidP="00150FB9">
            <w:pPr>
              <w:tabs>
                <w:tab w:val="left" w:pos="90"/>
              </w:tabs>
              <w:ind w:left="9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C50B2">
              <w:rPr>
                <w:rFonts w:ascii="Calibri" w:hAnsi="Calibri" w:cs="Arial"/>
                <w:color w:val="000000"/>
                <w:sz w:val="22"/>
                <w:szCs w:val="22"/>
              </w:rPr>
              <w:t>Branded:</w:t>
            </w:r>
            <w:r w:rsidRPr="00AC50B2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AC50B2">
              <w:rPr>
                <w:rFonts w:ascii="Calibri" w:hAnsi="Calibri" w:cs="Arial"/>
                <w:color w:val="000000"/>
                <w:sz w:val="22"/>
                <w:szCs w:val="22"/>
              </w:rPr>
              <w:tab/>
              <w:t xml:space="preserve">Full Colour Transfer Print </w:t>
            </w:r>
            <w:r w:rsidRPr="0011550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– 2 sides</w:t>
            </w:r>
          </w:p>
          <w:p w14:paraId="32F9BBE2" w14:textId="77777777" w:rsidR="00AC50B2" w:rsidRPr="00150FB9" w:rsidRDefault="00AC50B2" w:rsidP="00150FB9">
            <w:pPr>
              <w:tabs>
                <w:tab w:val="left" w:pos="90"/>
              </w:tabs>
              <w:ind w:left="9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727813D8" w14:textId="094E7F30" w:rsidR="00150FB9" w:rsidRPr="00150FB9" w:rsidRDefault="00150FB9" w:rsidP="00150FB9">
            <w:pPr>
              <w:tabs>
                <w:tab w:val="left" w:pos="90"/>
              </w:tabs>
              <w:ind w:left="9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Quantity: </w:t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="00F54123">
              <w:rPr>
                <w:rFonts w:ascii="Calibri" w:hAnsi="Calibri" w:cs="Arial"/>
                <w:color w:val="000000"/>
                <w:sz w:val="22"/>
                <w:szCs w:val="22"/>
              </w:rPr>
              <w:t>800</w:t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</w:p>
          <w:p w14:paraId="039E3112" w14:textId="522C44A8" w:rsidR="00150FB9" w:rsidRPr="00150FB9" w:rsidRDefault="00150FB9" w:rsidP="00150FB9">
            <w:pPr>
              <w:tabs>
                <w:tab w:val="left" w:pos="90"/>
              </w:tabs>
              <w:ind w:left="9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>Price:</w:t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  <w:t>£</w:t>
            </w:r>
            <w:r w:rsidR="00F54123">
              <w:rPr>
                <w:rFonts w:ascii="Calibri" w:hAnsi="Calibri" w:cs="Arial"/>
                <w:color w:val="000000"/>
                <w:sz w:val="22"/>
                <w:szCs w:val="22"/>
              </w:rPr>
              <w:t>3.64</w:t>
            </w:r>
            <w:r w:rsidR="002C2E12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each </w:t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</w:p>
          <w:p w14:paraId="66CD2CB8" w14:textId="04B353CE" w:rsidR="00150FB9" w:rsidRPr="00150FB9" w:rsidRDefault="00150FB9" w:rsidP="00150FB9">
            <w:pPr>
              <w:tabs>
                <w:tab w:val="left" w:pos="90"/>
              </w:tabs>
              <w:ind w:left="9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>Origination:</w:t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="006048F3">
              <w:rPr>
                <w:rFonts w:ascii="Calibri" w:hAnsi="Calibri" w:cs="Arial"/>
                <w:color w:val="000000"/>
                <w:sz w:val="22"/>
                <w:szCs w:val="22"/>
              </w:rPr>
              <w:t>£</w:t>
            </w:r>
            <w:r w:rsidR="00F54123">
              <w:rPr>
                <w:rFonts w:ascii="Calibri" w:hAnsi="Calibri" w:cs="Arial"/>
                <w:color w:val="000000"/>
                <w:sz w:val="22"/>
                <w:szCs w:val="22"/>
              </w:rPr>
              <w:t>29.00</w:t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  <w:t xml:space="preserve"> </w:t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</w:p>
          <w:p w14:paraId="68397CFC" w14:textId="529CB1CD" w:rsidR="00150FB9" w:rsidRPr="00150FB9" w:rsidRDefault="00150FB9" w:rsidP="00150FB9">
            <w:pPr>
              <w:tabs>
                <w:tab w:val="left" w:pos="90"/>
              </w:tabs>
              <w:ind w:left="9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>Delivery:</w:t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150FB9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="006048F3">
              <w:rPr>
                <w:rFonts w:ascii="Calibri" w:hAnsi="Calibri" w:cs="Arial"/>
                <w:color w:val="000000"/>
                <w:sz w:val="22"/>
                <w:szCs w:val="22"/>
              </w:rPr>
              <w:t>£</w:t>
            </w:r>
            <w:r w:rsidR="00F54123">
              <w:rPr>
                <w:rFonts w:ascii="Calibri" w:hAnsi="Calibri" w:cs="Arial"/>
                <w:color w:val="000000"/>
                <w:sz w:val="22"/>
                <w:szCs w:val="22"/>
              </w:rPr>
              <w:t>43.00</w:t>
            </w:r>
            <w:r w:rsidR="002C2E12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  <w:p w14:paraId="382AD913" w14:textId="77777777" w:rsidR="00150FB9" w:rsidRDefault="00150FB9" w:rsidP="00150FB9">
            <w:pPr>
              <w:tabs>
                <w:tab w:val="left" w:pos="90"/>
              </w:tabs>
              <w:ind w:left="9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175D6351" w14:textId="76D32D45" w:rsidR="00516EBF" w:rsidRPr="00F54123" w:rsidRDefault="00516EBF" w:rsidP="006048F3">
            <w:pPr>
              <w:tabs>
                <w:tab w:val="left" w:pos="9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16EBF">
              <w:rPr>
                <w:rFonts w:ascii="Calibri" w:hAnsi="Calibri" w:cs="Calibri"/>
                <w:sz w:val="22"/>
                <w:szCs w:val="22"/>
              </w:rPr>
              <w:tab/>
            </w:r>
            <w:r w:rsidR="00F54123" w:rsidRPr="00F54123">
              <w:rPr>
                <w:rFonts w:ascii="Calibri" w:hAnsi="Calibri" w:cs="Calibri"/>
                <w:b/>
                <w:bCs/>
                <w:sz w:val="22"/>
                <w:szCs w:val="22"/>
              </w:rPr>
              <w:t>DELIVERY 5</w:t>
            </w:r>
            <w:r w:rsidR="00F54123" w:rsidRPr="00F54123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="00F54123" w:rsidRPr="00F541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May 2026</w:t>
            </w:r>
            <w:r w:rsidR="00F541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for event</w:t>
            </w:r>
          </w:p>
        </w:tc>
        <w:tc>
          <w:tcPr>
            <w:tcW w:w="2250" w:type="dxa"/>
          </w:tcPr>
          <w:p w14:paraId="74B7E1E8" w14:textId="77777777" w:rsidR="002F0C59" w:rsidRPr="00E8255C" w:rsidRDefault="002F0C59" w:rsidP="002F0C59">
            <w:pPr>
              <w:tabs>
                <w:tab w:val="left" w:pos="90"/>
              </w:tabs>
              <w:ind w:right="-999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62660F" w14:textId="77777777" w:rsidR="002F0C59" w:rsidRPr="00070BD6" w:rsidRDefault="002F0C59" w:rsidP="002F0C59">
            <w:pPr>
              <w:tabs>
                <w:tab w:val="left" w:pos="90"/>
              </w:tabs>
              <w:ind w:right="-999"/>
              <w:rPr>
                <w:rFonts w:ascii="Calibri" w:hAnsi="Calibri" w:cs="Calibri"/>
                <w:sz w:val="22"/>
                <w:szCs w:val="22"/>
              </w:rPr>
            </w:pPr>
          </w:p>
          <w:p w14:paraId="52F23320" w14:textId="77777777" w:rsidR="002F0C59" w:rsidRPr="00E8255C" w:rsidRDefault="002F0C59" w:rsidP="002F0C59">
            <w:pPr>
              <w:tabs>
                <w:tab w:val="left" w:pos="90"/>
              </w:tabs>
              <w:ind w:right="-999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2F0C59" w:rsidRPr="00740F2E" w14:paraId="3905A6ED" w14:textId="77777777" w:rsidTr="002F0C59">
        <w:trPr>
          <w:trHeight w:val="333"/>
        </w:trPr>
        <w:tc>
          <w:tcPr>
            <w:tcW w:w="8478" w:type="dxa"/>
          </w:tcPr>
          <w:p w14:paraId="0EA262B4" w14:textId="77777777" w:rsidR="002F0C59" w:rsidRPr="002F0C59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rFonts w:cs="Calibri"/>
                <w:b/>
              </w:rPr>
            </w:pPr>
          </w:p>
          <w:p w14:paraId="06B15016" w14:textId="77777777" w:rsidR="002F0C59" w:rsidRPr="00DA1588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b/>
              </w:rPr>
            </w:pPr>
            <w:r>
              <w:rPr>
                <w:b/>
              </w:rPr>
              <w:t xml:space="preserve">ARTWORK: </w:t>
            </w:r>
            <w:r>
              <w:t xml:space="preserve"> sent on email along with this order </w:t>
            </w:r>
          </w:p>
          <w:p w14:paraId="5B5A1469" w14:textId="77777777" w:rsidR="002F0C59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rFonts w:cs="Calibri"/>
                <w:b/>
              </w:rPr>
            </w:pPr>
            <w:r>
              <w:t>Please provide proofs before printing to – sales@biz-group.co.uk</w:t>
            </w:r>
            <w:r w:rsidRPr="00601C49">
              <w:rPr>
                <w:rFonts w:cs="Calibri"/>
                <w:b/>
              </w:rPr>
              <w:t xml:space="preserve"> </w:t>
            </w:r>
          </w:p>
          <w:p w14:paraId="29CDF7BB" w14:textId="77777777" w:rsidR="002F0C59" w:rsidRPr="002F0C59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rFonts w:cs="Calibri"/>
                <w:b/>
              </w:rPr>
            </w:pPr>
          </w:p>
        </w:tc>
        <w:tc>
          <w:tcPr>
            <w:tcW w:w="2250" w:type="dxa"/>
          </w:tcPr>
          <w:p w14:paraId="5DA596E0" w14:textId="77777777" w:rsidR="002F0C59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rFonts w:cs="Calibri"/>
                <w:b/>
              </w:rPr>
            </w:pPr>
          </w:p>
          <w:p w14:paraId="3499F654" w14:textId="01F5C10A" w:rsidR="002F0C59" w:rsidRPr="002F0C59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rFonts w:cs="Calibri"/>
                <w:b/>
                <w:sz w:val="24"/>
                <w:szCs w:val="24"/>
              </w:rPr>
            </w:pPr>
            <w:r w:rsidRPr="002F0C59">
              <w:rPr>
                <w:rFonts w:cs="Calibri"/>
                <w:b/>
                <w:sz w:val="24"/>
                <w:szCs w:val="24"/>
              </w:rPr>
              <w:t>£</w:t>
            </w:r>
            <w:r w:rsidR="00964C46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F54123">
              <w:rPr>
                <w:rFonts w:cs="Calibri"/>
                <w:b/>
                <w:sz w:val="24"/>
                <w:szCs w:val="24"/>
              </w:rPr>
              <w:t>2984.00</w:t>
            </w:r>
          </w:p>
          <w:p w14:paraId="118BBE06" w14:textId="77777777" w:rsidR="002F0C59" w:rsidRPr="00601C49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rFonts w:cs="Calibri"/>
                <w:b/>
              </w:rPr>
            </w:pPr>
          </w:p>
        </w:tc>
      </w:tr>
      <w:tr w:rsidR="002F0C59" w:rsidRPr="00740F2E" w14:paraId="2A440539" w14:textId="77777777" w:rsidTr="002F0C59">
        <w:trPr>
          <w:trHeight w:val="657"/>
        </w:trPr>
        <w:tc>
          <w:tcPr>
            <w:tcW w:w="10728" w:type="dxa"/>
            <w:gridSpan w:val="2"/>
          </w:tcPr>
          <w:p w14:paraId="28E19529" w14:textId="77777777" w:rsidR="002F0C59" w:rsidRDefault="002F0C59" w:rsidP="002F0C59">
            <w:pPr>
              <w:pStyle w:val="NoSpacing"/>
              <w:tabs>
                <w:tab w:val="left" w:pos="90"/>
              </w:tabs>
              <w:rPr>
                <w:rFonts w:cs="Calibri"/>
                <w:b/>
              </w:rPr>
            </w:pPr>
          </w:p>
          <w:p w14:paraId="71240F2C" w14:textId="77777777" w:rsidR="002F0C59" w:rsidRDefault="002F0C59" w:rsidP="002F0C59">
            <w:pPr>
              <w:ind w:left="142" w:right="-99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DELIVERY DETAILS:</w:t>
            </w:r>
          </w:p>
          <w:p w14:paraId="2F7BF0AD" w14:textId="77777777" w:rsidR="00F54123" w:rsidRPr="00F54123" w:rsidRDefault="00F54123" w:rsidP="00F54123">
            <w:pPr>
              <w:ind w:left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F54123">
              <w:rPr>
                <w:rFonts w:asciiTheme="minorHAnsi" w:hAnsiTheme="minorHAnsi" w:cstheme="minorHAnsi"/>
                <w:sz w:val="22"/>
                <w:szCs w:val="22"/>
              </w:rPr>
              <w:t>PAC GRAPHICS LTD</w:t>
            </w:r>
          </w:p>
          <w:p w14:paraId="78245F93" w14:textId="77777777" w:rsidR="00F54123" w:rsidRDefault="00F54123" w:rsidP="00F541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54123">
              <w:rPr>
                <w:rFonts w:asciiTheme="minorHAnsi" w:hAnsiTheme="minorHAnsi" w:cstheme="minorHAnsi"/>
                <w:sz w:val="22"/>
                <w:szCs w:val="22"/>
              </w:rPr>
              <w:t>UNIT1 DOLPHIN POINT</w:t>
            </w:r>
          </w:p>
          <w:p w14:paraId="6D3D4001" w14:textId="4466B277" w:rsidR="00F54123" w:rsidRPr="00F54123" w:rsidRDefault="00F54123" w:rsidP="00F541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54123">
              <w:rPr>
                <w:rFonts w:asciiTheme="minorHAnsi" w:hAnsiTheme="minorHAnsi" w:cstheme="minorHAnsi"/>
                <w:sz w:val="22"/>
                <w:szCs w:val="22"/>
              </w:rPr>
              <w:t>DOLPHIN WAY</w:t>
            </w:r>
          </w:p>
          <w:p w14:paraId="1BA8EB42" w14:textId="426E176B" w:rsidR="00F54123" w:rsidRPr="00F54123" w:rsidRDefault="00F54123" w:rsidP="00F541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54123">
              <w:rPr>
                <w:rFonts w:asciiTheme="minorHAnsi" w:hAnsiTheme="minorHAnsi" w:cstheme="minorHAnsi"/>
                <w:sz w:val="22"/>
                <w:szCs w:val="22"/>
              </w:rPr>
              <w:t>THURROCK</w:t>
            </w:r>
          </w:p>
          <w:p w14:paraId="0DFF3BC6" w14:textId="3E2110C4" w:rsidR="00F54123" w:rsidRPr="00F54123" w:rsidRDefault="00F54123" w:rsidP="00F541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54123">
              <w:rPr>
                <w:rFonts w:asciiTheme="minorHAnsi" w:hAnsiTheme="minorHAnsi" w:cstheme="minorHAnsi"/>
                <w:sz w:val="22"/>
                <w:szCs w:val="22"/>
              </w:rPr>
              <w:t>ESSEX</w:t>
            </w:r>
          </w:p>
          <w:p w14:paraId="4CDF9309" w14:textId="72DA85BB" w:rsidR="00D46A0E" w:rsidRPr="006048F3" w:rsidRDefault="00F54123" w:rsidP="00F541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54123">
              <w:rPr>
                <w:rFonts w:asciiTheme="minorHAnsi" w:hAnsiTheme="minorHAnsi" w:cstheme="minorHAnsi"/>
                <w:sz w:val="22"/>
                <w:szCs w:val="22"/>
              </w:rPr>
              <w:t>RM19 1NR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  <w:r w:rsidRPr="00F541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pack in boxes of 50 . If not possible 50 in one box and 250 x3</w:t>
            </w:r>
          </w:p>
          <w:p w14:paraId="4FCA985D" w14:textId="614917FB" w:rsidR="002F0C59" w:rsidRPr="00377771" w:rsidRDefault="002F0C59" w:rsidP="00377771">
            <w:pPr>
              <w:ind w:left="16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00CE40" w14:textId="77777777" w:rsidR="006C5CD5" w:rsidRPr="00260BD4" w:rsidRDefault="006C5CD5" w:rsidP="00260BD4">
      <w:pPr>
        <w:tabs>
          <w:tab w:val="left" w:pos="1080"/>
        </w:tabs>
        <w:rPr>
          <w:rFonts w:ascii="Calibri" w:hAnsi="Calibri" w:cs="Calibri"/>
          <w:sz w:val="22"/>
          <w:szCs w:val="22"/>
        </w:rPr>
      </w:pPr>
    </w:p>
    <w:sectPr w:rsidR="006C5CD5" w:rsidRPr="00260BD4" w:rsidSect="00161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701" w:right="907" w:bottom="706" w:left="450" w:header="706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B92E" w14:textId="77777777" w:rsidR="005F11C4" w:rsidRDefault="005F11C4">
      <w:r>
        <w:separator/>
      </w:r>
    </w:p>
  </w:endnote>
  <w:endnote w:type="continuationSeparator" w:id="0">
    <w:p w14:paraId="685DF37C" w14:textId="77777777" w:rsidR="005F11C4" w:rsidRDefault="005F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917E" w14:textId="77777777" w:rsidR="00450F66" w:rsidRDefault="00450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B914" w14:textId="77777777" w:rsidR="00CA718F" w:rsidRPr="002F0C59" w:rsidRDefault="00CA718F" w:rsidP="002F0C59">
    <w:pPr>
      <w:pStyle w:val="HTMLPreformatted"/>
      <w:jc w:val="right"/>
      <w:rPr>
        <w:rFonts w:ascii="Calibri" w:hAnsi="Calibri" w:cs="Calibri"/>
        <w:b/>
        <w:sz w:val="20"/>
        <w:szCs w:val="20"/>
      </w:rPr>
    </w:pPr>
    <w:r w:rsidRP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Pr="002F0C59">
      <w:rPr>
        <w:rFonts w:ascii="Calibri" w:hAnsi="Calibri" w:cs="Calibri"/>
        <w:b/>
        <w:sz w:val="20"/>
        <w:szCs w:val="20"/>
      </w:rPr>
      <w:t xml:space="preserve">Page </w:t>
    </w:r>
    <w:r w:rsidRPr="002F0C59">
      <w:rPr>
        <w:rFonts w:ascii="Calibri" w:hAnsi="Calibri" w:cs="Calibri"/>
        <w:b/>
        <w:sz w:val="20"/>
        <w:szCs w:val="20"/>
      </w:rPr>
      <w:fldChar w:fldCharType="begin"/>
    </w:r>
    <w:r w:rsidRPr="002F0C59">
      <w:rPr>
        <w:rFonts w:ascii="Calibri" w:hAnsi="Calibri" w:cs="Calibri"/>
        <w:b/>
        <w:sz w:val="20"/>
        <w:szCs w:val="20"/>
      </w:rPr>
      <w:instrText xml:space="preserve"> PAGE  \* Arabic  \* MERGEFORMAT </w:instrText>
    </w:r>
    <w:r w:rsidRPr="002F0C59">
      <w:rPr>
        <w:rFonts w:ascii="Calibri" w:hAnsi="Calibri" w:cs="Calibri"/>
        <w:b/>
        <w:sz w:val="20"/>
        <w:szCs w:val="20"/>
      </w:rPr>
      <w:fldChar w:fldCharType="separate"/>
    </w:r>
    <w:r w:rsidR="00450F66">
      <w:rPr>
        <w:rFonts w:ascii="Calibri" w:hAnsi="Calibri" w:cs="Calibri"/>
        <w:b/>
        <w:noProof/>
        <w:sz w:val="20"/>
        <w:szCs w:val="20"/>
      </w:rPr>
      <w:t>1</w:t>
    </w:r>
    <w:r w:rsidRPr="002F0C59">
      <w:rPr>
        <w:rFonts w:ascii="Calibri" w:hAnsi="Calibri" w:cs="Calibri"/>
        <w:b/>
        <w:sz w:val="20"/>
        <w:szCs w:val="20"/>
      </w:rPr>
      <w:fldChar w:fldCharType="end"/>
    </w:r>
    <w:r w:rsidRPr="002F0C59">
      <w:rPr>
        <w:rFonts w:ascii="Calibri" w:hAnsi="Calibri" w:cs="Calibri"/>
        <w:b/>
        <w:sz w:val="20"/>
        <w:szCs w:val="20"/>
      </w:rPr>
      <w:t xml:space="preserve"> of </w:t>
    </w:r>
    <w:r w:rsidRPr="002F0C59">
      <w:rPr>
        <w:rFonts w:ascii="Calibri" w:hAnsi="Calibri" w:cs="Calibri"/>
        <w:b/>
        <w:sz w:val="20"/>
        <w:szCs w:val="20"/>
      </w:rPr>
      <w:fldChar w:fldCharType="begin"/>
    </w:r>
    <w:r w:rsidRPr="002F0C59">
      <w:rPr>
        <w:rFonts w:ascii="Calibri" w:hAnsi="Calibri" w:cs="Calibri"/>
        <w:b/>
        <w:sz w:val="20"/>
        <w:szCs w:val="20"/>
      </w:rPr>
      <w:instrText xml:space="preserve"> NUMPAGES  \* Arabic  \* MERGEFORMAT </w:instrText>
    </w:r>
    <w:r w:rsidRPr="002F0C59">
      <w:rPr>
        <w:rFonts w:ascii="Calibri" w:hAnsi="Calibri" w:cs="Calibri"/>
        <w:b/>
        <w:sz w:val="20"/>
        <w:szCs w:val="20"/>
      </w:rPr>
      <w:fldChar w:fldCharType="separate"/>
    </w:r>
    <w:r w:rsidR="00450F66">
      <w:rPr>
        <w:rFonts w:ascii="Calibri" w:hAnsi="Calibri" w:cs="Calibri"/>
        <w:b/>
        <w:noProof/>
        <w:sz w:val="20"/>
        <w:szCs w:val="20"/>
      </w:rPr>
      <w:t>1</w:t>
    </w:r>
    <w:r w:rsidRPr="002F0C59">
      <w:rPr>
        <w:rFonts w:ascii="Calibri" w:hAnsi="Calibri" w:cs="Calibri"/>
        <w:b/>
        <w:sz w:val="20"/>
        <w:szCs w:val="20"/>
      </w:rPr>
      <w:fldChar w:fldCharType="end"/>
    </w:r>
  </w:p>
  <w:p w14:paraId="406300B1" w14:textId="77777777" w:rsidR="00E203A3" w:rsidRPr="00260BD4" w:rsidRDefault="00E203A3" w:rsidP="00803ACE">
    <w:pPr>
      <w:pStyle w:val="HTMLPreformatted"/>
      <w:rPr>
        <w:rFonts w:ascii="Calibri" w:hAnsi="Calibri" w:cs="Arial"/>
        <w:sz w:val="26"/>
        <w:szCs w:val="26"/>
      </w:rPr>
    </w:pPr>
  </w:p>
  <w:p w14:paraId="311E6AA2" w14:textId="77777777" w:rsidR="002F0C59" w:rsidRPr="00A91239" w:rsidRDefault="002F0C59" w:rsidP="002F0C59">
    <w:pPr>
      <w:rPr>
        <w:rFonts w:ascii="Calibri" w:hAnsi="Calibri" w:cs="Calibri"/>
        <w:b/>
        <w:sz w:val="20"/>
      </w:rPr>
    </w:pPr>
    <w:r w:rsidRPr="00A91239">
      <w:rPr>
        <w:rFonts w:ascii="Calibri" w:hAnsi="Calibri" w:cs="Calibri"/>
        <w:b/>
        <w:sz w:val="20"/>
      </w:rPr>
      <w:t xml:space="preserve">BIZ GROUP LIMITED </w:t>
    </w:r>
  </w:p>
  <w:p w14:paraId="76ED84A4" w14:textId="77777777" w:rsidR="002F0C59" w:rsidRPr="002F0C59" w:rsidRDefault="002F0C59" w:rsidP="002F0C59">
    <w:pPr>
      <w:rPr>
        <w:rFonts w:ascii="Calibri" w:hAnsi="Calibri" w:cs="Calibri"/>
        <w:color w:val="000000"/>
        <w:sz w:val="20"/>
      </w:rPr>
    </w:pPr>
    <w:hyperlink r:id="rId1" w:history="1">
      <w:r w:rsidRPr="002F0C59">
        <w:rPr>
          <w:rStyle w:val="Hyperlink"/>
          <w:rFonts w:ascii="Calibri" w:hAnsi="Calibri" w:cs="Calibri"/>
          <w:color w:val="000000"/>
          <w:sz w:val="20"/>
          <w:u w:val="none"/>
        </w:rPr>
        <w:t>www.biz-group.co.uk</w:t>
      </w:r>
    </w:hyperlink>
    <w:r w:rsidRPr="002F0C59">
      <w:rPr>
        <w:rFonts w:ascii="Calibri" w:hAnsi="Calibri" w:cs="Calibri"/>
        <w:color w:val="000000"/>
        <w:sz w:val="20"/>
      </w:rPr>
      <w:t xml:space="preserve"> | </w:t>
    </w:r>
    <w:hyperlink r:id="rId2" w:history="1">
      <w:r w:rsidRPr="002F0C59">
        <w:rPr>
          <w:rStyle w:val="Hyperlink"/>
          <w:rFonts w:ascii="Calibri" w:hAnsi="Calibri" w:cs="Calibri"/>
          <w:color w:val="000000"/>
          <w:sz w:val="20"/>
          <w:u w:val="none"/>
        </w:rPr>
        <w:t>sales@biz-group.co.uk</w:t>
      </w:r>
    </w:hyperlink>
    <w:r w:rsidRPr="002F0C59">
      <w:rPr>
        <w:rFonts w:ascii="Calibri" w:hAnsi="Calibri" w:cs="Calibri"/>
        <w:color w:val="000000"/>
        <w:sz w:val="20"/>
      </w:rPr>
      <w:t xml:space="preserve"> </w:t>
    </w:r>
  </w:p>
  <w:p w14:paraId="110685D6" w14:textId="77777777" w:rsidR="002F0C59" w:rsidRPr="00D27B60" w:rsidRDefault="002F0C59" w:rsidP="002F0C59">
    <w:pPr>
      <w:rPr>
        <w:rFonts w:ascii="Calibri" w:hAnsi="Calibri" w:cs="Calibri"/>
        <w:color w:val="000000"/>
        <w:sz w:val="20"/>
      </w:rPr>
    </w:pPr>
    <w:r w:rsidRPr="00D27B60">
      <w:rPr>
        <w:rFonts w:ascii="Calibri" w:hAnsi="Calibri" w:cs="Calibri"/>
        <w:color w:val="000000"/>
        <w:sz w:val="20"/>
      </w:rPr>
      <w:t xml:space="preserve">Registered address:  </w:t>
    </w:r>
    <w:r w:rsidRPr="002F0C59">
      <w:rPr>
        <w:rStyle w:val="Emphasis"/>
        <w:rFonts w:ascii="Calibri" w:hAnsi="Calibri" w:cs="Calibri"/>
        <w:i w:val="0"/>
        <w:color w:val="000000"/>
        <w:sz w:val="20"/>
      </w:rPr>
      <w:t>Unit 17 The Courtyard Blakemere Village, Chester Road, Sandiway, Northwich, CW8 2EB</w:t>
    </w:r>
  </w:p>
  <w:p w14:paraId="424918C4" w14:textId="77777777" w:rsidR="002F0C59" w:rsidRPr="00E039DF" w:rsidRDefault="002F0C59" w:rsidP="002F0C59">
    <w:pPr>
      <w:rPr>
        <w:rFonts w:ascii="Calibri" w:hAnsi="Calibri" w:cs="Calibri"/>
        <w:color w:val="000000"/>
        <w:sz w:val="20"/>
      </w:rPr>
    </w:pPr>
    <w:r w:rsidRPr="00D27B60">
      <w:rPr>
        <w:rFonts w:ascii="Calibri" w:hAnsi="Calibri" w:cs="Calibri"/>
        <w:color w:val="000000"/>
        <w:sz w:val="20"/>
      </w:rPr>
      <w:t>Vat Number: 302 4313 62     / Company Number: 11491659</w:t>
    </w:r>
  </w:p>
  <w:p w14:paraId="0947EF9F" w14:textId="77777777" w:rsidR="00260BD4" w:rsidRDefault="00260BD4" w:rsidP="00260BD4">
    <w:pPr>
      <w:pStyle w:val="NoSpacing"/>
      <w:rPr>
        <w:rFonts w:cs="Calibri"/>
        <w:color w:val="000000"/>
        <w:sz w:val="20"/>
        <w:shd w:val="clear" w:color="auto" w:fill="FFFFFF"/>
      </w:rPr>
    </w:pPr>
  </w:p>
  <w:p w14:paraId="27C06720" w14:textId="77777777" w:rsidR="00260BD4" w:rsidRPr="00260BD4" w:rsidRDefault="00260BD4" w:rsidP="00260BD4">
    <w:pPr>
      <w:pStyle w:val="NoSpacing"/>
      <w:rPr>
        <w:rFonts w:cs="Calibri"/>
        <w:color w:val="000000"/>
        <w:sz w:val="20"/>
      </w:rPr>
    </w:pPr>
  </w:p>
  <w:p w14:paraId="1B411197" w14:textId="77777777" w:rsidR="006D0FD0" w:rsidRPr="003A4A72" w:rsidRDefault="003A4A72" w:rsidP="00803ACE">
    <w:pPr>
      <w:pStyle w:val="Footer"/>
      <w:rPr>
        <w:sz w:val="18"/>
        <w:szCs w:val="18"/>
      </w:rPr>
    </w:pP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3F62" w14:textId="77777777" w:rsidR="00450F66" w:rsidRDefault="00450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6BFA" w14:textId="77777777" w:rsidR="005F11C4" w:rsidRDefault="005F11C4">
      <w:r>
        <w:separator/>
      </w:r>
    </w:p>
  </w:footnote>
  <w:footnote w:type="continuationSeparator" w:id="0">
    <w:p w14:paraId="30CA9DA1" w14:textId="77777777" w:rsidR="005F11C4" w:rsidRDefault="005F1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9ECC" w14:textId="77777777" w:rsidR="00450F66" w:rsidRDefault="00450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1205" w14:textId="77777777" w:rsidR="00260BD4" w:rsidRPr="002858A9" w:rsidRDefault="00A757EF" w:rsidP="00260BD4">
    <w:pPr>
      <w:pStyle w:val="Heading5"/>
      <w:jc w:val="right"/>
      <w:rPr>
        <w:rFonts w:ascii="Calibri" w:hAnsi="Calibri" w:cs="Arial"/>
        <w:i w:val="0"/>
        <w:color w:val="7030A0"/>
        <w:sz w:val="44"/>
        <w:szCs w:val="4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AC66203" wp14:editId="07AAFE3C">
          <wp:simplePos x="0" y="0"/>
          <wp:positionH relativeFrom="column">
            <wp:posOffset>-200025</wp:posOffset>
          </wp:positionH>
          <wp:positionV relativeFrom="paragraph">
            <wp:posOffset>-167005</wp:posOffset>
          </wp:positionV>
          <wp:extent cx="3030220" cy="11379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BD4" w:rsidRPr="002858A9">
      <w:rPr>
        <w:rFonts w:ascii="Calibri" w:hAnsi="Calibri" w:cs="Arial"/>
        <w:i w:val="0"/>
        <w:color w:val="7030A0"/>
        <w:sz w:val="44"/>
        <w:szCs w:val="44"/>
      </w:rPr>
      <w:t>PURCHASE ORDER</w:t>
    </w:r>
  </w:p>
  <w:p w14:paraId="1F911785" w14:textId="77777777" w:rsidR="006D0FD0" w:rsidRPr="00260BD4" w:rsidRDefault="006D0FD0" w:rsidP="00260B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89AB" w14:textId="77777777" w:rsidR="00450F66" w:rsidRDefault="00450F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82"/>
    <w:rsid w:val="0000563D"/>
    <w:rsid w:val="0002589F"/>
    <w:rsid w:val="00027906"/>
    <w:rsid w:val="00040DBA"/>
    <w:rsid w:val="000549C6"/>
    <w:rsid w:val="00070BD6"/>
    <w:rsid w:val="00071E90"/>
    <w:rsid w:val="00074DCE"/>
    <w:rsid w:val="0009461C"/>
    <w:rsid w:val="000B1B76"/>
    <w:rsid w:val="000B2DA4"/>
    <w:rsid w:val="000B7870"/>
    <w:rsid w:val="000C0FEC"/>
    <w:rsid w:val="000E7292"/>
    <w:rsid w:val="000E72C7"/>
    <w:rsid w:val="000F58FC"/>
    <w:rsid w:val="00101E54"/>
    <w:rsid w:val="00103557"/>
    <w:rsid w:val="00105306"/>
    <w:rsid w:val="001125D8"/>
    <w:rsid w:val="0011394A"/>
    <w:rsid w:val="00113B26"/>
    <w:rsid w:val="00115505"/>
    <w:rsid w:val="00117EF1"/>
    <w:rsid w:val="0013078E"/>
    <w:rsid w:val="00135E70"/>
    <w:rsid w:val="00150FB9"/>
    <w:rsid w:val="001616A1"/>
    <w:rsid w:val="001717EA"/>
    <w:rsid w:val="00174B3D"/>
    <w:rsid w:val="00185FC3"/>
    <w:rsid w:val="001A35DB"/>
    <w:rsid w:val="001A4383"/>
    <w:rsid w:val="001B00C7"/>
    <w:rsid w:val="001B5E5B"/>
    <w:rsid w:val="001E12E8"/>
    <w:rsid w:val="001F3FB1"/>
    <w:rsid w:val="00203893"/>
    <w:rsid w:val="002050E6"/>
    <w:rsid w:val="00211D38"/>
    <w:rsid w:val="00217D64"/>
    <w:rsid w:val="002201E0"/>
    <w:rsid w:val="00241E65"/>
    <w:rsid w:val="0025398C"/>
    <w:rsid w:val="00256410"/>
    <w:rsid w:val="00257628"/>
    <w:rsid w:val="00260BD4"/>
    <w:rsid w:val="002663E2"/>
    <w:rsid w:val="00283DD0"/>
    <w:rsid w:val="002858A9"/>
    <w:rsid w:val="002923EA"/>
    <w:rsid w:val="00296DCE"/>
    <w:rsid w:val="002A2818"/>
    <w:rsid w:val="002B27F9"/>
    <w:rsid w:val="002B4990"/>
    <w:rsid w:val="002B7B3E"/>
    <w:rsid w:val="002C2E12"/>
    <w:rsid w:val="002D1C0E"/>
    <w:rsid w:val="002D4254"/>
    <w:rsid w:val="002D7263"/>
    <w:rsid w:val="002E2F50"/>
    <w:rsid w:val="002F0C59"/>
    <w:rsid w:val="002F6657"/>
    <w:rsid w:val="00313683"/>
    <w:rsid w:val="003155D7"/>
    <w:rsid w:val="00341B19"/>
    <w:rsid w:val="00350646"/>
    <w:rsid w:val="00352C05"/>
    <w:rsid w:val="00365016"/>
    <w:rsid w:val="00377771"/>
    <w:rsid w:val="00377DAD"/>
    <w:rsid w:val="00387AC6"/>
    <w:rsid w:val="003A20DD"/>
    <w:rsid w:val="003A4A72"/>
    <w:rsid w:val="003B309A"/>
    <w:rsid w:val="003B50A0"/>
    <w:rsid w:val="004027B7"/>
    <w:rsid w:val="00403174"/>
    <w:rsid w:val="00407ECA"/>
    <w:rsid w:val="004126BF"/>
    <w:rsid w:val="00450F66"/>
    <w:rsid w:val="00452714"/>
    <w:rsid w:val="00453DB8"/>
    <w:rsid w:val="00457271"/>
    <w:rsid w:val="0046494F"/>
    <w:rsid w:val="00467CD8"/>
    <w:rsid w:val="004726E4"/>
    <w:rsid w:val="0047390F"/>
    <w:rsid w:val="00484909"/>
    <w:rsid w:val="004931A7"/>
    <w:rsid w:val="004D1B52"/>
    <w:rsid w:val="004D5A61"/>
    <w:rsid w:val="004E3C84"/>
    <w:rsid w:val="00510B42"/>
    <w:rsid w:val="00514DEC"/>
    <w:rsid w:val="00516EBF"/>
    <w:rsid w:val="0052090B"/>
    <w:rsid w:val="00536561"/>
    <w:rsid w:val="0054178D"/>
    <w:rsid w:val="00567E25"/>
    <w:rsid w:val="005731B1"/>
    <w:rsid w:val="0057604F"/>
    <w:rsid w:val="005829CA"/>
    <w:rsid w:val="00587F81"/>
    <w:rsid w:val="005A1DBD"/>
    <w:rsid w:val="005A3F50"/>
    <w:rsid w:val="005B6CA0"/>
    <w:rsid w:val="005E18A2"/>
    <w:rsid w:val="005F11C4"/>
    <w:rsid w:val="005F70A0"/>
    <w:rsid w:val="00601C49"/>
    <w:rsid w:val="006048F3"/>
    <w:rsid w:val="006223F1"/>
    <w:rsid w:val="00671688"/>
    <w:rsid w:val="006745E1"/>
    <w:rsid w:val="0068042D"/>
    <w:rsid w:val="00687960"/>
    <w:rsid w:val="006B1020"/>
    <w:rsid w:val="006C5CD5"/>
    <w:rsid w:val="006D0FD0"/>
    <w:rsid w:val="006F7C6D"/>
    <w:rsid w:val="0070104F"/>
    <w:rsid w:val="00705717"/>
    <w:rsid w:val="00726F79"/>
    <w:rsid w:val="00740F2E"/>
    <w:rsid w:val="0074152F"/>
    <w:rsid w:val="00753D16"/>
    <w:rsid w:val="00756C9E"/>
    <w:rsid w:val="00757BE6"/>
    <w:rsid w:val="0076655B"/>
    <w:rsid w:val="00772AC9"/>
    <w:rsid w:val="0078414E"/>
    <w:rsid w:val="007938D1"/>
    <w:rsid w:val="007C324E"/>
    <w:rsid w:val="007C5959"/>
    <w:rsid w:val="007C6C91"/>
    <w:rsid w:val="007D5A5B"/>
    <w:rsid w:val="00803ACE"/>
    <w:rsid w:val="00847E14"/>
    <w:rsid w:val="00863249"/>
    <w:rsid w:val="00865743"/>
    <w:rsid w:val="0087125D"/>
    <w:rsid w:val="00872E55"/>
    <w:rsid w:val="008808CE"/>
    <w:rsid w:val="00882AB0"/>
    <w:rsid w:val="008A3922"/>
    <w:rsid w:val="008C046D"/>
    <w:rsid w:val="008C663E"/>
    <w:rsid w:val="008C6EC1"/>
    <w:rsid w:val="008D0B1E"/>
    <w:rsid w:val="00911737"/>
    <w:rsid w:val="0091414E"/>
    <w:rsid w:val="00914F67"/>
    <w:rsid w:val="009331F2"/>
    <w:rsid w:val="00934FD1"/>
    <w:rsid w:val="009456F4"/>
    <w:rsid w:val="00955A74"/>
    <w:rsid w:val="00957FC4"/>
    <w:rsid w:val="00964C46"/>
    <w:rsid w:val="00965260"/>
    <w:rsid w:val="00982D47"/>
    <w:rsid w:val="00982F0E"/>
    <w:rsid w:val="009910C4"/>
    <w:rsid w:val="009A0E91"/>
    <w:rsid w:val="009A3E48"/>
    <w:rsid w:val="009A5533"/>
    <w:rsid w:val="009A5C87"/>
    <w:rsid w:val="009B47A6"/>
    <w:rsid w:val="009C428D"/>
    <w:rsid w:val="009E18D2"/>
    <w:rsid w:val="009E643F"/>
    <w:rsid w:val="00A260DD"/>
    <w:rsid w:val="00A6136C"/>
    <w:rsid w:val="00A646B1"/>
    <w:rsid w:val="00A70D0D"/>
    <w:rsid w:val="00A757EF"/>
    <w:rsid w:val="00A80E22"/>
    <w:rsid w:val="00AA21D8"/>
    <w:rsid w:val="00AA4729"/>
    <w:rsid w:val="00AB6C67"/>
    <w:rsid w:val="00AC484F"/>
    <w:rsid w:val="00AC50B2"/>
    <w:rsid w:val="00B07D88"/>
    <w:rsid w:val="00B1271A"/>
    <w:rsid w:val="00B22B0D"/>
    <w:rsid w:val="00B425CB"/>
    <w:rsid w:val="00B4603C"/>
    <w:rsid w:val="00B53FA1"/>
    <w:rsid w:val="00B64F76"/>
    <w:rsid w:val="00B66121"/>
    <w:rsid w:val="00B829B3"/>
    <w:rsid w:val="00BA274C"/>
    <w:rsid w:val="00BB1DF7"/>
    <w:rsid w:val="00BB597D"/>
    <w:rsid w:val="00BB7D4A"/>
    <w:rsid w:val="00BC1023"/>
    <w:rsid w:val="00BC2819"/>
    <w:rsid w:val="00BF284B"/>
    <w:rsid w:val="00C009C7"/>
    <w:rsid w:val="00C01AC9"/>
    <w:rsid w:val="00C022F0"/>
    <w:rsid w:val="00C225FB"/>
    <w:rsid w:val="00C31678"/>
    <w:rsid w:val="00C336BE"/>
    <w:rsid w:val="00C5146D"/>
    <w:rsid w:val="00C6093D"/>
    <w:rsid w:val="00C60B90"/>
    <w:rsid w:val="00C743BC"/>
    <w:rsid w:val="00C75C68"/>
    <w:rsid w:val="00C812E2"/>
    <w:rsid w:val="00C93DB1"/>
    <w:rsid w:val="00CA0FD1"/>
    <w:rsid w:val="00CA718F"/>
    <w:rsid w:val="00CB1738"/>
    <w:rsid w:val="00CB3182"/>
    <w:rsid w:val="00CB432D"/>
    <w:rsid w:val="00CD3801"/>
    <w:rsid w:val="00CD71E7"/>
    <w:rsid w:val="00CF3811"/>
    <w:rsid w:val="00D044A1"/>
    <w:rsid w:val="00D127A9"/>
    <w:rsid w:val="00D13A41"/>
    <w:rsid w:val="00D16DAA"/>
    <w:rsid w:val="00D25927"/>
    <w:rsid w:val="00D32756"/>
    <w:rsid w:val="00D32AAE"/>
    <w:rsid w:val="00D41C02"/>
    <w:rsid w:val="00D421AA"/>
    <w:rsid w:val="00D43F04"/>
    <w:rsid w:val="00D443A9"/>
    <w:rsid w:val="00D45F10"/>
    <w:rsid w:val="00D46A0E"/>
    <w:rsid w:val="00D5586A"/>
    <w:rsid w:val="00D82671"/>
    <w:rsid w:val="00D85459"/>
    <w:rsid w:val="00D95679"/>
    <w:rsid w:val="00DB6D27"/>
    <w:rsid w:val="00DC2080"/>
    <w:rsid w:val="00DC4732"/>
    <w:rsid w:val="00DD275C"/>
    <w:rsid w:val="00DD435F"/>
    <w:rsid w:val="00DE4309"/>
    <w:rsid w:val="00E04A41"/>
    <w:rsid w:val="00E117F7"/>
    <w:rsid w:val="00E1417E"/>
    <w:rsid w:val="00E15F09"/>
    <w:rsid w:val="00E200B9"/>
    <w:rsid w:val="00E203A3"/>
    <w:rsid w:val="00E27975"/>
    <w:rsid w:val="00E4401B"/>
    <w:rsid w:val="00E50252"/>
    <w:rsid w:val="00E80EA7"/>
    <w:rsid w:val="00E8255C"/>
    <w:rsid w:val="00EA7085"/>
    <w:rsid w:val="00F218DE"/>
    <w:rsid w:val="00F246EB"/>
    <w:rsid w:val="00F30055"/>
    <w:rsid w:val="00F37750"/>
    <w:rsid w:val="00F54123"/>
    <w:rsid w:val="00F54BA3"/>
    <w:rsid w:val="00F558A3"/>
    <w:rsid w:val="00F9550D"/>
    <w:rsid w:val="00FA0D76"/>
    <w:rsid w:val="00FA4258"/>
    <w:rsid w:val="00FB5038"/>
    <w:rsid w:val="00FB6C9B"/>
    <w:rsid w:val="00FC1DB4"/>
    <w:rsid w:val="00FD6A27"/>
    <w:rsid w:val="00FD7797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E37BC"/>
  <w15:chartTrackingRefBased/>
  <w15:docId w15:val="{12E32A74-21FA-48E8-A151-BF705376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ind w:left="389" w:right="-999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393"/>
      </w:tabs>
      <w:ind w:left="252" w:right="-999"/>
      <w:outlineLvl w:val="7"/>
    </w:pPr>
    <w:rPr>
      <w:rFonts w:ascii="Times New Roman" w:hAnsi="Times New Roman"/>
      <w:b/>
      <w:color w:val="000000"/>
    </w:rPr>
  </w:style>
  <w:style w:type="paragraph" w:styleId="Heading9">
    <w:name w:val="heading 9"/>
    <w:basedOn w:val="Normal"/>
    <w:next w:val="Normal"/>
    <w:qFormat/>
    <w:pPr>
      <w:keepNext/>
      <w:framePr w:hSpace="180" w:wrap="notBeside" w:vAnchor="text" w:hAnchor="page" w:x="878" w:y="64"/>
      <w:ind w:left="426" w:right="-999"/>
      <w:outlineLvl w:val="8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link w:val="HTMLPreformatted"/>
    <w:rsid w:val="00217D64"/>
    <w:rPr>
      <w:rFonts w:ascii="Courier New" w:hAnsi="Courier New" w:cs="Courier New"/>
      <w:color w:val="000000"/>
      <w:sz w:val="24"/>
      <w:szCs w:val="24"/>
      <w:lang w:val="en-GB" w:eastAsia="en-GB" w:bidi="ar-SA"/>
    </w:rPr>
  </w:style>
  <w:style w:type="paragraph" w:styleId="HTMLPreformatted">
    <w:name w:val="HTML Preformatted"/>
    <w:basedOn w:val="Normal"/>
    <w:link w:val="HTMLPreformattedChar"/>
    <w:rsid w:val="00217D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table" w:styleId="LightShading-Accent5">
    <w:name w:val="Light Shading Accent 5"/>
    <w:basedOn w:val="TableNormal"/>
    <w:uiPriority w:val="60"/>
    <w:rsid w:val="002923E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NoSpacing">
    <w:name w:val="No Spacing"/>
    <w:uiPriority w:val="1"/>
    <w:qFormat/>
    <w:rsid w:val="002B27F9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3A4A72"/>
    <w:rPr>
      <w:sz w:val="24"/>
    </w:rPr>
  </w:style>
  <w:style w:type="character" w:customStyle="1" w:styleId="FooterChar">
    <w:name w:val="Footer Char"/>
    <w:link w:val="Footer"/>
    <w:uiPriority w:val="99"/>
    <w:rsid w:val="003A4A72"/>
    <w:rPr>
      <w:sz w:val="24"/>
    </w:rPr>
  </w:style>
  <w:style w:type="character" w:styleId="Emphasis">
    <w:name w:val="Emphasis"/>
    <w:uiPriority w:val="20"/>
    <w:qFormat/>
    <w:rsid w:val="00260B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iz-group.co.uk" TargetMode="External"/><Relationship Id="rId1" Type="http://schemas.openxmlformats.org/officeDocument/2006/relationships/hyperlink" Target="http://www.biz-group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BIZ%20GROUP\Templates%20&amp;%20Logos&amp;Broch\TEMPLATES%20-%20ALL\BIZ%20OR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B6119-8852-4BE7-AB40-CD6AF361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BIZ ORDER</Template>
  <TotalTime>27</TotalTime>
  <Pages>1</Pages>
  <Words>161</Words>
  <Characters>844</Characters>
  <Application>Microsoft Office Word</Application>
  <DocSecurity>0</DocSecurity>
  <Lines>105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</vt:lpstr>
    </vt:vector>
  </TitlesOfParts>
  <Company>SEQUOIA</Company>
  <LinksUpToDate>false</LinksUpToDate>
  <CharactersWithSpaces>950</CharactersWithSpaces>
  <SharedDoc>false</SharedDoc>
  <HLinks>
    <vt:vector size="12" baseType="variant">
      <vt:variant>
        <vt:i4>4718713</vt:i4>
      </vt:variant>
      <vt:variant>
        <vt:i4>9</vt:i4>
      </vt:variant>
      <vt:variant>
        <vt:i4>0</vt:i4>
      </vt:variant>
      <vt:variant>
        <vt:i4>5</vt:i4>
      </vt:variant>
      <vt:variant>
        <vt:lpwstr>mailto:sales@biz-group.co.uk</vt:lpwstr>
      </vt:variant>
      <vt:variant>
        <vt:lpwstr/>
      </vt:variant>
      <vt:variant>
        <vt:i4>7143463</vt:i4>
      </vt:variant>
      <vt:variant>
        <vt:i4>6</vt:i4>
      </vt:variant>
      <vt:variant>
        <vt:i4>0</vt:i4>
      </vt:variant>
      <vt:variant>
        <vt:i4>5</vt:i4>
      </vt:variant>
      <vt:variant>
        <vt:lpwstr>http://www.biz-group.co.uk/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</dc:title>
  <dc:subject/>
  <dc:creator>Clair Roberts BIZ</dc:creator>
  <cp:keywords/>
  <cp:lastModifiedBy>ADAM WALTON - BIZ</cp:lastModifiedBy>
  <cp:revision>38</cp:revision>
  <cp:lastPrinted>2025-04-08T10:26:00Z</cp:lastPrinted>
  <dcterms:created xsi:type="dcterms:W3CDTF">2024-08-20T11:54:00Z</dcterms:created>
  <dcterms:modified xsi:type="dcterms:W3CDTF">2026-04-20T07:19:00Z</dcterms:modified>
</cp:coreProperties>
</file>