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104"/>
        <w:tblW w:w="0" w:type="auto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2358"/>
        <w:gridCol w:w="2250"/>
      </w:tblGrid>
      <w:tr w:rsidR="00740F2E" w:rsidRPr="00740F2E" w14:paraId="0D65EF97" w14:textId="77777777" w:rsidTr="002F0C59">
        <w:trPr>
          <w:trHeight w:val="710"/>
        </w:trPr>
        <w:tc>
          <w:tcPr>
            <w:tcW w:w="2358" w:type="dxa"/>
          </w:tcPr>
          <w:p w14:paraId="30CA3492" w14:textId="77777777" w:rsidR="00740F2E" w:rsidRPr="003A4A72" w:rsidRDefault="00740F2E" w:rsidP="00740F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A4A72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BIZ ORDER NUMBER</w:t>
            </w:r>
            <w:r w:rsidR="00117EF1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250" w:type="dxa"/>
          </w:tcPr>
          <w:p w14:paraId="584F8999" w14:textId="77777777" w:rsidR="00740F2E" w:rsidRPr="003A4A72" w:rsidRDefault="00740F2E" w:rsidP="00740F2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5E9423" w14:textId="1BB1FA30" w:rsidR="00740F2E" w:rsidRPr="003A4A72" w:rsidRDefault="00740F2E" w:rsidP="00740F2E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3A4A7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934EF">
              <w:rPr>
                <w:rFonts w:ascii="Calibri" w:hAnsi="Calibri" w:cs="Calibri"/>
                <w:b/>
                <w:sz w:val="32"/>
                <w:szCs w:val="32"/>
              </w:rPr>
              <w:t>7889</w:t>
            </w:r>
          </w:p>
        </w:tc>
      </w:tr>
      <w:tr w:rsidR="00740F2E" w:rsidRPr="00740F2E" w14:paraId="653CA612" w14:textId="77777777" w:rsidTr="002F0C59">
        <w:trPr>
          <w:trHeight w:val="710"/>
        </w:trPr>
        <w:tc>
          <w:tcPr>
            <w:tcW w:w="2358" w:type="dxa"/>
          </w:tcPr>
          <w:p w14:paraId="1AA5247D" w14:textId="77777777" w:rsidR="00740F2E" w:rsidRPr="003A4A72" w:rsidRDefault="00740F2E" w:rsidP="00740F2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C757E77" w14:textId="77777777" w:rsidR="00740F2E" w:rsidRPr="003A4A72" w:rsidRDefault="004931A7" w:rsidP="00740F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A4A72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  <w:r w:rsidR="00117EF1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250" w:type="dxa"/>
          </w:tcPr>
          <w:p w14:paraId="528177C4" w14:textId="77777777" w:rsidR="00740F2E" w:rsidRDefault="00740F2E" w:rsidP="00740F2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BDC808E" w14:textId="1D14C988" w:rsidR="00256410" w:rsidRPr="00256410" w:rsidRDefault="00D934EF" w:rsidP="00740F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24/7/25</w:t>
            </w:r>
          </w:p>
        </w:tc>
      </w:tr>
      <w:tr w:rsidR="00740F2E" w:rsidRPr="00740F2E" w14:paraId="0AE3A71E" w14:textId="77777777" w:rsidTr="002F0C59">
        <w:trPr>
          <w:trHeight w:val="710"/>
        </w:trPr>
        <w:tc>
          <w:tcPr>
            <w:tcW w:w="2358" w:type="dxa"/>
          </w:tcPr>
          <w:p w14:paraId="62BBDC40" w14:textId="77777777" w:rsidR="00740F2E" w:rsidRPr="003A4A72" w:rsidRDefault="00740F2E" w:rsidP="00740F2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BFD69AD" w14:textId="77777777" w:rsidR="00740F2E" w:rsidRPr="003A4A72" w:rsidRDefault="00740F2E" w:rsidP="00740F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A4A72">
              <w:rPr>
                <w:rFonts w:ascii="Calibri" w:hAnsi="Calibri" w:cs="Calibri"/>
                <w:b/>
                <w:sz w:val="22"/>
                <w:szCs w:val="22"/>
              </w:rPr>
              <w:t>BIZ CONTACT</w:t>
            </w:r>
            <w:r w:rsidR="00117EF1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250" w:type="dxa"/>
          </w:tcPr>
          <w:p w14:paraId="23CBF74D" w14:textId="77777777" w:rsidR="00740F2E" w:rsidRDefault="00740F2E" w:rsidP="00740F2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DB1C90" w14:textId="5C577071" w:rsidR="00256410" w:rsidRPr="00256410" w:rsidRDefault="00D421AA" w:rsidP="00740F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Clair </w:t>
            </w:r>
          </w:p>
        </w:tc>
      </w:tr>
    </w:tbl>
    <w:p w14:paraId="5A8EE577" w14:textId="77777777" w:rsidR="00740F2E" w:rsidRDefault="00740F2E"/>
    <w:tbl>
      <w:tblPr>
        <w:tblpPr w:leftFromText="180" w:rightFromText="180" w:vertAnchor="text" w:horzAnchor="page" w:tblpX="532" w:tblpY="-182"/>
        <w:tblW w:w="0" w:type="auto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000" w:firstRow="0" w:lastRow="0" w:firstColumn="0" w:lastColumn="0" w:noHBand="0" w:noVBand="0"/>
      </w:tblPr>
      <w:tblGrid>
        <w:gridCol w:w="4698"/>
      </w:tblGrid>
      <w:tr w:rsidR="00C812E2" w:rsidRPr="003A4A72" w14:paraId="5740420E" w14:textId="77777777" w:rsidTr="002F0C59">
        <w:trPr>
          <w:trHeight w:val="2395"/>
        </w:trPr>
        <w:tc>
          <w:tcPr>
            <w:tcW w:w="4698" w:type="dxa"/>
          </w:tcPr>
          <w:p w14:paraId="3705EF95" w14:textId="77777777" w:rsidR="00740F2E" w:rsidRPr="003A4A72" w:rsidRDefault="00740F2E" w:rsidP="00FB5038">
            <w:pPr>
              <w:tabs>
                <w:tab w:val="left" w:pos="90"/>
              </w:tabs>
              <w:ind w:left="90" w:right="-999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5327602" w14:textId="77777777" w:rsidR="00886F68" w:rsidRPr="003A4A72" w:rsidRDefault="00886F68" w:rsidP="00886F68">
            <w:pPr>
              <w:tabs>
                <w:tab w:val="left" w:pos="90"/>
              </w:tabs>
              <w:ind w:left="90" w:right="-999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A4A72">
              <w:rPr>
                <w:rFonts w:ascii="Calibri" w:hAnsi="Calibri" w:cs="Calibri"/>
                <w:b/>
                <w:sz w:val="22"/>
                <w:szCs w:val="22"/>
              </w:rPr>
              <w:t>ORDER TO:</w:t>
            </w:r>
          </w:p>
          <w:p w14:paraId="2BE62802" w14:textId="77777777" w:rsidR="00886F68" w:rsidRPr="003A4A72" w:rsidRDefault="00886F68" w:rsidP="00886F68">
            <w:pPr>
              <w:tabs>
                <w:tab w:val="left" w:pos="90"/>
              </w:tabs>
              <w:ind w:left="90"/>
              <w:rPr>
                <w:rFonts w:ascii="Calibri" w:hAnsi="Calibri" w:cs="Calibri"/>
                <w:sz w:val="22"/>
                <w:szCs w:val="22"/>
              </w:rPr>
            </w:pPr>
            <w:r w:rsidRPr="003A4A72">
              <w:rPr>
                <w:rFonts w:ascii="Calibri" w:hAnsi="Calibri" w:cs="Calibri"/>
                <w:sz w:val="22"/>
                <w:szCs w:val="22"/>
              </w:rPr>
              <w:t>Sales Department</w:t>
            </w:r>
          </w:p>
          <w:p w14:paraId="3799A32D" w14:textId="77777777" w:rsidR="00886F68" w:rsidRDefault="00886F68" w:rsidP="00886F68">
            <w:pPr>
              <w:tabs>
                <w:tab w:val="left" w:pos="90"/>
              </w:tabs>
              <w:ind w:left="9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Bag Co Limited </w:t>
            </w:r>
          </w:p>
          <w:p w14:paraId="1C15D602" w14:textId="77777777" w:rsidR="00886F68" w:rsidRDefault="00886F68" w:rsidP="00886F68">
            <w:pPr>
              <w:tabs>
                <w:tab w:val="left" w:pos="90"/>
              </w:tabs>
              <w:ind w:left="9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E5A14">
              <w:rPr>
                <w:rFonts w:ascii="Calibri" w:hAnsi="Calibri" w:cs="Calibri"/>
                <w:sz w:val="22"/>
                <w:szCs w:val="22"/>
              </w:rPr>
              <w:t>Bullhouse</w:t>
            </w:r>
            <w:proofErr w:type="spellEnd"/>
            <w:r w:rsidRPr="008E5A14">
              <w:rPr>
                <w:rFonts w:ascii="Calibri" w:hAnsi="Calibri" w:cs="Calibri"/>
                <w:sz w:val="22"/>
                <w:szCs w:val="22"/>
              </w:rPr>
              <w:t xml:space="preserve"> Mill Lee Lane</w:t>
            </w:r>
          </w:p>
          <w:p w14:paraId="0CBFCA58" w14:textId="77777777" w:rsidR="00886F68" w:rsidRDefault="00886F68" w:rsidP="00886F68">
            <w:pPr>
              <w:tabs>
                <w:tab w:val="left" w:pos="90"/>
              </w:tabs>
              <w:ind w:left="9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E5A14">
              <w:rPr>
                <w:rFonts w:ascii="Calibri" w:hAnsi="Calibri" w:cs="Calibri"/>
                <w:sz w:val="22"/>
                <w:szCs w:val="22"/>
              </w:rPr>
              <w:t>Millhouse</w:t>
            </w:r>
            <w:proofErr w:type="spellEnd"/>
            <w:r w:rsidRPr="008E5A14">
              <w:rPr>
                <w:rFonts w:ascii="Calibri" w:hAnsi="Calibri" w:cs="Calibri"/>
                <w:sz w:val="22"/>
                <w:szCs w:val="22"/>
              </w:rPr>
              <w:t xml:space="preserve"> Green Penistone</w:t>
            </w:r>
          </w:p>
          <w:p w14:paraId="34C24D9D" w14:textId="77777777" w:rsidR="00886F68" w:rsidRDefault="00886F68" w:rsidP="00886F68">
            <w:pPr>
              <w:tabs>
                <w:tab w:val="left" w:pos="90"/>
              </w:tabs>
              <w:ind w:left="90"/>
              <w:rPr>
                <w:rFonts w:ascii="Calibri" w:hAnsi="Calibri" w:cs="Calibri"/>
                <w:sz w:val="22"/>
                <w:szCs w:val="22"/>
              </w:rPr>
            </w:pPr>
            <w:r w:rsidRPr="008E5A14">
              <w:rPr>
                <w:rFonts w:ascii="Calibri" w:hAnsi="Calibri" w:cs="Calibri"/>
                <w:sz w:val="22"/>
                <w:szCs w:val="22"/>
              </w:rPr>
              <w:t>Sheffield, South Yorkshire</w:t>
            </w:r>
          </w:p>
          <w:p w14:paraId="4A3DFB77" w14:textId="59007928" w:rsidR="00F30055" w:rsidRDefault="00886F68" w:rsidP="00886F68">
            <w:pPr>
              <w:tabs>
                <w:tab w:val="left" w:pos="9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8E5A14">
              <w:rPr>
                <w:rFonts w:ascii="Calibri" w:hAnsi="Calibri" w:cs="Calibri"/>
                <w:sz w:val="22"/>
                <w:szCs w:val="22"/>
              </w:rPr>
              <w:t>S36 9NN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6E4EC0B" w14:textId="77777777" w:rsidR="00F30055" w:rsidRPr="003A4A72" w:rsidRDefault="00F30055" w:rsidP="00AA21D8">
            <w:pPr>
              <w:tabs>
                <w:tab w:val="left" w:pos="9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732E7AE" w14:textId="77777777" w:rsidR="006D0FD0" w:rsidRPr="003A4A72" w:rsidRDefault="00A757EF" w:rsidP="00FB5038">
      <w:pPr>
        <w:tabs>
          <w:tab w:val="left" w:pos="90"/>
          <w:tab w:val="left" w:pos="270"/>
        </w:tabs>
        <w:ind w:left="284" w:right="-999"/>
        <w:rPr>
          <w:rFonts w:ascii="Calibri" w:hAnsi="Calibri" w:cs="Calibri"/>
          <w:color w:val="000000"/>
          <w:sz w:val="22"/>
          <w:szCs w:val="22"/>
        </w:rPr>
      </w:pPr>
      <w:r w:rsidRPr="003A4A72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8CB88C" wp14:editId="2290A489">
                <wp:simplePos x="0" y="0"/>
                <wp:positionH relativeFrom="column">
                  <wp:posOffset>-634365</wp:posOffset>
                </wp:positionH>
                <wp:positionV relativeFrom="paragraph">
                  <wp:posOffset>4251960</wp:posOffset>
                </wp:positionV>
                <wp:extent cx="0" cy="0"/>
                <wp:effectExtent l="0" t="0" r="0" b="0"/>
                <wp:wrapNone/>
                <wp:docPr id="8408691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5E552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95pt,334.8pt" to="-49.95pt,3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wrKjo2wAAAAsBAAAPAAAAAAAAAAAAAAAAAAEEAABkcnMvZG93bnJldi54bWxQSwUGAAAA&#10;AAQABADzAAAACQUAAAAA&#10;"/>
            </w:pict>
          </mc:Fallback>
        </mc:AlternateContent>
      </w:r>
    </w:p>
    <w:p w14:paraId="56EEDAD2" w14:textId="77777777" w:rsidR="00C812E2" w:rsidRPr="003A4A72" w:rsidRDefault="00C812E2" w:rsidP="00FB5038">
      <w:pPr>
        <w:tabs>
          <w:tab w:val="left" w:pos="90"/>
          <w:tab w:val="left" w:pos="270"/>
        </w:tabs>
        <w:ind w:left="284" w:right="-999"/>
        <w:rPr>
          <w:rFonts w:ascii="Calibri" w:hAnsi="Calibri" w:cs="Calibri"/>
          <w:sz w:val="22"/>
          <w:szCs w:val="22"/>
        </w:rPr>
      </w:pPr>
    </w:p>
    <w:p w14:paraId="244D979D" w14:textId="77777777" w:rsidR="00C812E2" w:rsidRPr="003A4A72" w:rsidRDefault="00C812E2" w:rsidP="00FB5038">
      <w:pPr>
        <w:tabs>
          <w:tab w:val="left" w:pos="90"/>
          <w:tab w:val="left" w:pos="270"/>
        </w:tabs>
        <w:ind w:left="284" w:right="-999"/>
        <w:rPr>
          <w:rFonts w:ascii="Calibri" w:hAnsi="Calibri" w:cs="Calibri"/>
          <w:sz w:val="22"/>
          <w:szCs w:val="22"/>
        </w:rPr>
      </w:pPr>
    </w:p>
    <w:p w14:paraId="4FBE1609" w14:textId="77777777" w:rsidR="00C812E2" w:rsidRPr="003A4A72" w:rsidRDefault="00C812E2" w:rsidP="00FB5038">
      <w:pPr>
        <w:tabs>
          <w:tab w:val="left" w:pos="90"/>
          <w:tab w:val="left" w:pos="270"/>
        </w:tabs>
        <w:ind w:left="284" w:right="-999"/>
        <w:rPr>
          <w:rFonts w:ascii="Calibri" w:hAnsi="Calibri" w:cs="Calibri"/>
          <w:sz w:val="22"/>
          <w:szCs w:val="22"/>
        </w:rPr>
      </w:pPr>
    </w:p>
    <w:p w14:paraId="4A60335B" w14:textId="77777777" w:rsidR="00C812E2" w:rsidRPr="003A4A72" w:rsidRDefault="00C812E2" w:rsidP="00FB5038">
      <w:pPr>
        <w:tabs>
          <w:tab w:val="left" w:pos="90"/>
          <w:tab w:val="left" w:pos="270"/>
        </w:tabs>
        <w:ind w:left="284" w:right="-999"/>
        <w:rPr>
          <w:rFonts w:ascii="Calibri" w:hAnsi="Calibri" w:cs="Calibri"/>
          <w:sz w:val="22"/>
          <w:szCs w:val="22"/>
        </w:rPr>
      </w:pPr>
    </w:p>
    <w:p w14:paraId="679F0CF6" w14:textId="77777777" w:rsidR="00C812E2" w:rsidRPr="003A4A72" w:rsidRDefault="00C812E2" w:rsidP="00FB5038">
      <w:pPr>
        <w:tabs>
          <w:tab w:val="left" w:pos="90"/>
          <w:tab w:val="left" w:pos="270"/>
        </w:tabs>
        <w:ind w:left="284" w:right="-999"/>
        <w:rPr>
          <w:rFonts w:ascii="Calibri" w:hAnsi="Calibri" w:cs="Calibri"/>
          <w:sz w:val="22"/>
          <w:szCs w:val="22"/>
        </w:rPr>
      </w:pPr>
    </w:p>
    <w:p w14:paraId="5BC13094" w14:textId="77777777" w:rsidR="00C812E2" w:rsidRPr="003A4A72" w:rsidRDefault="00C812E2" w:rsidP="00FB5038">
      <w:pPr>
        <w:tabs>
          <w:tab w:val="left" w:pos="90"/>
          <w:tab w:val="left" w:pos="270"/>
        </w:tabs>
        <w:ind w:left="284" w:right="-999"/>
        <w:rPr>
          <w:rFonts w:ascii="Calibri" w:hAnsi="Calibri" w:cs="Calibri"/>
          <w:sz w:val="22"/>
          <w:szCs w:val="22"/>
        </w:rPr>
      </w:pPr>
    </w:p>
    <w:p w14:paraId="1D71773C" w14:textId="77777777" w:rsidR="00E50252" w:rsidRPr="003A4A72" w:rsidRDefault="00E50252" w:rsidP="00FB5038">
      <w:pPr>
        <w:tabs>
          <w:tab w:val="left" w:pos="90"/>
          <w:tab w:val="left" w:pos="270"/>
        </w:tabs>
        <w:ind w:right="-999"/>
        <w:rPr>
          <w:rFonts w:ascii="Calibri" w:hAnsi="Calibri" w:cs="Calibri"/>
          <w:sz w:val="22"/>
          <w:szCs w:val="22"/>
        </w:rPr>
      </w:pPr>
    </w:p>
    <w:p w14:paraId="24F7E7A1" w14:textId="77777777" w:rsidR="00740F2E" w:rsidRPr="003A4A72" w:rsidRDefault="00740F2E" w:rsidP="00FB5038">
      <w:pPr>
        <w:tabs>
          <w:tab w:val="left" w:pos="90"/>
          <w:tab w:val="left" w:pos="270"/>
        </w:tabs>
        <w:ind w:right="-999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horzAnchor="margin" w:tblpY="187"/>
        <w:tblW w:w="10728" w:type="dxa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000" w:firstRow="0" w:lastRow="0" w:firstColumn="0" w:lastColumn="0" w:noHBand="0" w:noVBand="0"/>
      </w:tblPr>
      <w:tblGrid>
        <w:gridCol w:w="8478"/>
        <w:gridCol w:w="2250"/>
      </w:tblGrid>
      <w:tr w:rsidR="002F0C59" w:rsidRPr="00740F2E" w14:paraId="715C5160" w14:textId="77777777" w:rsidTr="002F0C59">
        <w:trPr>
          <w:trHeight w:val="405"/>
        </w:trPr>
        <w:tc>
          <w:tcPr>
            <w:tcW w:w="8478" w:type="dxa"/>
          </w:tcPr>
          <w:p w14:paraId="557DD31E" w14:textId="77777777" w:rsidR="002F0C59" w:rsidRDefault="002F0C59" w:rsidP="002F0C59">
            <w:pPr>
              <w:tabs>
                <w:tab w:val="left" w:pos="90"/>
              </w:tabs>
              <w:ind w:left="90" w:right="-999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19189D" w14:textId="4B9D8E32" w:rsidR="002F0C59" w:rsidRDefault="002F0C59" w:rsidP="002F0C59">
            <w:pPr>
              <w:tabs>
                <w:tab w:val="left" w:pos="90"/>
              </w:tabs>
              <w:ind w:left="90" w:right="-99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ORDER DETAILS:</w:t>
            </w:r>
            <w:r w:rsidR="005650C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78D21C65" w14:textId="77777777" w:rsidR="002F0C59" w:rsidRPr="0054178D" w:rsidRDefault="002F0C59" w:rsidP="002F0C59">
            <w:pPr>
              <w:tabs>
                <w:tab w:val="left" w:pos="90"/>
              </w:tabs>
              <w:ind w:left="90" w:right="-999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2F9834F8" w14:textId="77777777" w:rsidR="002F0C59" w:rsidRDefault="002F0C59" w:rsidP="002F0C59">
            <w:pPr>
              <w:tabs>
                <w:tab w:val="left" w:pos="90"/>
              </w:tabs>
              <w:ind w:left="90" w:right="-999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D34E5AE" w14:textId="77777777" w:rsidR="002F0C59" w:rsidRDefault="002F0C59" w:rsidP="002F0C59">
            <w:pPr>
              <w:tabs>
                <w:tab w:val="left" w:pos="90"/>
              </w:tabs>
              <w:ind w:left="90" w:right="-99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COST:</w:t>
            </w:r>
          </w:p>
        </w:tc>
      </w:tr>
      <w:tr w:rsidR="002F0C59" w:rsidRPr="00740F2E" w14:paraId="6EE72A17" w14:textId="77777777" w:rsidTr="002F0C59">
        <w:trPr>
          <w:trHeight w:val="3207"/>
        </w:trPr>
        <w:tc>
          <w:tcPr>
            <w:tcW w:w="8478" w:type="dxa"/>
          </w:tcPr>
          <w:p w14:paraId="7DAAB1CE" w14:textId="77777777" w:rsidR="002F0C59" w:rsidRDefault="002F0C59" w:rsidP="002F0C59">
            <w:pPr>
              <w:tabs>
                <w:tab w:val="left" w:pos="90"/>
              </w:tabs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14:paraId="2906F327" w14:textId="129EFA3D" w:rsidR="00377DD7" w:rsidRPr="001F5543" w:rsidRDefault="00377DD7" w:rsidP="00377DD7">
            <w:pPr>
              <w:tabs>
                <w:tab w:val="left" w:pos="90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F55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Item: </w:t>
            </w:r>
            <w:r w:rsidR="00FB685B" w:rsidRPr="00FB685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B9825 - Seabrook Eco 5oz Recycled Cotton Tote Blue Navy</w:t>
            </w:r>
          </w:p>
          <w:p w14:paraId="0AAAE42E" w14:textId="77777777" w:rsidR="00377DD7" w:rsidRPr="003E5E68" w:rsidRDefault="00377DD7" w:rsidP="00377DD7">
            <w:pPr>
              <w:tabs>
                <w:tab w:val="left" w:pos="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5E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Seabrook 5oz Recycled Cotton Tote</w:t>
            </w:r>
          </w:p>
          <w:p w14:paraId="5900775A" w14:textId="77777777" w:rsidR="00377DD7" w:rsidRDefault="00377DD7" w:rsidP="00377DD7">
            <w:pPr>
              <w:tabs>
                <w:tab w:val="left" w:pos="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5E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Recycled Eco Tote 5oz (140gsm) bag with long handles made from recycled cotton </w:t>
            </w:r>
          </w:p>
          <w:p w14:paraId="01EF8BD8" w14:textId="77777777" w:rsidR="00377DD7" w:rsidRDefault="00377DD7" w:rsidP="00377DD7">
            <w:pPr>
              <w:tabs>
                <w:tab w:val="left" w:pos="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5E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T-shirt material. The fabric used to manufacture this bag is 60% recycled blended with 40% </w:t>
            </w:r>
          </w:p>
          <w:p w14:paraId="5DD49045" w14:textId="77777777" w:rsidR="00377DD7" w:rsidRPr="003E5E68" w:rsidRDefault="00377DD7" w:rsidP="00377DD7">
            <w:pPr>
              <w:tabs>
                <w:tab w:val="left" w:pos="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5E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polyester (</w:t>
            </w:r>
            <w:proofErr w:type="spellStart"/>
            <w:r w:rsidRPr="003E5E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rPET</w:t>
            </w:r>
            <w:proofErr w:type="spellEnd"/>
            <w:r w:rsidRPr="003E5E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which is recycled fabric from plastic for extra structure.</w:t>
            </w:r>
          </w:p>
          <w:p w14:paraId="3EAF86C1" w14:textId="77777777" w:rsidR="00377DD7" w:rsidRPr="001F5543" w:rsidRDefault="00377DD7" w:rsidP="00377DD7">
            <w:pPr>
              <w:tabs>
                <w:tab w:val="left" w:pos="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ED162DE" w14:textId="77777777" w:rsidR="00377DD7" w:rsidRPr="001F5543" w:rsidRDefault="00377DD7" w:rsidP="00377DD7">
            <w:pPr>
              <w:tabs>
                <w:tab w:val="left" w:pos="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55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Item Colours</w:t>
            </w:r>
            <w:r w:rsidRPr="001F55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  <w:r w:rsidRPr="001F55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1F55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Navy</w:t>
            </w:r>
          </w:p>
          <w:p w14:paraId="71CAC6CC" w14:textId="77777777" w:rsidR="00377DD7" w:rsidRPr="001F5543" w:rsidRDefault="00377DD7" w:rsidP="00377DD7">
            <w:pPr>
              <w:tabs>
                <w:tab w:val="left" w:pos="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55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Branded</w:t>
            </w:r>
            <w:r w:rsidRPr="001F55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  <w:r w:rsidRPr="001F55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1F55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 xml:space="preserve">Printed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Colour (White) to 1 side </w:t>
            </w:r>
            <w:r w:rsidRPr="001F55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</w:p>
          <w:p w14:paraId="0B396C89" w14:textId="77777777" w:rsidR="00377DD7" w:rsidRPr="001F5543" w:rsidRDefault="00377DD7" w:rsidP="00377DD7">
            <w:pPr>
              <w:tabs>
                <w:tab w:val="left" w:pos="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50570F4" w14:textId="77777777" w:rsidR="00377DD7" w:rsidRPr="001F5543" w:rsidRDefault="00377DD7" w:rsidP="00377DD7">
            <w:pPr>
              <w:tabs>
                <w:tab w:val="left" w:pos="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55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Quantity</w:t>
            </w:r>
            <w:r w:rsidRPr="001F55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1F55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1F55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100 </w:t>
            </w:r>
          </w:p>
          <w:p w14:paraId="2CCB086C" w14:textId="7D37C1DA" w:rsidR="00377DD7" w:rsidRPr="001F5543" w:rsidRDefault="00377DD7" w:rsidP="00377DD7">
            <w:pPr>
              <w:tabs>
                <w:tab w:val="left" w:pos="9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55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Price</w:t>
            </w:r>
            <w:r w:rsidRPr="001F55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  <w:r w:rsidRPr="001F55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1F55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1F55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="00D005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</w:t>
            </w:r>
            <w:r w:rsidR="004B51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1.05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F55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each</w:t>
            </w:r>
            <w:r w:rsidRPr="001F55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F55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2C8927A1" w14:textId="77AB53E3" w:rsidR="002F0C59" w:rsidRDefault="00377DD7" w:rsidP="00377DD7">
            <w:pPr>
              <w:tabs>
                <w:tab w:val="left" w:pos="90"/>
              </w:tabs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1F55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Origination</w:t>
            </w:r>
            <w:r w:rsidRPr="001F55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  <w:r w:rsidRPr="001F55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1F55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="00D005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</w:t>
            </w:r>
            <w:r w:rsidR="004B51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25.00 x 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31A26169" w14:textId="37DC7259" w:rsidR="00377DD7" w:rsidRDefault="00377DD7" w:rsidP="00377DD7">
            <w:pPr>
              <w:tabs>
                <w:tab w:val="left" w:pos="90"/>
              </w:tabs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Delivery</w:t>
            </w:r>
            <w:r w:rsidRPr="001F55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  <w:r w:rsidRPr="001F55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="00067D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="00D005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</w:t>
            </w:r>
            <w:r w:rsidR="004B51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11.00 x 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0D16C6F4" w14:textId="63CC7EB6" w:rsidR="00377DD7" w:rsidRPr="00212DA7" w:rsidRDefault="00212DA7" w:rsidP="002F0C59">
            <w:pPr>
              <w:tabs>
                <w:tab w:val="left" w:pos="9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12DA7">
              <w:rPr>
                <w:rFonts w:ascii="Calibri" w:hAnsi="Calibri" w:cs="Calibri"/>
                <w:b/>
                <w:bCs/>
                <w:sz w:val="22"/>
                <w:szCs w:val="22"/>
              </w:rPr>
              <w:t>Deadline: Needed by latest 15</w:t>
            </w:r>
            <w:r w:rsidRPr="00212DA7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th</w:t>
            </w:r>
            <w:r w:rsidRPr="00212DA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April 2025</w:t>
            </w:r>
          </w:p>
          <w:p w14:paraId="24C21B24" w14:textId="77777777" w:rsidR="00377DD7" w:rsidRPr="00E8255C" w:rsidRDefault="00377DD7" w:rsidP="002F0C59">
            <w:pPr>
              <w:tabs>
                <w:tab w:val="left" w:pos="9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597EAC7" w14:textId="77777777" w:rsidR="002F0C59" w:rsidRPr="00E8255C" w:rsidRDefault="002F0C59" w:rsidP="002F0C59">
            <w:pPr>
              <w:tabs>
                <w:tab w:val="left" w:pos="90"/>
              </w:tabs>
              <w:ind w:right="-999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169EB2" w14:textId="77777777" w:rsidR="002F0C59" w:rsidRPr="00070BD6" w:rsidRDefault="002F0C59" w:rsidP="002F0C59">
            <w:pPr>
              <w:tabs>
                <w:tab w:val="left" w:pos="90"/>
              </w:tabs>
              <w:ind w:right="-999"/>
              <w:rPr>
                <w:rFonts w:ascii="Calibri" w:hAnsi="Calibri" w:cs="Calibri"/>
                <w:sz w:val="22"/>
                <w:szCs w:val="22"/>
              </w:rPr>
            </w:pPr>
          </w:p>
          <w:p w14:paraId="2ED2FAAA" w14:textId="77777777" w:rsidR="002F0C59" w:rsidRPr="00E8255C" w:rsidRDefault="002F0C59" w:rsidP="002F0C59">
            <w:pPr>
              <w:tabs>
                <w:tab w:val="left" w:pos="90"/>
              </w:tabs>
              <w:ind w:right="-999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2F0C59" w:rsidRPr="00740F2E" w14:paraId="64116058" w14:textId="77777777" w:rsidTr="002F0C59">
        <w:trPr>
          <w:trHeight w:val="333"/>
        </w:trPr>
        <w:tc>
          <w:tcPr>
            <w:tcW w:w="8478" w:type="dxa"/>
          </w:tcPr>
          <w:p w14:paraId="3546A87F" w14:textId="77777777" w:rsidR="002F0C59" w:rsidRPr="009D63EA" w:rsidRDefault="002F0C59" w:rsidP="002F0C59">
            <w:pPr>
              <w:pStyle w:val="NoSpacing"/>
              <w:tabs>
                <w:tab w:val="left" w:pos="90"/>
              </w:tabs>
              <w:ind w:left="90"/>
              <w:rPr>
                <w:rFonts w:cs="Calibri"/>
                <w:b/>
                <w:color w:val="000000" w:themeColor="text1"/>
              </w:rPr>
            </w:pPr>
          </w:p>
          <w:p w14:paraId="72BAD897" w14:textId="77777777" w:rsidR="002F0C59" w:rsidRPr="009D63EA" w:rsidRDefault="002F0C59" w:rsidP="002F0C59">
            <w:pPr>
              <w:pStyle w:val="NoSpacing"/>
              <w:tabs>
                <w:tab w:val="left" w:pos="90"/>
              </w:tabs>
              <w:ind w:left="90"/>
              <w:rPr>
                <w:b/>
                <w:color w:val="000000" w:themeColor="text1"/>
              </w:rPr>
            </w:pPr>
            <w:r w:rsidRPr="009D63EA">
              <w:rPr>
                <w:b/>
                <w:color w:val="000000" w:themeColor="text1"/>
              </w:rPr>
              <w:t xml:space="preserve">ARTWORK: </w:t>
            </w:r>
            <w:r w:rsidRPr="009D63EA">
              <w:rPr>
                <w:color w:val="000000" w:themeColor="text1"/>
              </w:rPr>
              <w:t xml:space="preserve"> sent on email along with this order </w:t>
            </w:r>
          </w:p>
          <w:p w14:paraId="05140B80" w14:textId="77777777" w:rsidR="002F0C59" w:rsidRPr="009D63EA" w:rsidRDefault="002F0C59" w:rsidP="002F0C59">
            <w:pPr>
              <w:pStyle w:val="NoSpacing"/>
              <w:tabs>
                <w:tab w:val="left" w:pos="90"/>
              </w:tabs>
              <w:ind w:left="90"/>
              <w:rPr>
                <w:rFonts w:cs="Calibri"/>
                <w:b/>
                <w:color w:val="000000" w:themeColor="text1"/>
              </w:rPr>
            </w:pPr>
            <w:r w:rsidRPr="009D63EA">
              <w:rPr>
                <w:color w:val="000000" w:themeColor="text1"/>
              </w:rPr>
              <w:t>Please provide proofs before printing to – sales@biz-group.co.uk</w:t>
            </w:r>
            <w:r w:rsidRPr="009D63EA">
              <w:rPr>
                <w:rFonts w:cs="Calibri"/>
                <w:b/>
                <w:color w:val="000000" w:themeColor="text1"/>
              </w:rPr>
              <w:t xml:space="preserve"> </w:t>
            </w:r>
          </w:p>
          <w:p w14:paraId="6D09DDAD" w14:textId="77777777" w:rsidR="002F0C59" w:rsidRPr="009D63EA" w:rsidRDefault="002F0C59" w:rsidP="002F0C59">
            <w:pPr>
              <w:pStyle w:val="NoSpacing"/>
              <w:tabs>
                <w:tab w:val="left" w:pos="90"/>
              </w:tabs>
              <w:ind w:left="90"/>
              <w:rPr>
                <w:rFonts w:cs="Calibri"/>
                <w:b/>
                <w:color w:val="000000" w:themeColor="text1"/>
              </w:rPr>
            </w:pPr>
          </w:p>
        </w:tc>
        <w:tc>
          <w:tcPr>
            <w:tcW w:w="2250" w:type="dxa"/>
          </w:tcPr>
          <w:p w14:paraId="2E8A2E2F" w14:textId="77777777" w:rsidR="002F0C59" w:rsidRPr="009D63EA" w:rsidRDefault="002F0C59" w:rsidP="002F0C59">
            <w:pPr>
              <w:pStyle w:val="NoSpacing"/>
              <w:tabs>
                <w:tab w:val="left" w:pos="90"/>
              </w:tabs>
              <w:ind w:left="90"/>
              <w:rPr>
                <w:rFonts w:cs="Calibri"/>
                <w:b/>
                <w:color w:val="000000" w:themeColor="text1"/>
              </w:rPr>
            </w:pPr>
          </w:p>
          <w:p w14:paraId="061A9021" w14:textId="4C418E43" w:rsidR="002F0C59" w:rsidRPr="009D63EA" w:rsidRDefault="002F0C59" w:rsidP="002F0C59">
            <w:pPr>
              <w:pStyle w:val="NoSpacing"/>
              <w:tabs>
                <w:tab w:val="left" w:pos="90"/>
              </w:tabs>
              <w:ind w:left="90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9D63EA">
              <w:rPr>
                <w:rFonts w:cs="Calibri"/>
                <w:b/>
                <w:color w:val="000000" w:themeColor="text1"/>
                <w:sz w:val="24"/>
                <w:szCs w:val="24"/>
              </w:rPr>
              <w:t>£</w:t>
            </w:r>
            <w:r w:rsidR="004B51C7">
              <w:rPr>
                <w:rFonts w:cs="Calibri"/>
                <w:b/>
                <w:color w:val="000000" w:themeColor="text1"/>
                <w:sz w:val="24"/>
                <w:szCs w:val="24"/>
              </w:rPr>
              <w:t>141.00</w:t>
            </w:r>
          </w:p>
          <w:p w14:paraId="4417E74D" w14:textId="77777777" w:rsidR="002F0C59" w:rsidRPr="009D63EA" w:rsidRDefault="002F0C59" w:rsidP="002F0C59">
            <w:pPr>
              <w:pStyle w:val="NoSpacing"/>
              <w:tabs>
                <w:tab w:val="left" w:pos="90"/>
              </w:tabs>
              <w:ind w:left="90"/>
              <w:rPr>
                <w:rFonts w:cs="Calibri"/>
                <w:b/>
                <w:color w:val="000000" w:themeColor="text1"/>
              </w:rPr>
            </w:pPr>
          </w:p>
        </w:tc>
      </w:tr>
      <w:tr w:rsidR="002F0C59" w:rsidRPr="00740F2E" w14:paraId="390E7BA8" w14:textId="77777777" w:rsidTr="002F0C59">
        <w:trPr>
          <w:trHeight w:val="657"/>
        </w:trPr>
        <w:tc>
          <w:tcPr>
            <w:tcW w:w="10728" w:type="dxa"/>
            <w:gridSpan w:val="2"/>
          </w:tcPr>
          <w:p w14:paraId="09A9F4FA" w14:textId="77777777" w:rsidR="002F0C59" w:rsidRDefault="002F0C59" w:rsidP="002F0C59">
            <w:pPr>
              <w:pStyle w:val="NoSpacing"/>
              <w:tabs>
                <w:tab w:val="left" w:pos="90"/>
              </w:tabs>
              <w:rPr>
                <w:rFonts w:cs="Calibri"/>
                <w:b/>
              </w:rPr>
            </w:pPr>
          </w:p>
          <w:p w14:paraId="5827C89A" w14:textId="77777777" w:rsidR="002F0C59" w:rsidRDefault="002F0C59" w:rsidP="002F0C59">
            <w:pPr>
              <w:ind w:left="142" w:right="-99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DELIVERY DETAILS:</w:t>
            </w:r>
            <w:r w:rsidR="00244E4A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9D63EA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</w:t>
            </w:r>
            <w:r w:rsidR="009D63EA" w:rsidRPr="009D63EA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 </w:t>
            </w:r>
            <w:r w:rsidR="00244E4A" w:rsidRPr="009D63EA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*Plain Cover*</w:t>
            </w:r>
          </w:p>
          <w:p w14:paraId="43ADD452" w14:textId="77777777" w:rsidR="005650C6" w:rsidRPr="005650C6" w:rsidRDefault="005650C6" w:rsidP="005650C6">
            <w:pPr>
              <w:ind w:left="142" w:right="-999"/>
              <w:rPr>
                <w:rFonts w:ascii="Calibri" w:hAnsi="Calibri" w:cs="Calibri"/>
                <w:sz w:val="22"/>
                <w:szCs w:val="22"/>
              </w:rPr>
            </w:pPr>
            <w:r w:rsidRPr="005650C6">
              <w:rPr>
                <w:rFonts w:ascii="Calibri" w:hAnsi="Calibri" w:cs="Calibri"/>
                <w:sz w:val="22"/>
                <w:szCs w:val="22"/>
              </w:rPr>
              <w:t xml:space="preserve">Annabel </w:t>
            </w:r>
            <w:proofErr w:type="spellStart"/>
            <w:r w:rsidRPr="005650C6">
              <w:rPr>
                <w:rFonts w:ascii="Calibri" w:hAnsi="Calibri" w:cs="Calibri"/>
                <w:sz w:val="22"/>
                <w:szCs w:val="22"/>
              </w:rPr>
              <w:t>Pinchemain</w:t>
            </w:r>
            <w:proofErr w:type="spellEnd"/>
          </w:p>
          <w:p w14:paraId="7EB72214" w14:textId="77777777" w:rsidR="005650C6" w:rsidRPr="005650C6" w:rsidRDefault="005650C6" w:rsidP="005650C6">
            <w:pPr>
              <w:ind w:left="142" w:right="-999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650C6">
              <w:rPr>
                <w:rFonts w:ascii="Calibri" w:hAnsi="Calibri" w:cs="Calibri"/>
                <w:sz w:val="22"/>
                <w:szCs w:val="22"/>
              </w:rPr>
              <w:t>YourVision</w:t>
            </w:r>
            <w:proofErr w:type="spellEnd"/>
            <w:r w:rsidRPr="005650C6">
              <w:rPr>
                <w:rFonts w:ascii="Calibri" w:hAnsi="Calibri" w:cs="Calibri"/>
                <w:sz w:val="22"/>
                <w:szCs w:val="22"/>
              </w:rPr>
              <w:t xml:space="preserve"> Events</w:t>
            </w:r>
          </w:p>
          <w:p w14:paraId="52A366BB" w14:textId="77777777" w:rsidR="005650C6" w:rsidRPr="005650C6" w:rsidRDefault="005650C6" w:rsidP="005650C6">
            <w:pPr>
              <w:ind w:left="142" w:right="-999"/>
              <w:rPr>
                <w:rFonts w:ascii="Calibri" w:hAnsi="Calibri" w:cs="Calibri"/>
                <w:sz w:val="22"/>
                <w:szCs w:val="22"/>
              </w:rPr>
            </w:pPr>
            <w:r w:rsidRPr="005650C6">
              <w:rPr>
                <w:rFonts w:ascii="Calibri" w:hAnsi="Calibri" w:cs="Calibri"/>
                <w:sz w:val="22"/>
                <w:szCs w:val="22"/>
              </w:rPr>
              <w:t xml:space="preserve">10 </w:t>
            </w:r>
            <w:proofErr w:type="spellStart"/>
            <w:r w:rsidRPr="005650C6">
              <w:rPr>
                <w:rFonts w:ascii="Calibri" w:hAnsi="Calibri" w:cs="Calibri"/>
                <w:sz w:val="22"/>
                <w:szCs w:val="22"/>
              </w:rPr>
              <w:t>Coxfield</w:t>
            </w:r>
            <w:proofErr w:type="spellEnd"/>
            <w:r w:rsidRPr="005650C6">
              <w:rPr>
                <w:rFonts w:ascii="Calibri" w:hAnsi="Calibri" w:cs="Calibri"/>
                <w:sz w:val="22"/>
                <w:szCs w:val="22"/>
              </w:rPr>
              <w:t xml:space="preserve"> Grove</w:t>
            </w:r>
          </w:p>
          <w:p w14:paraId="61A8EB60" w14:textId="77777777" w:rsidR="005650C6" w:rsidRPr="005650C6" w:rsidRDefault="005650C6" w:rsidP="005650C6">
            <w:pPr>
              <w:ind w:left="142" w:right="-999"/>
              <w:rPr>
                <w:rFonts w:ascii="Calibri" w:hAnsi="Calibri" w:cs="Calibri"/>
                <w:sz w:val="22"/>
                <w:szCs w:val="22"/>
              </w:rPr>
            </w:pPr>
            <w:r w:rsidRPr="005650C6">
              <w:rPr>
                <w:rFonts w:ascii="Calibri" w:hAnsi="Calibri" w:cs="Calibri"/>
                <w:sz w:val="22"/>
                <w:szCs w:val="22"/>
              </w:rPr>
              <w:t>Shevington</w:t>
            </w:r>
          </w:p>
          <w:p w14:paraId="285A9ABE" w14:textId="77777777" w:rsidR="005650C6" w:rsidRPr="005650C6" w:rsidRDefault="005650C6" w:rsidP="005650C6">
            <w:pPr>
              <w:ind w:left="142" w:right="-999"/>
              <w:rPr>
                <w:rFonts w:ascii="Calibri" w:hAnsi="Calibri" w:cs="Calibri"/>
                <w:sz w:val="22"/>
                <w:szCs w:val="22"/>
              </w:rPr>
            </w:pPr>
            <w:r w:rsidRPr="005650C6">
              <w:rPr>
                <w:rFonts w:ascii="Calibri" w:hAnsi="Calibri" w:cs="Calibri"/>
                <w:sz w:val="22"/>
                <w:szCs w:val="22"/>
              </w:rPr>
              <w:t>WN6 8DW</w:t>
            </w:r>
          </w:p>
          <w:p w14:paraId="6736377B" w14:textId="77777777" w:rsidR="002F0C59" w:rsidRPr="002F0C59" w:rsidRDefault="002F0C59" w:rsidP="002F0C59">
            <w:pPr>
              <w:ind w:right="-999"/>
              <w:rPr>
                <w:rFonts w:ascii="Calibri" w:hAnsi="Calibri" w:cs="Calibri"/>
                <w:sz w:val="22"/>
                <w:szCs w:val="22"/>
              </w:rPr>
            </w:pPr>
          </w:p>
          <w:p w14:paraId="25FB6997" w14:textId="77777777" w:rsidR="002F0C59" w:rsidRPr="005829CA" w:rsidRDefault="002F0C59" w:rsidP="002F0C59">
            <w:pPr>
              <w:pStyle w:val="NoSpacing"/>
              <w:tabs>
                <w:tab w:val="left" w:pos="90"/>
              </w:tabs>
              <w:ind w:left="90"/>
              <w:rPr>
                <w:rFonts w:cs="Calibri"/>
                <w:b/>
              </w:rPr>
            </w:pPr>
          </w:p>
        </w:tc>
      </w:tr>
    </w:tbl>
    <w:p w14:paraId="7BAA9F8A" w14:textId="77777777" w:rsidR="00F30055" w:rsidRPr="003A4A72" w:rsidRDefault="00F30055" w:rsidP="00FB5038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</w:p>
    <w:p w14:paraId="5BB76439" w14:textId="77777777" w:rsidR="006C5CD5" w:rsidRPr="00260BD4" w:rsidRDefault="006C5CD5" w:rsidP="00260BD4">
      <w:pPr>
        <w:tabs>
          <w:tab w:val="left" w:pos="1080"/>
        </w:tabs>
        <w:rPr>
          <w:rFonts w:ascii="Calibri" w:hAnsi="Calibri" w:cs="Calibri"/>
          <w:sz w:val="22"/>
          <w:szCs w:val="22"/>
        </w:rPr>
      </w:pPr>
    </w:p>
    <w:sectPr w:rsidR="006C5CD5" w:rsidRPr="00260BD4" w:rsidSect="001616A1">
      <w:headerReference w:type="default" r:id="rId7"/>
      <w:footerReference w:type="default" r:id="rId8"/>
      <w:pgSz w:w="11909" w:h="16834" w:code="9"/>
      <w:pgMar w:top="2701" w:right="907" w:bottom="706" w:left="450" w:header="706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E6206" w14:textId="77777777" w:rsidR="0065461C" w:rsidRDefault="0065461C">
      <w:r>
        <w:separator/>
      </w:r>
    </w:p>
  </w:endnote>
  <w:endnote w:type="continuationSeparator" w:id="0">
    <w:p w14:paraId="2CF610A0" w14:textId="77777777" w:rsidR="0065461C" w:rsidRDefault="0065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B4F3" w14:textId="77777777" w:rsidR="00CA718F" w:rsidRPr="002F0C59" w:rsidRDefault="00CA718F" w:rsidP="002F0C59">
    <w:pPr>
      <w:pStyle w:val="HTMLPreformatted"/>
      <w:jc w:val="right"/>
      <w:rPr>
        <w:rFonts w:ascii="Calibri" w:hAnsi="Calibri" w:cs="Calibri"/>
        <w:b/>
        <w:sz w:val="20"/>
        <w:szCs w:val="20"/>
      </w:rPr>
    </w:pPr>
    <w:r w:rsidRPr="00457271">
      <w:rPr>
        <w:rFonts w:ascii="Calibri" w:hAnsi="Calibri" w:cs="Calibri"/>
        <w:b/>
        <w:sz w:val="26"/>
        <w:szCs w:val="26"/>
      </w:rPr>
      <w:tab/>
    </w:r>
    <w:r w:rsidR="00457271">
      <w:rPr>
        <w:rFonts w:ascii="Calibri" w:hAnsi="Calibri" w:cs="Calibri"/>
        <w:b/>
        <w:sz w:val="26"/>
        <w:szCs w:val="26"/>
      </w:rPr>
      <w:tab/>
    </w:r>
    <w:r w:rsidR="00457271">
      <w:rPr>
        <w:rFonts w:ascii="Calibri" w:hAnsi="Calibri" w:cs="Calibri"/>
        <w:b/>
        <w:sz w:val="26"/>
        <w:szCs w:val="26"/>
      </w:rPr>
      <w:tab/>
    </w:r>
    <w:r w:rsidR="00457271">
      <w:rPr>
        <w:rFonts w:ascii="Calibri" w:hAnsi="Calibri" w:cs="Calibri"/>
        <w:b/>
        <w:sz w:val="26"/>
        <w:szCs w:val="26"/>
      </w:rPr>
      <w:tab/>
    </w:r>
    <w:r w:rsidR="00457271">
      <w:rPr>
        <w:rFonts w:ascii="Calibri" w:hAnsi="Calibri" w:cs="Calibri"/>
        <w:b/>
        <w:sz w:val="26"/>
        <w:szCs w:val="26"/>
      </w:rPr>
      <w:tab/>
    </w:r>
    <w:r w:rsidR="00457271">
      <w:rPr>
        <w:rFonts w:ascii="Calibri" w:hAnsi="Calibri" w:cs="Calibri"/>
        <w:b/>
        <w:sz w:val="26"/>
        <w:szCs w:val="26"/>
      </w:rPr>
      <w:tab/>
    </w:r>
    <w:r w:rsidR="00457271">
      <w:rPr>
        <w:rFonts w:ascii="Calibri" w:hAnsi="Calibri" w:cs="Calibri"/>
        <w:b/>
        <w:sz w:val="26"/>
        <w:szCs w:val="26"/>
      </w:rPr>
      <w:tab/>
    </w:r>
    <w:r w:rsidR="00457271">
      <w:rPr>
        <w:rFonts w:ascii="Calibri" w:hAnsi="Calibri" w:cs="Calibri"/>
        <w:b/>
        <w:sz w:val="26"/>
        <w:szCs w:val="26"/>
      </w:rPr>
      <w:tab/>
    </w:r>
    <w:r w:rsidR="00457271">
      <w:rPr>
        <w:rFonts w:ascii="Calibri" w:hAnsi="Calibri" w:cs="Calibri"/>
        <w:b/>
        <w:sz w:val="26"/>
        <w:szCs w:val="26"/>
      </w:rPr>
      <w:tab/>
    </w:r>
    <w:r w:rsidR="00457271">
      <w:rPr>
        <w:rFonts w:ascii="Calibri" w:hAnsi="Calibri" w:cs="Calibri"/>
        <w:b/>
        <w:sz w:val="26"/>
        <w:szCs w:val="26"/>
      </w:rPr>
      <w:tab/>
    </w:r>
    <w:r w:rsidRPr="002F0C59">
      <w:rPr>
        <w:rFonts w:ascii="Calibri" w:hAnsi="Calibri" w:cs="Calibri"/>
        <w:b/>
        <w:sz w:val="20"/>
        <w:szCs w:val="20"/>
      </w:rPr>
      <w:t xml:space="preserve">Page </w:t>
    </w:r>
    <w:r w:rsidRPr="002F0C59">
      <w:rPr>
        <w:rFonts w:ascii="Calibri" w:hAnsi="Calibri" w:cs="Calibri"/>
        <w:b/>
        <w:sz w:val="20"/>
        <w:szCs w:val="20"/>
      </w:rPr>
      <w:fldChar w:fldCharType="begin"/>
    </w:r>
    <w:r w:rsidRPr="002F0C59">
      <w:rPr>
        <w:rFonts w:ascii="Calibri" w:hAnsi="Calibri" w:cs="Calibri"/>
        <w:b/>
        <w:sz w:val="20"/>
        <w:szCs w:val="20"/>
      </w:rPr>
      <w:instrText xml:space="preserve"> PAGE  \* Arabic  \* MERGEFORMAT </w:instrText>
    </w:r>
    <w:r w:rsidRPr="002F0C59">
      <w:rPr>
        <w:rFonts w:ascii="Calibri" w:hAnsi="Calibri" w:cs="Calibri"/>
        <w:b/>
        <w:sz w:val="20"/>
        <w:szCs w:val="20"/>
      </w:rPr>
      <w:fldChar w:fldCharType="separate"/>
    </w:r>
    <w:r w:rsidR="00450F66">
      <w:rPr>
        <w:rFonts w:ascii="Calibri" w:hAnsi="Calibri" w:cs="Calibri"/>
        <w:b/>
        <w:noProof/>
        <w:sz w:val="20"/>
        <w:szCs w:val="20"/>
      </w:rPr>
      <w:t>1</w:t>
    </w:r>
    <w:r w:rsidRPr="002F0C59">
      <w:rPr>
        <w:rFonts w:ascii="Calibri" w:hAnsi="Calibri" w:cs="Calibri"/>
        <w:b/>
        <w:sz w:val="20"/>
        <w:szCs w:val="20"/>
      </w:rPr>
      <w:fldChar w:fldCharType="end"/>
    </w:r>
    <w:r w:rsidRPr="002F0C59">
      <w:rPr>
        <w:rFonts w:ascii="Calibri" w:hAnsi="Calibri" w:cs="Calibri"/>
        <w:b/>
        <w:sz w:val="20"/>
        <w:szCs w:val="20"/>
      </w:rPr>
      <w:t xml:space="preserve"> of </w:t>
    </w:r>
    <w:r w:rsidRPr="002F0C59">
      <w:rPr>
        <w:rFonts w:ascii="Calibri" w:hAnsi="Calibri" w:cs="Calibri"/>
        <w:b/>
        <w:sz w:val="20"/>
        <w:szCs w:val="20"/>
      </w:rPr>
      <w:fldChar w:fldCharType="begin"/>
    </w:r>
    <w:r w:rsidRPr="002F0C59">
      <w:rPr>
        <w:rFonts w:ascii="Calibri" w:hAnsi="Calibri" w:cs="Calibri"/>
        <w:b/>
        <w:sz w:val="20"/>
        <w:szCs w:val="20"/>
      </w:rPr>
      <w:instrText xml:space="preserve"> NUMPAGES  \* Arabic  \* MERGEFORMAT </w:instrText>
    </w:r>
    <w:r w:rsidRPr="002F0C59">
      <w:rPr>
        <w:rFonts w:ascii="Calibri" w:hAnsi="Calibri" w:cs="Calibri"/>
        <w:b/>
        <w:sz w:val="20"/>
        <w:szCs w:val="20"/>
      </w:rPr>
      <w:fldChar w:fldCharType="separate"/>
    </w:r>
    <w:r w:rsidR="00450F66">
      <w:rPr>
        <w:rFonts w:ascii="Calibri" w:hAnsi="Calibri" w:cs="Calibri"/>
        <w:b/>
        <w:noProof/>
        <w:sz w:val="20"/>
        <w:szCs w:val="20"/>
      </w:rPr>
      <w:t>1</w:t>
    </w:r>
    <w:r w:rsidRPr="002F0C59">
      <w:rPr>
        <w:rFonts w:ascii="Calibri" w:hAnsi="Calibri" w:cs="Calibri"/>
        <w:b/>
        <w:sz w:val="20"/>
        <w:szCs w:val="20"/>
      </w:rPr>
      <w:fldChar w:fldCharType="end"/>
    </w:r>
  </w:p>
  <w:p w14:paraId="6AF791A3" w14:textId="77777777" w:rsidR="002F0C59" w:rsidRPr="00A91239" w:rsidRDefault="002F0C59" w:rsidP="002F0C59">
    <w:pPr>
      <w:rPr>
        <w:rFonts w:ascii="Calibri" w:hAnsi="Calibri" w:cs="Calibri"/>
        <w:b/>
        <w:sz w:val="20"/>
      </w:rPr>
    </w:pPr>
    <w:r w:rsidRPr="00A91239">
      <w:rPr>
        <w:rFonts w:ascii="Calibri" w:hAnsi="Calibri" w:cs="Calibri"/>
        <w:b/>
        <w:sz w:val="20"/>
      </w:rPr>
      <w:t xml:space="preserve">BIZ GROUP LIMITED </w:t>
    </w:r>
  </w:p>
  <w:p w14:paraId="369AFF5F" w14:textId="77777777" w:rsidR="002F0C59" w:rsidRPr="002F0C59" w:rsidRDefault="002F0C59" w:rsidP="002F0C59">
    <w:pPr>
      <w:rPr>
        <w:rFonts w:ascii="Calibri" w:hAnsi="Calibri" w:cs="Calibri"/>
        <w:color w:val="000000"/>
        <w:sz w:val="20"/>
      </w:rPr>
    </w:pPr>
    <w:hyperlink r:id="rId1" w:history="1">
      <w:r w:rsidRPr="002F0C59">
        <w:rPr>
          <w:rStyle w:val="Hyperlink"/>
          <w:rFonts w:ascii="Calibri" w:hAnsi="Calibri" w:cs="Calibri"/>
          <w:color w:val="000000"/>
          <w:sz w:val="20"/>
          <w:u w:val="none"/>
        </w:rPr>
        <w:t>www.biz-group.co.uk</w:t>
      </w:r>
    </w:hyperlink>
    <w:r w:rsidRPr="002F0C59">
      <w:rPr>
        <w:rFonts w:ascii="Calibri" w:hAnsi="Calibri" w:cs="Calibri"/>
        <w:color w:val="000000"/>
        <w:sz w:val="20"/>
      </w:rPr>
      <w:t xml:space="preserve"> | </w:t>
    </w:r>
    <w:hyperlink r:id="rId2" w:history="1">
      <w:r w:rsidRPr="002F0C59">
        <w:rPr>
          <w:rStyle w:val="Hyperlink"/>
          <w:rFonts w:ascii="Calibri" w:hAnsi="Calibri" w:cs="Calibri"/>
          <w:color w:val="000000"/>
          <w:sz w:val="20"/>
          <w:u w:val="none"/>
        </w:rPr>
        <w:t>sales@biz-group.co.uk</w:t>
      </w:r>
    </w:hyperlink>
    <w:r w:rsidRPr="002F0C59">
      <w:rPr>
        <w:rFonts w:ascii="Calibri" w:hAnsi="Calibri" w:cs="Calibri"/>
        <w:color w:val="000000"/>
        <w:sz w:val="20"/>
      </w:rPr>
      <w:t xml:space="preserve"> </w:t>
    </w:r>
  </w:p>
  <w:p w14:paraId="7343A6C4" w14:textId="77777777" w:rsidR="002F0C59" w:rsidRPr="00D27B60" w:rsidRDefault="002F0C59" w:rsidP="002F0C59">
    <w:pPr>
      <w:rPr>
        <w:rFonts w:ascii="Calibri" w:hAnsi="Calibri" w:cs="Calibri"/>
        <w:color w:val="000000"/>
        <w:sz w:val="20"/>
      </w:rPr>
    </w:pPr>
    <w:r w:rsidRPr="00D27B60">
      <w:rPr>
        <w:rFonts w:ascii="Calibri" w:hAnsi="Calibri" w:cs="Calibri"/>
        <w:color w:val="000000"/>
        <w:sz w:val="20"/>
      </w:rPr>
      <w:t xml:space="preserve">Registered address:  </w:t>
    </w:r>
    <w:r w:rsidRPr="002F0C59">
      <w:rPr>
        <w:rStyle w:val="Emphasis"/>
        <w:rFonts w:ascii="Calibri" w:hAnsi="Calibri" w:cs="Calibri"/>
        <w:i w:val="0"/>
        <w:color w:val="000000"/>
        <w:sz w:val="20"/>
      </w:rPr>
      <w:t xml:space="preserve">Unit 17 The Courtyard Blakemere Village, Chester Road, </w:t>
    </w:r>
    <w:proofErr w:type="spellStart"/>
    <w:r w:rsidRPr="002F0C59">
      <w:rPr>
        <w:rStyle w:val="Emphasis"/>
        <w:rFonts w:ascii="Calibri" w:hAnsi="Calibri" w:cs="Calibri"/>
        <w:i w:val="0"/>
        <w:color w:val="000000"/>
        <w:sz w:val="20"/>
      </w:rPr>
      <w:t>Sandiway</w:t>
    </w:r>
    <w:proofErr w:type="spellEnd"/>
    <w:r w:rsidRPr="002F0C59">
      <w:rPr>
        <w:rStyle w:val="Emphasis"/>
        <w:rFonts w:ascii="Calibri" w:hAnsi="Calibri" w:cs="Calibri"/>
        <w:i w:val="0"/>
        <w:color w:val="000000"/>
        <w:sz w:val="20"/>
      </w:rPr>
      <w:t>, Northwich, CW8 2EB</w:t>
    </w:r>
  </w:p>
  <w:p w14:paraId="0561A372" w14:textId="77777777" w:rsidR="002F0C59" w:rsidRPr="009D63EA" w:rsidRDefault="002F0C59" w:rsidP="002F0C59">
    <w:pPr>
      <w:rPr>
        <w:rFonts w:ascii="Calibri" w:hAnsi="Calibri" w:cs="Calibri"/>
        <w:b/>
        <w:bCs/>
        <w:color w:val="000000"/>
        <w:sz w:val="22"/>
        <w:szCs w:val="22"/>
      </w:rPr>
    </w:pPr>
    <w:r w:rsidRPr="009D63EA">
      <w:rPr>
        <w:rFonts w:ascii="Calibri" w:hAnsi="Calibri" w:cs="Calibri"/>
        <w:b/>
        <w:bCs/>
        <w:color w:val="000000"/>
        <w:sz w:val="22"/>
        <w:szCs w:val="22"/>
      </w:rPr>
      <w:t>Vat Number: 302 4313 62     / Company Number: 11491659</w:t>
    </w:r>
  </w:p>
  <w:p w14:paraId="0DC7F1CF" w14:textId="77777777" w:rsidR="009D63EA" w:rsidRDefault="009D63EA" w:rsidP="00803ACE">
    <w:pPr>
      <w:pStyle w:val="Footer"/>
      <w:rPr>
        <w:rFonts w:ascii="Calibri" w:hAnsi="Calibri" w:cs="Calibri"/>
        <w:sz w:val="22"/>
        <w:szCs w:val="22"/>
      </w:rPr>
    </w:pPr>
  </w:p>
  <w:p w14:paraId="4A9437D0" w14:textId="77777777" w:rsidR="006D0FD0" w:rsidRPr="003A4A72" w:rsidRDefault="003A4A72" w:rsidP="00803ACE">
    <w:pPr>
      <w:pStyle w:val="Footer"/>
      <w:rPr>
        <w:sz w:val="18"/>
        <w:szCs w:val="18"/>
      </w:rPr>
    </w:pP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E5E1" w14:textId="77777777" w:rsidR="0065461C" w:rsidRDefault="0065461C">
      <w:r>
        <w:separator/>
      </w:r>
    </w:p>
  </w:footnote>
  <w:footnote w:type="continuationSeparator" w:id="0">
    <w:p w14:paraId="0AEF935D" w14:textId="77777777" w:rsidR="0065461C" w:rsidRDefault="00654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FAF5" w14:textId="77777777" w:rsidR="00260BD4" w:rsidRPr="002858A9" w:rsidRDefault="00A757EF" w:rsidP="00260BD4">
    <w:pPr>
      <w:pStyle w:val="Heading5"/>
      <w:jc w:val="right"/>
      <w:rPr>
        <w:rFonts w:ascii="Calibri" w:hAnsi="Calibri" w:cs="Arial"/>
        <w:i w:val="0"/>
        <w:color w:val="7030A0"/>
        <w:sz w:val="44"/>
        <w:szCs w:val="4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8F2CA78" wp14:editId="254E28AD">
          <wp:simplePos x="0" y="0"/>
          <wp:positionH relativeFrom="column">
            <wp:posOffset>-200026</wp:posOffset>
          </wp:positionH>
          <wp:positionV relativeFrom="paragraph">
            <wp:posOffset>-162561</wp:posOffset>
          </wp:positionV>
          <wp:extent cx="3272029" cy="1228725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045" cy="1229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0BD4" w:rsidRPr="002858A9">
      <w:rPr>
        <w:rFonts w:ascii="Calibri" w:hAnsi="Calibri" w:cs="Arial"/>
        <w:i w:val="0"/>
        <w:color w:val="7030A0"/>
        <w:sz w:val="44"/>
        <w:szCs w:val="44"/>
      </w:rPr>
      <w:t>PURCHASE ORDER</w:t>
    </w:r>
  </w:p>
  <w:p w14:paraId="54EF5C8B" w14:textId="77777777" w:rsidR="006D0FD0" w:rsidRPr="00260BD4" w:rsidRDefault="009D63EA" w:rsidP="009D63EA">
    <w:pPr>
      <w:pStyle w:val="Header"/>
      <w:tabs>
        <w:tab w:val="clear" w:pos="4320"/>
        <w:tab w:val="clear" w:pos="8640"/>
        <w:tab w:val="left" w:pos="36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E5"/>
    <w:rsid w:val="0000563D"/>
    <w:rsid w:val="0002589F"/>
    <w:rsid w:val="00027906"/>
    <w:rsid w:val="000549C6"/>
    <w:rsid w:val="00067DA8"/>
    <w:rsid w:val="00070BD6"/>
    <w:rsid w:val="00071E90"/>
    <w:rsid w:val="00074DCE"/>
    <w:rsid w:val="0009461C"/>
    <w:rsid w:val="000B1B76"/>
    <w:rsid w:val="000B7870"/>
    <w:rsid w:val="000C0FEC"/>
    <w:rsid w:val="000E7292"/>
    <w:rsid w:val="000E72C7"/>
    <w:rsid w:val="000F58FC"/>
    <w:rsid w:val="00101E54"/>
    <w:rsid w:val="00103557"/>
    <w:rsid w:val="00105306"/>
    <w:rsid w:val="001125D8"/>
    <w:rsid w:val="0011394A"/>
    <w:rsid w:val="00113B26"/>
    <w:rsid w:val="00114B14"/>
    <w:rsid w:val="00117EF1"/>
    <w:rsid w:val="0013078E"/>
    <w:rsid w:val="00135E70"/>
    <w:rsid w:val="001616A1"/>
    <w:rsid w:val="001717EA"/>
    <w:rsid w:val="00174B3D"/>
    <w:rsid w:val="00185FC3"/>
    <w:rsid w:val="001A35DB"/>
    <w:rsid w:val="001A4383"/>
    <w:rsid w:val="001B00C7"/>
    <w:rsid w:val="001E12E8"/>
    <w:rsid w:val="001F3FB1"/>
    <w:rsid w:val="00203893"/>
    <w:rsid w:val="002050E6"/>
    <w:rsid w:val="00211D38"/>
    <w:rsid w:val="00212DA7"/>
    <w:rsid w:val="00217D64"/>
    <w:rsid w:val="002201E0"/>
    <w:rsid w:val="00241E65"/>
    <w:rsid w:val="00244E4A"/>
    <w:rsid w:val="00256410"/>
    <w:rsid w:val="00257628"/>
    <w:rsid w:val="00260BD4"/>
    <w:rsid w:val="002663E2"/>
    <w:rsid w:val="00283DD0"/>
    <w:rsid w:val="002858A9"/>
    <w:rsid w:val="002923EA"/>
    <w:rsid w:val="00296DCE"/>
    <w:rsid w:val="002A2818"/>
    <w:rsid w:val="002B27F9"/>
    <w:rsid w:val="002B4990"/>
    <w:rsid w:val="002D1C0E"/>
    <w:rsid w:val="002D4254"/>
    <w:rsid w:val="002F0C59"/>
    <w:rsid w:val="002F6657"/>
    <w:rsid w:val="00313683"/>
    <w:rsid w:val="003155D7"/>
    <w:rsid w:val="00341B19"/>
    <w:rsid w:val="00350646"/>
    <w:rsid w:val="00352C05"/>
    <w:rsid w:val="00365016"/>
    <w:rsid w:val="00377DD7"/>
    <w:rsid w:val="00387AC6"/>
    <w:rsid w:val="003A4A72"/>
    <w:rsid w:val="003B309A"/>
    <w:rsid w:val="003B50A0"/>
    <w:rsid w:val="00403174"/>
    <w:rsid w:val="00407ECA"/>
    <w:rsid w:val="004126BF"/>
    <w:rsid w:val="0043589B"/>
    <w:rsid w:val="00446AF9"/>
    <w:rsid w:val="00450F66"/>
    <w:rsid w:val="00452714"/>
    <w:rsid w:val="00457271"/>
    <w:rsid w:val="0046494F"/>
    <w:rsid w:val="0046663F"/>
    <w:rsid w:val="00471D3A"/>
    <w:rsid w:val="004726E4"/>
    <w:rsid w:val="0047390F"/>
    <w:rsid w:val="004931A7"/>
    <w:rsid w:val="004B51C7"/>
    <w:rsid w:val="004D1B52"/>
    <w:rsid w:val="004D5A61"/>
    <w:rsid w:val="004E3C84"/>
    <w:rsid w:val="004E6DB9"/>
    <w:rsid w:val="00510B42"/>
    <w:rsid w:val="00514DEC"/>
    <w:rsid w:val="0052090B"/>
    <w:rsid w:val="0054178D"/>
    <w:rsid w:val="005650C6"/>
    <w:rsid w:val="005731B1"/>
    <w:rsid w:val="005829CA"/>
    <w:rsid w:val="00587F81"/>
    <w:rsid w:val="005A1DBD"/>
    <w:rsid w:val="005B0EF7"/>
    <w:rsid w:val="005B6CA0"/>
    <w:rsid w:val="005F70A0"/>
    <w:rsid w:val="00601C49"/>
    <w:rsid w:val="00603079"/>
    <w:rsid w:val="006223F1"/>
    <w:rsid w:val="00632837"/>
    <w:rsid w:val="0065461C"/>
    <w:rsid w:val="00671688"/>
    <w:rsid w:val="006745E1"/>
    <w:rsid w:val="0068042D"/>
    <w:rsid w:val="00687960"/>
    <w:rsid w:val="006B1020"/>
    <w:rsid w:val="006C5CD5"/>
    <w:rsid w:val="006D0FD0"/>
    <w:rsid w:val="006F7C6D"/>
    <w:rsid w:val="0070104F"/>
    <w:rsid w:val="00705717"/>
    <w:rsid w:val="00726F79"/>
    <w:rsid w:val="00740F2E"/>
    <w:rsid w:val="0074152F"/>
    <w:rsid w:val="00753D16"/>
    <w:rsid w:val="00756C9E"/>
    <w:rsid w:val="00757BE6"/>
    <w:rsid w:val="00772AC9"/>
    <w:rsid w:val="007938D1"/>
    <w:rsid w:val="007C324E"/>
    <w:rsid w:val="007C5959"/>
    <w:rsid w:val="007D5A5B"/>
    <w:rsid w:val="00803ACE"/>
    <w:rsid w:val="00847E14"/>
    <w:rsid w:val="00855A18"/>
    <w:rsid w:val="00865743"/>
    <w:rsid w:val="0087125D"/>
    <w:rsid w:val="00872E55"/>
    <w:rsid w:val="008808CE"/>
    <w:rsid w:val="00882AB0"/>
    <w:rsid w:val="00886F68"/>
    <w:rsid w:val="008A3922"/>
    <w:rsid w:val="008C663E"/>
    <w:rsid w:val="008F700B"/>
    <w:rsid w:val="00911737"/>
    <w:rsid w:val="0091414E"/>
    <w:rsid w:val="009331F2"/>
    <w:rsid w:val="00934FD1"/>
    <w:rsid w:val="009456F4"/>
    <w:rsid w:val="00955A74"/>
    <w:rsid w:val="00957FC4"/>
    <w:rsid w:val="00965260"/>
    <w:rsid w:val="00982F0E"/>
    <w:rsid w:val="009910C4"/>
    <w:rsid w:val="009A0E91"/>
    <w:rsid w:val="009A3E48"/>
    <w:rsid w:val="009A5533"/>
    <w:rsid w:val="009A5C87"/>
    <w:rsid w:val="009B47A6"/>
    <w:rsid w:val="009D63EA"/>
    <w:rsid w:val="009E18D2"/>
    <w:rsid w:val="009E643F"/>
    <w:rsid w:val="00A40205"/>
    <w:rsid w:val="00A6136C"/>
    <w:rsid w:val="00A70D0D"/>
    <w:rsid w:val="00A757EF"/>
    <w:rsid w:val="00A80E22"/>
    <w:rsid w:val="00AA21D8"/>
    <w:rsid w:val="00AB6C67"/>
    <w:rsid w:val="00AC484F"/>
    <w:rsid w:val="00B07D88"/>
    <w:rsid w:val="00B1271A"/>
    <w:rsid w:val="00B22B0D"/>
    <w:rsid w:val="00B425CB"/>
    <w:rsid w:val="00B4603C"/>
    <w:rsid w:val="00B53FA1"/>
    <w:rsid w:val="00B66121"/>
    <w:rsid w:val="00B829B3"/>
    <w:rsid w:val="00BA274C"/>
    <w:rsid w:val="00BB1DF7"/>
    <w:rsid w:val="00BB597D"/>
    <w:rsid w:val="00BB7D4A"/>
    <w:rsid w:val="00BC1023"/>
    <w:rsid w:val="00BC2819"/>
    <w:rsid w:val="00BF284B"/>
    <w:rsid w:val="00C009C7"/>
    <w:rsid w:val="00C01AC9"/>
    <w:rsid w:val="00C022F0"/>
    <w:rsid w:val="00C336BE"/>
    <w:rsid w:val="00C5146D"/>
    <w:rsid w:val="00C6093D"/>
    <w:rsid w:val="00C60B90"/>
    <w:rsid w:val="00C62069"/>
    <w:rsid w:val="00C743BC"/>
    <w:rsid w:val="00C75C68"/>
    <w:rsid w:val="00C812E2"/>
    <w:rsid w:val="00C93DB1"/>
    <w:rsid w:val="00CA718F"/>
    <w:rsid w:val="00CB1738"/>
    <w:rsid w:val="00CD3801"/>
    <w:rsid w:val="00CD71E7"/>
    <w:rsid w:val="00CF3811"/>
    <w:rsid w:val="00D0056F"/>
    <w:rsid w:val="00D02793"/>
    <w:rsid w:val="00D044A1"/>
    <w:rsid w:val="00D127A9"/>
    <w:rsid w:val="00D13A41"/>
    <w:rsid w:val="00D16DAA"/>
    <w:rsid w:val="00D25927"/>
    <w:rsid w:val="00D32756"/>
    <w:rsid w:val="00D36210"/>
    <w:rsid w:val="00D41C02"/>
    <w:rsid w:val="00D421AA"/>
    <w:rsid w:val="00D443A9"/>
    <w:rsid w:val="00D5586A"/>
    <w:rsid w:val="00D82671"/>
    <w:rsid w:val="00D85459"/>
    <w:rsid w:val="00D934EF"/>
    <w:rsid w:val="00DA2263"/>
    <w:rsid w:val="00DB6D27"/>
    <w:rsid w:val="00DC2080"/>
    <w:rsid w:val="00DD275C"/>
    <w:rsid w:val="00DD435F"/>
    <w:rsid w:val="00DE4309"/>
    <w:rsid w:val="00E04A41"/>
    <w:rsid w:val="00E117F7"/>
    <w:rsid w:val="00E1417E"/>
    <w:rsid w:val="00E15F09"/>
    <w:rsid w:val="00E203A3"/>
    <w:rsid w:val="00E27975"/>
    <w:rsid w:val="00E4401B"/>
    <w:rsid w:val="00E50252"/>
    <w:rsid w:val="00E80EA7"/>
    <w:rsid w:val="00E8255C"/>
    <w:rsid w:val="00EA7085"/>
    <w:rsid w:val="00EC5DAC"/>
    <w:rsid w:val="00F218DE"/>
    <w:rsid w:val="00F246EB"/>
    <w:rsid w:val="00F30055"/>
    <w:rsid w:val="00F37750"/>
    <w:rsid w:val="00F54BA3"/>
    <w:rsid w:val="00F558A3"/>
    <w:rsid w:val="00F9550D"/>
    <w:rsid w:val="00FA0D76"/>
    <w:rsid w:val="00FA4258"/>
    <w:rsid w:val="00FB5038"/>
    <w:rsid w:val="00FB685B"/>
    <w:rsid w:val="00FB6C9B"/>
    <w:rsid w:val="00FD64E5"/>
    <w:rsid w:val="00FD6A27"/>
    <w:rsid w:val="00FD7797"/>
    <w:rsid w:val="00F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CC8992"/>
  <w15:chartTrackingRefBased/>
  <w15:docId w15:val="{3E2BC5EE-6E58-4D0A-964A-9D3FD21A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ind w:left="389" w:right="-999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tabs>
        <w:tab w:val="left" w:pos="393"/>
      </w:tabs>
      <w:ind w:left="252" w:right="-999"/>
      <w:outlineLvl w:val="7"/>
    </w:pPr>
    <w:rPr>
      <w:rFonts w:ascii="Times New Roman" w:hAnsi="Times New Roman"/>
      <w:b/>
      <w:color w:val="000000"/>
    </w:rPr>
  </w:style>
  <w:style w:type="paragraph" w:styleId="Heading9">
    <w:name w:val="heading 9"/>
    <w:basedOn w:val="Normal"/>
    <w:next w:val="Normal"/>
    <w:qFormat/>
    <w:pPr>
      <w:keepNext/>
      <w:framePr w:hSpace="180" w:wrap="notBeside" w:vAnchor="text" w:hAnchor="page" w:x="878" w:y="64"/>
      <w:ind w:left="426" w:right="-999"/>
      <w:outlineLvl w:val="8"/>
    </w:pPr>
    <w:rPr>
      <w:rFonts w:ascii="Times New Roman" w:hAnsi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link w:val="HTMLPreformatted"/>
    <w:rsid w:val="00217D64"/>
    <w:rPr>
      <w:rFonts w:ascii="Courier New" w:hAnsi="Courier New" w:cs="Courier New"/>
      <w:color w:val="000000"/>
      <w:sz w:val="24"/>
      <w:szCs w:val="24"/>
      <w:lang w:val="en-GB" w:eastAsia="en-GB" w:bidi="ar-SA"/>
    </w:rPr>
  </w:style>
  <w:style w:type="paragraph" w:styleId="HTMLPreformatted">
    <w:name w:val="HTML Preformatted"/>
    <w:basedOn w:val="Normal"/>
    <w:link w:val="HTMLPreformattedChar"/>
    <w:rsid w:val="00217D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table" w:styleId="LightShading-Accent5">
    <w:name w:val="Light Shading Accent 5"/>
    <w:basedOn w:val="TableNormal"/>
    <w:uiPriority w:val="60"/>
    <w:rsid w:val="002923EA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NoSpacing">
    <w:name w:val="No Spacing"/>
    <w:uiPriority w:val="1"/>
    <w:qFormat/>
    <w:rsid w:val="002B27F9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3A4A72"/>
    <w:rPr>
      <w:sz w:val="24"/>
    </w:rPr>
  </w:style>
  <w:style w:type="character" w:customStyle="1" w:styleId="FooterChar">
    <w:name w:val="Footer Char"/>
    <w:link w:val="Footer"/>
    <w:uiPriority w:val="99"/>
    <w:rsid w:val="003A4A72"/>
    <w:rPr>
      <w:sz w:val="24"/>
    </w:rPr>
  </w:style>
  <w:style w:type="character" w:styleId="Emphasis">
    <w:name w:val="Emphasis"/>
    <w:uiPriority w:val="20"/>
    <w:qFormat/>
    <w:rsid w:val="00260B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biz-group.co.uk" TargetMode="External"/><Relationship Id="rId1" Type="http://schemas.openxmlformats.org/officeDocument/2006/relationships/hyperlink" Target="http://www.biz-group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BIZ%20GROUP\Templates%20&amp;%20Logos&amp;Broch\TEMPLATES%20-%20ALL\BIZ%20OR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B6119-8852-4BE7-AB40-CD6AF361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BIZ ORDER</Template>
  <TotalTime>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SEQUOIA</Company>
  <LinksUpToDate>false</LinksUpToDate>
  <CharactersWithSpaces>1109</CharactersWithSpaces>
  <SharedDoc>false</SharedDoc>
  <HLinks>
    <vt:vector size="12" baseType="variant">
      <vt:variant>
        <vt:i4>4718713</vt:i4>
      </vt:variant>
      <vt:variant>
        <vt:i4>9</vt:i4>
      </vt:variant>
      <vt:variant>
        <vt:i4>0</vt:i4>
      </vt:variant>
      <vt:variant>
        <vt:i4>5</vt:i4>
      </vt:variant>
      <vt:variant>
        <vt:lpwstr>mailto:sales@biz-group.co.uk</vt:lpwstr>
      </vt:variant>
      <vt:variant>
        <vt:lpwstr/>
      </vt:variant>
      <vt:variant>
        <vt:i4>7143463</vt:i4>
      </vt:variant>
      <vt:variant>
        <vt:i4>6</vt:i4>
      </vt:variant>
      <vt:variant>
        <vt:i4>0</vt:i4>
      </vt:variant>
      <vt:variant>
        <vt:i4>5</vt:i4>
      </vt:variant>
      <vt:variant>
        <vt:lpwstr>http://www.biz-group.co.uk/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</dc:title>
  <dc:subject/>
  <dc:creator>Clair Roberts BIZ</dc:creator>
  <cp:keywords/>
  <cp:lastModifiedBy>ADAM WALTON - BIZ</cp:lastModifiedBy>
  <cp:revision>14</cp:revision>
  <cp:lastPrinted>2017-11-07T15:32:00Z</cp:lastPrinted>
  <dcterms:created xsi:type="dcterms:W3CDTF">2025-07-24T15:36:00Z</dcterms:created>
  <dcterms:modified xsi:type="dcterms:W3CDTF">2025-07-28T08:08:00Z</dcterms:modified>
</cp:coreProperties>
</file>