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5527" w14:textId="77777777" w:rsidR="001D6682" w:rsidRDefault="007E4067" w:rsidP="001D6682">
      <w:pPr>
        <w:pStyle w:val="ReturnAddress"/>
        <w:framePr w:w="9300" w:wrap="notBeside" w:x="1882" w:y="365"/>
      </w:pPr>
      <w:r>
        <w:rPr>
          <w:sz w:val="144"/>
          <w:szCs w:val="144"/>
        </w:rPr>
        <w:pict w14:anchorId="50598E3C">
          <v:shape id="_x0000_i1026" type="#_x0000_t75" style="width:108pt;height:98.25pt">
            <v:imagedata r:id="rId10" o:title="b&amp;w Gelt logo"/>
          </v:shape>
        </w:pict>
      </w:r>
      <w:r w:rsidR="001D6682">
        <w:rPr>
          <w:sz w:val="144"/>
          <w:szCs w:val="144"/>
        </w:rPr>
        <w:t xml:space="preserve">     </w:t>
      </w:r>
      <w:r w:rsidR="001D6682" w:rsidRPr="00536108">
        <w:rPr>
          <w:sz w:val="72"/>
          <w:szCs w:val="72"/>
        </w:rPr>
        <w:t>Purchase Order</w:t>
      </w:r>
    </w:p>
    <w:p w14:paraId="7BB99F4B" w14:textId="77777777" w:rsidR="001D6682" w:rsidRDefault="001D6682" w:rsidP="008C2B01">
      <w:pPr>
        <w:pStyle w:val="ReturnAddress"/>
        <w:framePr w:w="9300" w:wrap="notBeside" w:x="1882" w:y="365"/>
        <w:jc w:val="center"/>
        <w:rPr>
          <w:sz w:val="24"/>
          <w:szCs w:val="24"/>
        </w:rPr>
      </w:pPr>
      <w:r w:rsidRPr="00067C8F">
        <w:rPr>
          <w:sz w:val="24"/>
          <w:szCs w:val="24"/>
        </w:rPr>
        <w:t xml:space="preserve">Gelt Gifts </w:t>
      </w:r>
      <w:proofErr w:type="gramStart"/>
      <w:r w:rsidRPr="00067C8F">
        <w:rPr>
          <w:sz w:val="24"/>
          <w:szCs w:val="24"/>
        </w:rPr>
        <w:t xml:space="preserve">Ltd,  </w:t>
      </w:r>
      <w:proofErr w:type="spellStart"/>
      <w:r w:rsidRPr="00067C8F">
        <w:rPr>
          <w:sz w:val="24"/>
          <w:szCs w:val="24"/>
        </w:rPr>
        <w:t>Haytongate</w:t>
      </w:r>
      <w:proofErr w:type="spellEnd"/>
      <w:proofErr w:type="gramEnd"/>
      <w:r w:rsidRPr="00067C8F">
        <w:rPr>
          <w:sz w:val="24"/>
          <w:szCs w:val="24"/>
        </w:rPr>
        <w:t xml:space="preserve">,  </w:t>
      </w:r>
      <w:proofErr w:type="spellStart"/>
      <w:r w:rsidRPr="00067C8F">
        <w:rPr>
          <w:sz w:val="24"/>
          <w:szCs w:val="24"/>
        </w:rPr>
        <w:t>Lanercost</w:t>
      </w:r>
      <w:proofErr w:type="spellEnd"/>
      <w:r w:rsidRPr="00067C8F">
        <w:rPr>
          <w:sz w:val="24"/>
          <w:szCs w:val="24"/>
        </w:rPr>
        <w:t xml:space="preserve">,  </w:t>
      </w:r>
      <w:smartTag w:uri="urn:schemas-microsoft-com:office:smarttags" w:element="place">
        <w:smartTag w:uri="urn:schemas-microsoft-com:office:smarttags" w:element="City">
          <w:r w:rsidRPr="00067C8F">
            <w:rPr>
              <w:sz w:val="24"/>
              <w:szCs w:val="24"/>
            </w:rPr>
            <w:t>Brampton</w:t>
          </w:r>
        </w:smartTag>
        <w:r w:rsidRPr="00067C8F">
          <w:rPr>
            <w:sz w:val="24"/>
            <w:szCs w:val="24"/>
          </w:rPr>
          <w:t xml:space="preserve">,  </w:t>
        </w:r>
        <w:smartTag w:uri="urn:schemas-microsoft-com:office:smarttags" w:element="country-region">
          <w:r w:rsidRPr="00067C8F">
            <w:rPr>
              <w:sz w:val="24"/>
              <w:szCs w:val="24"/>
            </w:rPr>
            <w:t>Cumbria</w:t>
          </w:r>
        </w:smartTag>
      </w:smartTag>
      <w:r w:rsidRPr="00067C8F">
        <w:rPr>
          <w:sz w:val="24"/>
          <w:szCs w:val="24"/>
        </w:rPr>
        <w:t>,  CA8 2HQ</w:t>
      </w:r>
    </w:p>
    <w:p w14:paraId="1B20FBA8" w14:textId="474EFD94" w:rsidR="001D6682" w:rsidRPr="00067C8F" w:rsidRDefault="001D6682" w:rsidP="008C2B01">
      <w:pPr>
        <w:pStyle w:val="ReturnAddress"/>
        <w:framePr w:w="9300" w:wrap="notBeside" w:x="1882" w:y="36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Tel: 016977 41119     e-mail: </w:t>
      </w:r>
      <w:hyperlink r:id="rId11" w:history="1">
        <w:r w:rsidR="008C2B01" w:rsidRPr="00C930FF">
          <w:rPr>
            <w:rStyle w:val="Hyperlink"/>
            <w:sz w:val="24"/>
            <w:szCs w:val="24"/>
          </w:rPr>
          <w:t>mike@geltgifts.co.uk</w:t>
        </w:r>
      </w:hyperlink>
    </w:p>
    <w:p w14:paraId="5B6315CD" w14:textId="77777777" w:rsidR="00782A40" w:rsidRDefault="00782A40">
      <w:pPr>
        <w:pStyle w:val="MessageHeaderFirst"/>
        <w:rPr>
          <w:rStyle w:val="MessageHeaderLabel"/>
          <w:spacing w:val="-25"/>
        </w:rPr>
      </w:pPr>
    </w:p>
    <w:p w14:paraId="0348350A" w14:textId="6BCF6B42" w:rsidR="00782A40" w:rsidRDefault="00782A40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tab/>
      </w:r>
      <w:r w:rsidR="005447A5">
        <w:t xml:space="preserve">        </w:t>
      </w:r>
      <w:r w:rsidR="007E4067">
        <w:t>MELANIE</w:t>
      </w:r>
      <w:r>
        <w:tab/>
      </w:r>
      <w:r>
        <w:rPr>
          <w:rFonts w:ascii="Arial Black" w:hAnsi="Arial Black"/>
          <w:sz w:val="18"/>
        </w:rPr>
        <w:t xml:space="preserve">Purchase Order Number: </w:t>
      </w:r>
      <w:r>
        <w:t xml:space="preserve">         </w:t>
      </w:r>
      <w:r w:rsidR="007E4067">
        <w:t>2240227-6522</w:t>
      </w:r>
    </w:p>
    <w:p w14:paraId="042772C4" w14:textId="1872AF47" w:rsidR="00782A40" w:rsidRDefault="00782A40">
      <w:pPr>
        <w:pStyle w:val="MessageHeader"/>
        <w:rPr>
          <w:rStyle w:val="MessageHeaderLabel"/>
          <w:rFonts w:ascii="Arial" w:hAnsi="Arial"/>
          <w:sz w:val="20"/>
        </w:rPr>
      </w:pPr>
      <w:r>
        <w:rPr>
          <w:rStyle w:val="MessageHeaderLabel"/>
          <w:spacing w:val="-10"/>
        </w:rPr>
        <w:t>Company</w:t>
      </w:r>
      <w:r w:rsidR="002C6788">
        <w:rPr>
          <w:rStyle w:val="MessageHeaderLabel"/>
          <w:spacing w:val="-10"/>
        </w:rPr>
        <w:t>:</w:t>
      </w:r>
      <w:r w:rsidR="007E4067">
        <w:rPr>
          <w:rStyle w:val="MessageHeaderLabel"/>
          <w:spacing w:val="-10"/>
        </w:rPr>
        <w:t xml:space="preserve">     </w:t>
      </w:r>
      <w:r w:rsidR="007E4067">
        <w:rPr>
          <w:rStyle w:val="MessageHeaderLabel"/>
          <w:rFonts w:ascii="Arial" w:hAnsi="Arial" w:cs="Arial"/>
          <w:spacing w:val="-10"/>
          <w:sz w:val="20"/>
        </w:rPr>
        <w:t>BAGCO</w:t>
      </w:r>
      <w:r>
        <w:tab/>
      </w:r>
      <w:r>
        <w:rPr>
          <w:rStyle w:val="MessageHeaderLabel"/>
        </w:rPr>
        <w:t>Pages:</w:t>
      </w:r>
      <w:r>
        <w:rPr>
          <w:rStyle w:val="MessageHeaderLabel"/>
        </w:rPr>
        <w:tab/>
        <w:t xml:space="preserve">   </w:t>
      </w:r>
      <w:r w:rsidR="005447A5">
        <w:rPr>
          <w:rStyle w:val="MessageHeaderLabel"/>
        </w:rPr>
        <w:t xml:space="preserve">                                  </w:t>
      </w:r>
      <w:r>
        <w:rPr>
          <w:rStyle w:val="MessageHeaderLabel"/>
        </w:rPr>
        <w:t xml:space="preserve"> </w:t>
      </w:r>
      <w:r>
        <w:rPr>
          <w:rStyle w:val="MessageHeaderLabel"/>
          <w:rFonts w:ascii="Arial" w:hAnsi="Arial"/>
          <w:sz w:val="24"/>
        </w:rPr>
        <w:t>1</w:t>
      </w:r>
    </w:p>
    <w:p w14:paraId="786A6A2C" w14:textId="528A76FB" w:rsidR="00782A40" w:rsidRDefault="001E4A32">
      <w:pPr>
        <w:pStyle w:val="MessageHeader"/>
      </w:pPr>
      <w:r>
        <w:rPr>
          <w:rStyle w:val="MessageHeaderLabel"/>
        </w:rPr>
        <w:t>Email</w:t>
      </w:r>
      <w:r w:rsidR="00782A40">
        <w:rPr>
          <w:rStyle w:val="MessageHeaderLabel"/>
          <w:spacing w:val="-10"/>
        </w:rPr>
        <w:t>:</w:t>
      </w:r>
      <w:r w:rsidR="00782A40">
        <w:rPr>
          <w:rStyle w:val="MessageHeaderLabel"/>
          <w:rFonts w:ascii="Arial" w:hAnsi="Arial"/>
          <w:sz w:val="20"/>
        </w:rPr>
        <w:tab/>
      </w:r>
      <w:r w:rsidR="005447A5">
        <w:rPr>
          <w:rStyle w:val="MessageHeaderLabel"/>
          <w:rFonts w:ascii="Arial" w:hAnsi="Arial"/>
          <w:sz w:val="20"/>
        </w:rPr>
        <w:t xml:space="preserve">        </w:t>
      </w:r>
      <w:r w:rsidR="007E4067" w:rsidRPr="007E4067">
        <w:rPr>
          <w:rStyle w:val="MessageHeaderLabel"/>
          <w:rFonts w:ascii="Arial" w:hAnsi="Arial"/>
          <w:sz w:val="20"/>
        </w:rPr>
        <w:t>melanie@bag-co.co.uk</w:t>
      </w:r>
      <w:r w:rsidR="00782A40">
        <w:tab/>
      </w:r>
      <w:r w:rsidR="00782A40">
        <w:rPr>
          <w:rFonts w:ascii="Arial Black" w:hAnsi="Arial Black"/>
          <w:sz w:val="18"/>
        </w:rPr>
        <w:t>Date:</w:t>
      </w:r>
      <w:r w:rsidR="00782A40">
        <w:t xml:space="preserve">   </w:t>
      </w:r>
      <w:r w:rsidR="005447A5">
        <w:t xml:space="preserve">                                        </w:t>
      </w:r>
      <w:r w:rsidR="00E51D1F">
        <w:t xml:space="preserve">   </w:t>
      </w:r>
      <w:r w:rsidR="00E866E7">
        <w:t xml:space="preserve"> </w:t>
      </w:r>
      <w:r w:rsidR="007E4067">
        <w:t>27/02/2024</w:t>
      </w:r>
      <w:r w:rsidR="00E866E7">
        <w:t xml:space="preserve">                     </w:t>
      </w:r>
      <w:r w:rsidR="00782A40">
        <w:t xml:space="preserve">      </w:t>
      </w:r>
    </w:p>
    <w:p w14:paraId="257807D2" w14:textId="77777777" w:rsidR="00782A40" w:rsidRPr="00E866E7" w:rsidRDefault="00782A40">
      <w:pPr>
        <w:pStyle w:val="MessageHeader"/>
        <w:rPr>
          <w:sz w:val="18"/>
          <w:szCs w:val="18"/>
        </w:rPr>
      </w:pPr>
      <w:r>
        <w:rPr>
          <w:rStyle w:val="MessageHeaderLabel"/>
        </w:rPr>
        <w:t xml:space="preserve">Goods required by:  </w:t>
      </w:r>
      <w:r w:rsidR="00787072">
        <w:rPr>
          <w:rStyle w:val="MessageHeaderLabel"/>
          <w:rFonts w:ascii="Arial" w:hAnsi="Arial"/>
          <w:b/>
          <w:sz w:val="32"/>
          <w:szCs w:val="32"/>
        </w:rPr>
        <w:t>A.S.A.P.</w:t>
      </w:r>
      <w:r w:rsidR="00FA2B5C">
        <w:rPr>
          <w:rStyle w:val="MessageHeaderLabel"/>
        </w:rPr>
        <w:t xml:space="preserve"> </w:t>
      </w:r>
      <w:r w:rsidRPr="00E866E7">
        <w:rPr>
          <w:rStyle w:val="MessageHeaderLabel"/>
          <w:rFonts w:ascii="Arial" w:hAnsi="Arial"/>
          <w:szCs w:val="18"/>
        </w:rPr>
        <w:t>(Please deliver goods to the above address unless otherwise requested)</w:t>
      </w:r>
    </w:p>
    <w:p w14:paraId="08D0D8F0" w14:textId="77777777" w:rsidR="00EC2F60" w:rsidRPr="008E2243" w:rsidRDefault="00EC2F60" w:rsidP="00EC2F60">
      <w:pPr>
        <w:rPr>
          <w:rFonts w:ascii="Times New Roman" w:hAnsi="Times New Roman"/>
          <w:caps/>
          <w:spacing w:val="0"/>
          <w:sz w:val="24"/>
          <w:szCs w:val="24"/>
          <w:lang w:val="en-GB"/>
        </w:rPr>
      </w:pPr>
    </w:p>
    <w:p w14:paraId="305153CB" w14:textId="77777777" w:rsidR="007E4067" w:rsidRDefault="007E4067" w:rsidP="00EC2F60">
      <w:pPr>
        <w:rPr>
          <w:rFonts w:cs="Arial"/>
          <w:caps/>
          <w:spacing w:val="0"/>
          <w:sz w:val="24"/>
          <w:szCs w:val="24"/>
          <w:lang w:val="en-GB"/>
        </w:rPr>
      </w:pPr>
    </w:p>
    <w:p w14:paraId="7F81D574" w14:textId="7FA677DD" w:rsidR="001E4A32" w:rsidRDefault="00EC2F60" w:rsidP="00EC2F60">
      <w:pPr>
        <w:rPr>
          <w:rFonts w:cs="Arial"/>
          <w:caps/>
          <w:spacing w:val="0"/>
          <w:sz w:val="24"/>
          <w:szCs w:val="24"/>
          <w:lang w:val="en-GB"/>
        </w:rPr>
      </w:pPr>
      <w:r w:rsidRPr="00A84DA0">
        <w:rPr>
          <w:rFonts w:cs="Arial"/>
          <w:caps/>
          <w:spacing w:val="0"/>
          <w:sz w:val="24"/>
          <w:szCs w:val="24"/>
          <w:lang w:val="en-GB"/>
        </w:rPr>
        <w:t xml:space="preserve">Please supply the following </w:t>
      </w:r>
      <w:r w:rsidR="001E4A32">
        <w:rPr>
          <w:rFonts w:cs="Arial"/>
          <w:caps/>
          <w:spacing w:val="0"/>
          <w:sz w:val="24"/>
          <w:szCs w:val="24"/>
          <w:lang w:val="en-GB"/>
        </w:rPr>
        <w:t>–</w:t>
      </w:r>
    </w:p>
    <w:p w14:paraId="197FF861" w14:textId="77777777" w:rsidR="001E4A32" w:rsidRDefault="001E4A32" w:rsidP="00EC2F60">
      <w:pPr>
        <w:rPr>
          <w:rFonts w:cs="Arial"/>
          <w:caps/>
          <w:spacing w:val="0"/>
          <w:sz w:val="24"/>
          <w:szCs w:val="24"/>
          <w:lang w:val="en-GB"/>
        </w:rPr>
      </w:pPr>
    </w:p>
    <w:p w14:paraId="764B5EE7" w14:textId="1B7D2DC5" w:rsidR="00EC2F60" w:rsidRDefault="007E4067" w:rsidP="00EC2F60">
      <w:pPr>
        <w:rPr>
          <w:rFonts w:cs="Arial"/>
          <w:spacing w:val="0"/>
          <w:sz w:val="24"/>
          <w:szCs w:val="24"/>
          <w:lang w:val="en-GB"/>
        </w:rPr>
      </w:pPr>
      <w:r>
        <w:rPr>
          <w:rFonts w:cs="Arial"/>
          <w:caps/>
          <w:spacing w:val="0"/>
          <w:sz w:val="24"/>
          <w:szCs w:val="24"/>
          <w:lang w:val="en-GB"/>
        </w:rPr>
        <w:t>100</w:t>
      </w:r>
      <w:r w:rsidR="00EC2F60" w:rsidRPr="00A84DA0">
        <w:rPr>
          <w:rFonts w:cs="Arial"/>
          <w:caps/>
          <w:spacing w:val="0"/>
          <w:sz w:val="24"/>
          <w:szCs w:val="24"/>
          <w:lang w:val="en-GB"/>
        </w:rPr>
        <w:t> </w:t>
      </w:r>
      <w:r>
        <w:rPr>
          <w:rFonts w:cs="Arial"/>
          <w:spacing w:val="0"/>
          <w:sz w:val="24"/>
          <w:szCs w:val="24"/>
          <w:lang w:val="en-GB"/>
        </w:rPr>
        <w:t>x NAVY JUTE TOTE BAGS</w:t>
      </w:r>
    </w:p>
    <w:p w14:paraId="51B57226" w14:textId="77777777" w:rsidR="007E4067" w:rsidRDefault="007E4067" w:rsidP="00EC2F60">
      <w:pPr>
        <w:rPr>
          <w:rFonts w:cs="Arial"/>
          <w:spacing w:val="0"/>
          <w:sz w:val="24"/>
          <w:szCs w:val="24"/>
          <w:lang w:val="en-GB"/>
        </w:rPr>
      </w:pPr>
    </w:p>
    <w:p w14:paraId="5CB44625" w14:textId="71370023" w:rsidR="007E4067" w:rsidRDefault="007E4067" w:rsidP="00EC2F60">
      <w:pPr>
        <w:rPr>
          <w:rFonts w:cs="Arial"/>
          <w:spacing w:val="0"/>
          <w:sz w:val="24"/>
          <w:szCs w:val="24"/>
          <w:lang w:val="en-GB"/>
        </w:rPr>
      </w:pPr>
      <w:r>
        <w:rPr>
          <w:rFonts w:cs="Arial"/>
          <w:spacing w:val="0"/>
          <w:sz w:val="24"/>
          <w:szCs w:val="24"/>
          <w:lang w:val="en-GB"/>
        </w:rPr>
        <w:t>TO BE PRINTED ‘PARAMOUNT LEGAL’ IN WHITE</w:t>
      </w:r>
    </w:p>
    <w:p w14:paraId="2198D8B5" w14:textId="77777777" w:rsidR="007E4067" w:rsidRDefault="007E4067" w:rsidP="00EC2F60">
      <w:pPr>
        <w:rPr>
          <w:rFonts w:cs="Arial"/>
          <w:spacing w:val="0"/>
          <w:sz w:val="24"/>
          <w:szCs w:val="24"/>
          <w:lang w:val="en-GB"/>
        </w:rPr>
      </w:pPr>
    </w:p>
    <w:p w14:paraId="7ED81DD5" w14:textId="34BA1242" w:rsidR="007E4067" w:rsidRDefault="007E4067" w:rsidP="00EC2F60">
      <w:pPr>
        <w:rPr>
          <w:rFonts w:cs="Arial"/>
          <w:b/>
          <w:bCs/>
          <w:spacing w:val="0"/>
          <w:sz w:val="24"/>
          <w:szCs w:val="24"/>
          <w:lang w:val="en-GB"/>
        </w:rPr>
      </w:pPr>
      <w:r>
        <w:rPr>
          <w:rFonts w:cs="Arial"/>
          <w:b/>
          <w:bCs/>
          <w:spacing w:val="0"/>
          <w:sz w:val="24"/>
          <w:szCs w:val="24"/>
          <w:lang w:val="en-GB"/>
        </w:rPr>
        <w:t>THIS IS A REPEAT OF OUR PO 2230228-6263</w:t>
      </w:r>
    </w:p>
    <w:p w14:paraId="67B736B7" w14:textId="77777777" w:rsidR="007E4067" w:rsidRDefault="007E4067" w:rsidP="00EC2F60">
      <w:pPr>
        <w:rPr>
          <w:rFonts w:cs="Arial"/>
          <w:b/>
          <w:bCs/>
          <w:spacing w:val="0"/>
          <w:sz w:val="24"/>
          <w:szCs w:val="24"/>
          <w:lang w:val="en-GB"/>
        </w:rPr>
      </w:pPr>
    </w:p>
    <w:p w14:paraId="70FAF6C2" w14:textId="59E8B118" w:rsidR="007E4067" w:rsidRDefault="007E4067" w:rsidP="00EC2F60">
      <w:pPr>
        <w:rPr>
          <w:rFonts w:cs="Arial"/>
          <w:spacing w:val="0"/>
          <w:sz w:val="24"/>
          <w:szCs w:val="24"/>
          <w:lang w:val="en-GB"/>
        </w:rPr>
      </w:pPr>
      <w:r>
        <w:rPr>
          <w:rFonts w:cs="Arial"/>
          <w:spacing w:val="0"/>
          <w:sz w:val="24"/>
          <w:szCs w:val="24"/>
          <w:lang w:val="en-GB"/>
        </w:rPr>
        <w:t>YOUR QUOTE 247800 REFERS</w:t>
      </w:r>
    </w:p>
    <w:p w14:paraId="67E6D4B2" w14:textId="77777777" w:rsidR="00EC2F60" w:rsidRPr="00665C97" w:rsidRDefault="00EC2F60" w:rsidP="00EC2F60">
      <w:pPr>
        <w:rPr>
          <w:rFonts w:cs="Arial"/>
          <w:caps/>
          <w:spacing w:val="0"/>
          <w:sz w:val="16"/>
          <w:szCs w:val="16"/>
          <w:lang w:val="en-GB"/>
        </w:rPr>
      </w:pPr>
      <w:r w:rsidRPr="00A84DA0">
        <w:rPr>
          <w:rFonts w:cs="Arial"/>
          <w:caps/>
          <w:spacing w:val="0"/>
          <w:sz w:val="24"/>
          <w:szCs w:val="24"/>
          <w:lang w:val="en-GB"/>
        </w:rPr>
        <w:t> </w:t>
      </w:r>
    </w:p>
    <w:p w14:paraId="5E8900C7" w14:textId="7A99BC28" w:rsidR="009F7C66" w:rsidRDefault="00EA408C" w:rsidP="00EA408C">
      <w:pPr>
        <w:pStyle w:val="BodyText"/>
        <w:spacing w:after="0"/>
        <w:rPr>
          <w:sz w:val="24"/>
          <w:szCs w:val="24"/>
        </w:rPr>
      </w:pPr>
      <w:r>
        <w:rPr>
          <w:rFonts w:cs="Arial"/>
          <w:caps/>
          <w:spacing w:val="0"/>
          <w:sz w:val="24"/>
          <w:szCs w:val="24"/>
          <w:lang w:val="en-GB"/>
        </w:rPr>
        <w:t xml:space="preserve">please deliver </w:t>
      </w:r>
      <w:r w:rsidR="007E4067">
        <w:rPr>
          <w:rFonts w:cs="Arial"/>
          <w:caps/>
          <w:spacing w:val="0"/>
          <w:sz w:val="24"/>
          <w:szCs w:val="24"/>
          <w:lang w:val="en-GB"/>
        </w:rPr>
        <w:t>TO OUR HAYTONGATE ADDRESS (SHOWN ABOVE)</w:t>
      </w:r>
    </w:p>
    <w:p w14:paraId="48EFADEE" w14:textId="77777777" w:rsidR="004C6F38" w:rsidRPr="00665C97" w:rsidRDefault="004C6F38" w:rsidP="00EA408C">
      <w:pPr>
        <w:pStyle w:val="BodyText"/>
        <w:spacing w:after="0"/>
        <w:rPr>
          <w:sz w:val="16"/>
          <w:szCs w:val="16"/>
        </w:rPr>
      </w:pPr>
    </w:p>
    <w:p w14:paraId="2DF062EC" w14:textId="77777777" w:rsidR="00EA408C" w:rsidRPr="00665C97" w:rsidRDefault="00EA408C" w:rsidP="00EC2F60">
      <w:pPr>
        <w:rPr>
          <w:rFonts w:cs="Arial"/>
          <w:caps/>
          <w:spacing w:val="0"/>
          <w:sz w:val="16"/>
          <w:szCs w:val="16"/>
          <w:lang w:val="en-GB"/>
        </w:rPr>
      </w:pPr>
    </w:p>
    <w:p w14:paraId="7A0FBAF1" w14:textId="77777777" w:rsidR="00EC2F60" w:rsidRDefault="00A84DA0" w:rsidP="00EC2F60">
      <w:pPr>
        <w:rPr>
          <w:rFonts w:cs="Arial"/>
          <w:caps/>
          <w:spacing w:val="0"/>
          <w:sz w:val="24"/>
          <w:szCs w:val="24"/>
          <w:lang w:val="en-GB"/>
        </w:rPr>
      </w:pPr>
      <w:r w:rsidRPr="00A84DA0">
        <w:rPr>
          <w:rFonts w:cs="Arial"/>
          <w:caps/>
          <w:spacing w:val="0"/>
          <w:sz w:val="24"/>
          <w:szCs w:val="24"/>
          <w:lang w:val="en-GB"/>
        </w:rPr>
        <w:t>many thanks</w:t>
      </w:r>
    </w:p>
    <w:p w14:paraId="15FF5682" w14:textId="77777777" w:rsidR="007E4067" w:rsidRDefault="007E4067" w:rsidP="00EC2F60">
      <w:pPr>
        <w:rPr>
          <w:rFonts w:cs="Arial"/>
          <w:caps/>
          <w:spacing w:val="0"/>
          <w:sz w:val="24"/>
          <w:szCs w:val="24"/>
          <w:lang w:val="en-GB"/>
        </w:rPr>
      </w:pPr>
    </w:p>
    <w:p w14:paraId="4883AD21" w14:textId="77777777" w:rsidR="00665C97" w:rsidRPr="00665C97" w:rsidRDefault="00665C97" w:rsidP="00EC2F60">
      <w:pPr>
        <w:rPr>
          <w:rFonts w:cs="Arial"/>
          <w:caps/>
          <w:spacing w:val="0"/>
          <w:sz w:val="16"/>
          <w:szCs w:val="16"/>
          <w:lang w:val="en-GB"/>
        </w:rPr>
      </w:pPr>
    </w:p>
    <w:p w14:paraId="7E95B54F" w14:textId="77777777" w:rsidR="009F7C66" w:rsidRDefault="009F7C66" w:rsidP="004C6F38">
      <w:pPr>
        <w:pStyle w:val="BodyText"/>
        <w:spacing w:after="0"/>
        <w:rPr>
          <w:sz w:val="24"/>
        </w:rPr>
      </w:pPr>
      <w:r w:rsidRPr="00E91B94">
        <w:rPr>
          <w:b/>
        </w:rPr>
        <w:t>NB.</w:t>
      </w:r>
      <w:r w:rsidRPr="00E91B94">
        <w:rPr>
          <w:b/>
        </w:rPr>
        <w:tab/>
        <w:t xml:space="preserve">Please direct </w:t>
      </w:r>
      <w:smartTag w:uri="urn:schemas-microsoft-com:office:smarttags" w:element="stockticker">
        <w:r w:rsidRPr="00E91B94">
          <w:rPr>
            <w:b/>
          </w:rPr>
          <w:t>ALL</w:t>
        </w:r>
      </w:smartTag>
      <w:r w:rsidRPr="00E91B94">
        <w:rPr>
          <w:b/>
        </w:rPr>
        <w:t xml:space="preserve"> queries regarding this order (incl. artwork/approval) to:  </w:t>
      </w:r>
      <w:hyperlink r:id="rId12" w:history="1">
        <w:r w:rsidRPr="00E91B94">
          <w:rPr>
            <w:rStyle w:val="Hyperlink"/>
            <w:b/>
          </w:rPr>
          <w:t>mike@geltgifts.co.uk</w:t>
        </w:r>
      </w:hyperlink>
    </w:p>
    <w:sectPr w:rsidR="009F7C66">
      <w:footerReference w:type="even" r:id="rId13"/>
      <w:footerReference w:type="default" r:id="rId14"/>
      <w:footerReference w:type="first" r:id="rId15"/>
      <w:footnotePr>
        <w:numRestart w:val="eachPage"/>
      </w:footnotePr>
      <w:pgSz w:w="12240" w:h="15840" w:code="1"/>
      <w:pgMar w:top="1684" w:right="1077" w:bottom="284" w:left="1797" w:header="95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D582" w14:textId="77777777" w:rsidR="00AB44E1" w:rsidRDefault="00AB44E1">
      <w:r>
        <w:separator/>
      </w:r>
    </w:p>
  </w:endnote>
  <w:endnote w:type="continuationSeparator" w:id="0">
    <w:p w14:paraId="11887CC6" w14:textId="77777777" w:rsidR="00AB44E1" w:rsidRDefault="00AB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6ABD" w14:textId="77777777" w:rsidR="00854D35" w:rsidRDefault="00854D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14:paraId="35929CBE" w14:textId="77777777" w:rsidR="00854D35" w:rsidRDefault="00854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749" w14:textId="77777777" w:rsidR="00854D35" w:rsidRDefault="00854D35">
    <w:pPr>
      <w:pStyle w:val="Footer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665C9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E2BF" w14:textId="77777777" w:rsidR="00854D35" w:rsidRDefault="00854D35">
    <w:pPr>
      <w:pStyle w:val="Footer"/>
    </w:pPr>
    <w:r>
      <w:t xml:space="preserve">                                                                                                                                                                     </w:t>
    </w:r>
    <w:r w:rsidR="007E4067">
      <w:pict w14:anchorId="454EE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0.75pt;height:60pt" fillcolor="window">
          <v:imagedata r:id="rId1" o:title="Promota logo - small black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BEDA" w14:textId="77777777" w:rsidR="00AB44E1" w:rsidRDefault="00AB44E1">
      <w:r>
        <w:separator/>
      </w:r>
    </w:p>
  </w:footnote>
  <w:footnote w:type="continuationSeparator" w:id="0">
    <w:p w14:paraId="0C8DED4F" w14:textId="77777777" w:rsidR="00AB44E1" w:rsidRDefault="00AB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pt;height:90pt" o:bullet="t" fillcolor="window">
        <v:imagedata r:id="rId1" o:title="b&amp;w Gelt logo"/>
      </v:shape>
    </w:pict>
  </w:numPicBullet>
  <w:abstractNum w:abstractNumId="0" w15:restartNumberingAfterBreak="0">
    <w:nsid w:val="1DCD797D"/>
    <w:multiLevelType w:val="hybridMultilevel"/>
    <w:tmpl w:val="1C4298AC"/>
    <w:lvl w:ilvl="0" w:tplc="0602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21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F6D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2AF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E08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8E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AAE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5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DA5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03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numRestart w:val="eachPage"/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04F"/>
    <w:rsid w:val="00005384"/>
    <w:rsid w:val="0003031A"/>
    <w:rsid w:val="00050705"/>
    <w:rsid w:val="00063169"/>
    <w:rsid w:val="00073E98"/>
    <w:rsid w:val="000817C0"/>
    <w:rsid w:val="000836DF"/>
    <w:rsid w:val="000B1A4F"/>
    <w:rsid w:val="000B2F32"/>
    <w:rsid w:val="000C7996"/>
    <w:rsid w:val="000D7FB9"/>
    <w:rsid w:val="000E413C"/>
    <w:rsid w:val="000F7315"/>
    <w:rsid w:val="00111311"/>
    <w:rsid w:val="00141F2E"/>
    <w:rsid w:val="0018159C"/>
    <w:rsid w:val="001A0841"/>
    <w:rsid w:val="001A3154"/>
    <w:rsid w:val="001B271D"/>
    <w:rsid w:val="001C1CC8"/>
    <w:rsid w:val="001D155A"/>
    <w:rsid w:val="001D6682"/>
    <w:rsid w:val="001E4A32"/>
    <w:rsid w:val="002140AD"/>
    <w:rsid w:val="00260B76"/>
    <w:rsid w:val="002718C6"/>
    <w:rsid w:val="00276CCA"/>
    <w:rsid w:val="002C6788"/>
    <w:rsid w:val="00310516"/>
    <w:rsid w:val="003164A9"/>
    <w:rsid w:val="00317B0F"/>
    <w:rsid w:val="003308CE"/>
    <w:rsid w:val="003956AF"/>
    <w:rsid w:val="00474D09"/>
    <w:rsid w:val="00484502"/>
    <w:rsid w:val="004953B5"/>
    <w:rsid w:val="004A0079"/>
    <w:rsid w:val="004A422E"/>
    <w:rsid w:val="004C6F38"/>
    <w:rsid w:val="004D01F2"/>
    <w:rsid w:val="00530371"/>
    <w:rsid w:val="00531167"/>
    <w:rsid w:val="005447A5"/>
    <w:rsid w:val="005D4853"/>
    <w:rsid w:val="005E5CFD"/>
    <w:rsid w:val="005F4605"/>
    <w:rsid w:val="00603152"/>
    <w:rsid w:val="006102A2"/>
    <w:rsid w:val="006465D1"/>
    <w:rsid w:val="00665C97"/>
    <w:rsid w:val="00680481"/>
    <w:rsid w:val="0069236D"/>
    <w:rsid w:val="006B4948"/>
    <w:rsid w:val="006B5597"/>
    <w:rsid w:val="006D5460"/>
    <w:rsid w:val="006F5EEE"/>
    <w:rsid w:val="00725119"/>
    <w:rsid w:val="007446EF"/>
    <w:rsid w:val="00782A40"/>
    <w:rsid w:val="00787072"/>
    <w:rsid w:val="007B16C1"/>
    <w:rsid w:val="007E4067"/>
    <w:rsid w:val="0080482F"/>
    <w:rsid w:val="00821947"/>
    <w:rsid w:val="00840BA2"/>
    <w:rsid w:val="00842D15"/>
    <w:rsid w:val="00854D35"/>
    <w:rsid w:val="00877A6B"/>
    <w:rsid w:val="008B4A79"/>
    <w:rsid w:val="008C2B01"/>
    <w:rsid w:val="008E2243"/>
    <w:rsid w:val="008E69B2"/>
    <w:rsid w:val="008F6F76"/>
    <w:rsid w:val="009047FB"/>
    <w:rsid w:val="009223CF"/>
    <w:rsid w:val="00972294"/>
    <w:rsid w:val="009B009E"/>
    <w:rsid w:val="009D020F"/>
    <w:rsid w:val="009D07E4"/>
    <w:rsid w:val="009E2293"/>
    <w:rsid w:val="009F7C66"/>
    <w:rsid w:val="00A12B0A"/>
    <w:rsid w:val="00A826C1"/>
    <w:rsid w:val="00A84DA0"/>
    <w:rsid w:val="00AB44E1"/>
    <w:rsid w:val="00AF370E"/>
    <w:rsid w:val="00AF4EEB"/>
    <w:rsid w:val="00B10ECD"/>
    <w:rsid w:val="00BB22A6"/>
    <w:rsid w:val="00BC1C3E"/>
    <w:rsid w:val="00C1327C"/>
    <w:rsid w:val="00C33F51"/>
    <w:rsid w:val="00C43C5D"/>
    <w:rsid w:val="00C44164"/>
    <w:rsid w:val="00C602FA"/>
    <w:rsid w:val="00C876AD"/>
    <w:rsid w:val="00C9104F"/>
    <w:rsid w:val="00C913CC"/>
    <w:rsid w:val="00CC71D0"/>
    <w:rsid w:val="00CC7A30"/>
    <w:rsid w:val="00D01E1F"/>
    <w:rsid w:val="00D5491C"/>
    <w:rsid w:val="00D5619B"/>
    <w:rsid w:val="00D873DD"/>
    <w:rsid w:val="00D963A8"/>
    <w:rsid w:val="00DD619A"/>
    <w:rsid w:val="00DF1E5C"/>
    <w:rsid w:val="00DF2F4A"/>
    <w:rsid w:val="00E1156C"/>
    <w:rsid w:val="00E22FE8"/>
    <w:rsid w:val="00E33EA6"/>
    <w:rsid w:val="00E51D1F"/>
    <w:rsid w:val="00E54071"/>
    <w:rsid w:val="00E54612"/>
    <w:rsid w:val="00E5632A"/>
    <w:rsid w:val="00E731C9"/>
    <w:rsid w:val="00E82015"/>
    <w:rsid w:val="00E8640F"/>
    <w:rsid w:val="00E866E7"/>
    <w:rsid w:val="00EA05C3"/>
    <w:rsid w:val="00EA408C"/>
    <w:rsid w:val="00EC2F60"/>
    <w:rsid w:val="00F24F8A"/>
    <w:rsid w:val="00F54060"/>
    <w:rsid w:val="00F5752E"/>
    <w:rsid w:val="00F838C9"/>
    <w:rsid w:val="00FA2B5C"/>
    <w:rsid w:val="00FE5329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6146"/>
    <o:shapelayout v:ext="edit">
      <o:idmap v:ext="edit" data="2"/>
    </o:shapelayout>
  </w:shapeDefaults>
  <w:decimalSymbol w:val="."/>
  <w:listSeparator w:val=","/>
  <w14:docId w14:val="1B5D3C82"/>
  <w15:chartTrackingRefBased/>
  <w15:docId w15:val="{5C3D411D-8E97-4164-BC06-F95AE36C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pacing w:val="-5"/>
      <w:lang w:val="en-US"/>
    </w:rPr>
  </w:style>
  <w:style w:type="paragraph" w:styleId="Heading1">
    <w:name w:val="heading 1"/>
    <w:basedOn w:val="HeadingBase"/>
    <w:next w:val="BodyText"/>
    <w:qFormat/>
    <w:pPr>
      <w:spacing w:after="220" w:line="200" w:lineRule="atLeast"/>
      <w:outlineLvl w:val="0"/>
    </w:pPr>
    <w:rPr>
      <w:sz w:val="22"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</w:style>
  <w:style w:type="paragraph" w:styleId="Heading3">
    <w:name w:val="heading 3"/>
    <w:basedOn w:val="HeadingBase"/>
    <w:next w:val="BodyText"/>
    <w:qFormat/>
    <w:pPr>
      <w:ind w:left="360"/>
      <w:outlineLvl w:val="2"/>
    </w:pPr>
    <w:rPr>
      <w:spacing w:val="-5"/>
    </w:rPr>
  </w:style>
  <w:style w:type="paragraph" w:styleId="Heading4">
    <w:name w:val="heading 4"/>
    <w:basedOn w:val="HeadingBase"/>
    <w:next w:val="BodyText"/>
    <w:qFormat/>
    <w:pPr>
      <w:ind w:left="720"/>
      <w:outlineLvl w:val="3"/>
    </w:pPr>
    <w:rPr>
      <w:spacing w:val="-2"/>
      <w:sz w:val="18"/>
    </w:rPr>
  </w:style>
  <w:style w:type="paragraph" w:styleId="Heading5">
    <w:name w:val="heading 5"/>
    <w:basedOn w:val="HeadingBase"/>
    <w:next w:val="BodyText"/>
    <w:qFormat/>
    <w:pPr>
      <w:ind w:left="1080"/>
      <w:outlineLvl w:val="4"/>
    </w:pPr>
    <w:rPr>
      <w:spacing w:val="-2"/>
      <w:sz w:val="18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spacing w:val="-4"/>
      <w:sz w:val="18"/>
    </w:rPr>
  </w:style>
  <w:style w:type="paragraph" w:styleId="Heading7">
    <w:name w:val="heading 7"/>
    <w:basedOn w:val="HeadingBase"/>
    <w:next w:val="BodyText"/>
    <w:qFormat/>
    <w:pPr>
      <w:ind w:left="1800"/>
      <w:outlineLvl w:val="6"/>
    </w:pPr>
    <w:rPr>
      <w:spacing w:val="-4"/>
      <w:sz w:val="18"/>
    </w:rPr>
  </w:style>
  <w:style w:type="paragraph" w:styleId="Heading8">
    <w:name w:val="heading 8"/>
    <w:basedOn w:val="HeadingBase"/>
    <w:next w:val="BodyText"/>
    <w:qFormat/>
    <w:pPr>
      <w:ind w:left="2160"/>
      <w:outlineLvl w:val="7"/>
    </w:pPr>
    <w:rPr>
      <w:spacing w:val="-4"/>
      <w:sz w:val="18"/>
    </w:rPr>
  </w:style>
  <w:style w:type="paragraph" w:styleId="Heading9">
    <w:name w:val="heading 9"/>
    <w:basedOn w:val="HeadingBase"/>
    <w:next w:val="BodyText"/>
    <w:qFormat/>
    <w:pPr>
      <w:ind w:left="2520"/>
      <w:outlineLvl w:val="8"/>
    </w:pPr>
    <w:rPr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customStyle="1" w:styleId="BlockQuotation">
    <w:name w:val="Block Quotation"/>
    <w:basedOn w:val="BodyText"/>
    <w:pPr>
      <w:keepLines/>
      <w:spacing w:after="120" w:line="280" w:lineRule="exact"/>
      <w:ind w:left="1080" w:right="720"/>
      <w:jc w:val="left"/>
    </w:pPr>
    <w:rPr>
      <w:i/>
      <w:spacing w:val="0"/>
      <w:sz w:val="22"/>
    </w:r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basedOn w:val="HeadingBase"/>
    <w:pPr>
      <w:spacing w:before="400" w:after="120" w:line="240" w:lineRule="atLeast"/>
      <w:ind w:left="-840"/>
    </w:pPr>
    <w:rPr>
      <w:spacing w:val="-100"/>
      <w:sz w:val="10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  <w:pPr>
      <w:spacing w:after="600"/>
    </w:pPr>
  </w:style>
  <w:style w:type="character" w:customStyle="1" w:styleId="Lead-inEmphasis">
    <w:name w:val="Lead-in Emphasis"/>
    <w:rPr>
      <w:rFonts w:ascii="Arial Black" w:hAnsi="Arial Black"/>
      <w:spacing w:val="-10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MacroText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rPr>
      <w:sz w:val="18"/>
    </w:rPr>
  </w:style>
  <w:style w:type="character" w:customStyle="1" w:styleId="Superscript">
    <w:name w:val="Superscript"/>
    <w:rPr>
      <w:vertAlign w:val="superscript"/>
    </w:rPr>
  </w:style>
  <w:style w:type="character" w:customStyle="1" w:styleId="Checkbox">
    <w:name w:val="Checkbox"/>
    <w:rPr>
      <w:rFonts w:ascii="Times New Roman" w:hAnsi="Times New Roman"/>
      <w:spacing w:val="0"/>
      <w:sz w:val="22"/>
    </w:r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Bullet3">
    <w:name w:val="List Bullet 3"/>
    <w:basedOn w:val="ListBullet"/>
    <w:pPr>
      <w:ind w:left="1440"/>
    </w:pPr>
  </w:style>
  <w:style w:type="paragraph" w:styleId="ListNumber5">
    <w:name w:val="List Number 5"/>
    <w:basedOn w:val="ListNumber"/>
    <w:pPr>
      <w:ind w:left="2160"/>
    </w:pPr>
  </w:style>
  <w:style w:type="paragraph" w:styleId="ListNumber4">
    <w:name w:val="List Number 4"/>
    <w:basedOn w:val="ListNumber"/>
    <w:pPr>
      <w:ind w:left="1800"/>
    </w:pPr>
  </w:style>
  <w:style w:type="paragraph" w:styleId="ListNumber3">
    <w:name w:val="List Number 3"/>
    <w:basedOn w:val="ListNumber"/>
    <w:pPr>
      <w:ind w:left="1440"/>
    </w:pPr>
  </w:style>
  <w:style w:type="paragraph" w:styleId="ListNumber2">
    <w:name w:val="List Number 2"/>
    <w:basedOn w:val="ListNumber"/>
    <w:pPr>
      <w:ind w:left="1080"/>
    </w:pPr>
  </w:style>
  <w:style w:type="paragraph" w:styleId="ListBullet2">
    <w:name w:val="List Bullet 2"/>
    <w:basedOn w:val="ListBullet"/>
    <w:pPr>
      <w:ind w:left="1080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rFonts w:ascii="Arial Black" w:hAnsi="Arial Black"/>
      <w:sz w:val="18"/>
    </w:rPr>
  </w:style>
  <w:style w:type="character" w:styleId="Hyperlink">
    <w:name w:val="Hyperlink"/>
    <w:rPr>
      <w:color w:val="0000FF"/>
      <w:u w:val="single"/>
    </w:rPr>
  </w:style>
  <w:style w:type="paragraph" w:styleId="CommentText">
    <w:name w:val="annotation text"/>
    <w:basedOn w:val="FootnoteBase"/>
    <w:semiHidden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ReturnAddress"/>
    <w:pPr>
      <w:framePr w:w="3552" w:hSpace="0" w:wrap="notBeside" w:x="7501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ReturnAddress">
    <w:name w:val="Return Address"/>
    <w:basedOn w:val="Normal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Name">
    <w:name w:val="Signature Name"/>
    <w:basedOn w:val="Signature"/>
    <w:next w:val="Normal"/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940"/>
      </w:tabs>
      <w:spacing w:before="120" w:after="120"/>
      <w:ind w:left="0" w:firstLine="0"/>
    </w:pPr>
  </w:style>
  <w:style w:type="character" w:customStyle="1" w:styleId="Slogan">
    <w:name w:val="Slogan"/>
    <w:rPr>
      <w:rFonts w:ascii="Arial Black" w:hAnsi="Arial Black"/>
      <w:spacing w:val="-10"/>
      <w:position w:val="2"/>
      <w:sz w:val="19"/>
    </w:rPr>
  </w:style>
  <w:style w:type="paragraph" w:styleId="BalloonText">
    <w:name w:val="Balloon Text"/>
    <w:basedOn w:val="Normal"/>
    <w:semiHidden/>
    <w:rsid w:val="00E51D1F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8C2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9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3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9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ke@geltgift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ke@geltgifts.co.uk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TWORK\Gelt\GELT%20GIFTS%20LTD\Gelt%20Gift%20Ltd%20Purchase%20Ord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6cac9-30aa-4f36-95da-5edeb89afca5">
      <Terms xmlns="http://schemas.microsoft.com/office/infopath/2007/PartnerControls"/>
    </lcf76f155ced4ddcb4097134ff3c332f>
    <TaxCatchAll xmlns="e7feac72-1568-4774-b374-f67d865e3b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0C59B619B664882FBE67CE8BCEF06" ma:contentTypeVersion="12" ma:contentTypeDescription="Create a new document." ma:contentTypeScope="" ma:versionID="827204a604b3553c8b9756e35f6c3e0e">
  <xsd:schema xmlns:xsd="http://www.w3.org/2001/XMLSchema" xmlns:xs="http://www.w3.org/2001/XMLSchema" xmlns:p="http://schemas.microsoft.com/office/2006/metadata/properties" xmlns:ns2="5676cac9-30aa-4f36-95da-5edeb89afca5" xmlns:ns3="e7feac72-1568-4774-b374-f67d865e3bd8" targetNamespace="http://schemas.microsoft.com/office/2006/metadata/properties" ma:root="true" ma:fieldsID="6866418f2439315a79821d3dbaf28ae0" ns2:_="" ns3:_="">
    <xsd:import namespace="5676cac9-30aa-4f36-95da-5edeb89afca5"/>
    <xsd:import namespace="e7feac72-1568-4774-b374-f67d865e3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6cac9-30aa-4f36-95da-5edeb89af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d9b177-0280-41b0-9144-ad54ab3e8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ac72-1568-4774-b374-f67d865e3bd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67de65-b6ec-4e0d-895d-8d26e384b2b1}" ma:internalName="TaxCatchAll" ma:showField="CatchAllData" ma:web="e7feac72-1568-4774-b374-f67d865e3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FC157-4BD7-431A-97B0-A4CDA693E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596E2-F752-4507-AC57-997FFEB687A7}">
  <ds:schemaRefs>
    <ds:schemaRef ds:uri="http://schemas.microsoft.com/office/2006/metadata/properties"/>
    <ds:schemaRef ds:uri="http://schemas.microsoft.com/office/infopath/2007/PartnerControls"/>
    <ds:schemaRef ds:uri="5676cac9-30aa-4f36-95da-5edeb89afca5"/>
    <ds:schemaRef ds:uri="e7feac72-1568-4774-b374-f67d865e3bd8"/>
  </ds:schemaRefs>
</ds:datastoreItem>
</file>

<file path=customXml/itemProps3.xml><?xml version="1.0" encoding="utf-8"?>
<ds:datastoreItem xmlns:ds="http://schemas.openxmlformats.org/officeDocument/2006/customXml" ds:itemID="{089D1E01-982E-46E6-B815-7A3C0976E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6cac9-30aa-4f36-95da-5edeb89afca5"/>
    <ds:schemaRef ds:uri="e7feac72-1568-4774-b374-f67d865e3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Gelt Gift Ltd Purchase Order Template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Fax Cover Sheet</vt:lpstr>
    </vt:vector>
  </TitlesOfParts>
  <Company/>
  <LinksUpToDate>false</LinksUpToDate>
  <CharactersWithSpaces>929</CharactersWithSpaces>
  <SharedDoc>false</SharedDoc>
  <HLinks>
    <vt:vector size="12" baseType="variant">
      <vt:variant>
        <vt:i4>1835122</vt:i4>
      </vt:variant>
      <vt:variant>
        <vt:i4>6</vt:i4>
      </vt:variant>
      <vt:variant>
        <vt:i4>0</vt:i4>
      </vt:variant>
      <vt:variant>
        <vt:i4>5</vt:i4>
      </vt:variant>
      <vt:variant>
        <vt:lpwstr>mailto:mike@geltgifts.co.uk</vt:lpwstr>
      </vt:variant>
      <vt:variant>
        <vt:lpwstr/>
      </vt:variant>
      <vt:variant>
        <vt:i4>1376383</vt:i4>
      </vt:variant>
      <vt:variant>
        <vt:i4>0</vt:i4>
      </vt:variant>
      <vt:variant>
        <vt:i4>0</vt:i4>
      </vt:variant>
      <vt:variant>
        <vt:i4>5</vt:i4>
      </vt:variant>
      <vt:variant>
        <vt:lpwstr>mailto:info@geltgifts.co.uk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 Cover Sheet</dc:title>
  <dc:subject/>
  <dc:creator>Mike</dc:creator>
  <cp:keywords/>
  <dc:description/>
  <cp:lastModifiedBy>Angela</cp:lastModifiedBy>
  <cp:revision>2</cp:revision>
  <cp:lastPrinted>2022-03-29T12:38:00Z</cp:lastPrinted>
  <dcterms:created xsi:type="dcterms:W3CDTF">2024-02-27T13:35:00Z</dcterms:created>
  <dcterms:modified xsi:type="dcterms:W3CDTF">2024-02-27T13:35:00Z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0x0101003450C59B619B664882FBE67CE8BCEF06</vt:lpwstr>
  </property>
  <property fmtid="{D5CDD505-2E9C-101B-9397-08002B2CF9AE}" pid="3" name="MediaServiceImageTags">
    <vt:lpwstr/>
  </property>
</Properties>
</file>