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InvoiceTable"/>
        <w:tblW w:w="5000" w:type="pct"/>
        <w:tblLook w:val="0620" w:firstRow="1" w:lastRow="0" w:firstColumn="0" w:lastColumn="0" w:noHBand="1" w:noVBand="1"/>
      </w:tblPr>
      <w:tblGrid>
        <w:gridCol w:w="5040"/>
        <w:gridCol w:w="5040"/>
      </w:tblGrid>
      <w:tr w:rsidR="00F10529" w14:paraId="4BCFC57E" w14:textId="77777777" w:rsidTr="001376B1">
        <w:trPr>
          <w:cnfStyle w:val="100000000000" w:firstRow="1" w:lastRow="0" w:firstColumn="0" w:lastColumn="0" w:oddVBand="0" w:evenVBand="0" w:oddHBand="0" w:evenHBand="0" w:firstRowFirstColumn="0" w:firstRowLastColumn="0" w:lastRowFirstColumn="0" w:lastRowLastColumn="0"/>
        </w:trPr>
        <w:tc>
          <w:tcPr>
            <w:tcW w:w="2500" w:type="pct"/>
          </w:tcPr>
          <w:p w14:paraId="4A25CEA2" w14:textId="42C5D787" w:rsidR="00F10529" w:rsidRPr="004A5F57" w:rsidRDefault="00352C35">
            <w:pPr>
              <w:pStyle w:val="Title"/>
            </w:pPr>
            <w:r>
              <w:t>PURCHASE ORDER</w:t>
            </w:r>
            <w:r w:rsidR="007E0905">
              <w:t xml:space="preserve"> NUMBER 1947454</w:t>
            </w:r>
          </w:p>
        </w:tc>
        <w:sdt>
          <w:sdtPr>
            <w:id w:val="715166947"/>
            <w:placeholder>
              <w:docPart w:val="CB432EF1162048BDBA851881C613106C"/>
            </w:placeholder>
            <w:date w:fullDate="2022-01-05T00:00:00Z">
              <w:dateFormat w:val="M.d.yyyy"/>
              <w:lid w:val="en-US"/>
              <w:storeMappedDataAs w:val="dateTime"/>
              <w:calendar w:val="gregorian"/>
            </w:date>
          </w:sdtPr>
          <w:sdtEndPr/>
          <w:sdtContent>
            <w:tc>
              <w:tcPr>
                <w:tcW w:w="2500" w:type="pct"/>
              </w:tcPr>
              <w:p w14:paraId="2774EDB3" w14:textId="2D21A8E3" w:rsidR="00F10529" w:rsidRPr="001376B1" w:rsidRDefault="007E0905">
                <w:pPr>
                  <w:pStyle w:val="Title"/>
                  <w:jc w:val="right"/>
                </w:pPr>
                <w:r>
                  <w:t>1.5.2022</w:t>
                </w:r>
              </w:p>
            </w:tc>
          </w:sdtContent>
        </w:sdt>
      </w:tr>
    </w:tbl>
    <w:p w14:paraId="7CD847F7" w14:textId="77777777" w:rsidR="00F10529" w:rsidRDefault="00F10529"/>
    <w:tbl>
      <w:tblPr>
        <w:tblW w:w="5000" w:type="pct"/>
        <w:tblLook w:val="04A0" w:firstRow="1" w:lastRow="0" w:firstColumn="1" w:lastColumn="0" w:noHBand="0" w:noVBand="1"/>
        <w:tblDescription w:val="Billing and shipping info table"/>
      </w:tblPr>
      <w:tblGrid>
        <w:gridCol w:w="2520"/>
        <w:gridCol w:w="2520"/>
        <w:gridCol w:w="2520"/>
        <w:gridCol w:w="2520"/>
      </w:tblGrid>
      <w:tr w:rsidR="00F10529" w14:paraId="12E9DD00" w14:textId="77777777">
        <w:tc>
          <w:tcPr>
            <w:tcW w:w="1250" w:type="pct"/>
            <w:tcBorders>
              <w:bottom w:val="single" w:sz="4" w:space="0" w:color="7E97AD" w:themeColor="accent1"/>
            </w:tcBorders>
          </w:tcPr>
          <w:p w14:paraId="104DBCBA" w14:textId="1DE30716" w:rsidR="00F10529" w:rsidRDefault="006F4AEE">
            <w:pPr>
              <w:pStyle w:val="TableHeading"/>
            </w:pPr>
            <w:r>
              <w:t>Supplier</w:t>
            </w:r>
          </w:p>
        </w:tc>
        <w:tc>
          <w:tcPr>
            <w:tcW w:w="1250" w:type="pct"/>
            <w:tcBorders>
              <w:bottom w:val="single" w:sz="4" w:space="0" w:color="7E97AD" w:themeColor="accent1"/>
            </w:tcBorders>
          </w:tcPr>
          <w:p w14:paraId="114DF7ED" w14:textId="3AE44653" w:rsidR="00F10529" w:rsidRDefault="00E8502D">
            <w:pPr>
              <w:pStyle w:val="TableHeading"/>
            </w:pPr>
            <w:r>
              <w:t>DELIVER</w:t>
            </w:r>
            <w:r w:rsidR="008B3294">
              <w:t xml:space="preserve"> To</w:t>
            </w:r>
          </w:p>
        </w:tc>
        <w:tc>
          <w:tcPr>
            <w:tcW w:w="2500" w:type="pct"/>
            <w:gridSpan w:val="2"/>
            <w:tcBorders>
              <w:bottom w:val="single" w:sz="4" w:space="0" w:color="7E97AD" w:themeColor="accent1"/>
            </w:tcBorders>
          </w:tcPr>
          <w:p w14:paraId="772CF618" w14:textId="77777777" w:rsidR="00F10529" w:rsidRDefault="00F10529">
            <w:pPr>
              <w:pStyle w:val="TableHeading"/>
            </w:pPr>
          </w:p>
        </w:tc>
      </w:tr>
      <w:tr w:rsidR="007E0905" w14:paraId="1E1D473B" w14:textId="77777777">
        <w:trPr>
          <w:gridAfter w:val="1"/>
          <w:wAfter w:w="1250" w:type="pct"/>
        </w:trPr>
        <w:tc>
          <w:tcPr>
            <w:tcW w:w="1250" w:type="pct"/>
            <w:tcBorders>
              <w:top w:val="single" w:sz="4" w:space="0" w:color="7E97AD" w:themeColor="accent1"/>
            </w:tcBorders>
          </w:tcPr>
          <w:p w14:paraId="657D66BC" w14:textId="77777777" w:rsidR="007E0905" w:rsidRDefault="006F4AEE">
            <w:r>
              <w:t>Bag Co Ltd</w:t>
            </w:r>
          </w:p>
          <w:p w14:paraId="5AE706B5" w14:textId="77777777" w:rsidR="006F4AEE" w:rsidRDefault="006F4AEE">
            <w:r>
              <w:t>Unit 3</w:t>
            </w:r>
          </w:p>
          <w:p w14:paraId="2CD5435D" w14:textId="77777777" w:rsidR="006F4AEE" w:rsidRDefault="006F4AEE">
            <w:r>
              <w:t>Churchill Court</w:t>
            </w:r>
          </w:p>
          <w:p w14:paraId="04C0A2AE" w14:textId="77777777" w:rsidR="006F4AEE" w:rsidRDefault="006F4AEE">
            <w:r>
              <w:t>Hortons Way</w:t>
            </w:r>
          </w:p>
          <w:p w14:paraId="4406FD1A" w14:textId="77777777" w:rsidR="006F4AEE" w:rsidRDefault="006F4AEE">
            <w:r>
              <w:t>Westerham</w:t>
            </w:r>
          </w:p>
          <w:p w14:paraId="07777A14" w14:textId="77777777" w:rsidR="006F4AEE" w:rsidRDefault="006F4AEE">
            <w:r>
              <w:t>Kent</w:t>
            </w:r>
          </w:p>
          <w:p w14:paraId="0B4D71F2" w14:textId="6A426011" w:rsidR="006F4AEE" w:rsidRDefault="006F4AEE">
            <w:r>
              <w:t>TN16 1BT</w:t>
            </w:r>
          </w:p>
        </w:tc>
        <w:tc>
          <w:tcPr>
            <w:tcW w:w="2500" w:type="pct"/>
            <w:gridSpan w:val="2"/>
            <w:tcBorders>
              <w:top w:val="single" w:sz="4" w:space="0" w:color="7E97AD" w:themeColor="accent1"/>
            </w:tcBorders>
          </w:tcPr>
          <w:p w14:paraId="33C2446D" w14:textId="77777777" w:rsidR="007E0905" w:rsidRDefault="006F4AEE">
            <w:r>
              <w:t>Gemma White</w:t>
            </w:r>
          </w:p>
          <w:p w14:paraId="41430F73" w14:textId="77777777" w:rsidR="006F4AEE" w:rsidRDefault="006F4AEE">
            <w:r>
              <w:t>The Football Association Limited</w:t>
            </w:r>
          </w:p>
          <w:p w14:paraId="1592AE9C" w14:textId="77777777" w:rsidR="006F4AEE" w:rsidRDefault="006F4AEE">
            <w:r>
              <w:t>The FA Group</w:t>
            </w:r>
          </w:p>
          <w:p w14:paraId="51B7AFED" w14:textId="77777777" w:rsidR="006F4AEE" w:rsidRDefault="006F4AEE">
            <w:r>
              <w:t>Wembley Stadium</w:t>
            </w:r>
          </w:p>
          <w:p w14:paraId="6945FFA6" w14:textId="77777777" w:rsidR="006F4AEE" w:rsidRDefault="006F4AEE">
            <w:r>
              <w:t>PO Box 1966</w:t>
            </w:r>
          </w:p>
          <w:p w14:paraId="36B3C3CF" w14:textId="77777777" w:rsidR="006F4AEE" w:rsidRDefault="00E8502D">
            <w:r>
              <w:t>London</w:t>
            </w:r>
          </w:p>
          <w:p w14:paraId="351913E7" w14:textId="00F2392A" w:rsidR="00E8502D" w:rsidRDefault="00E8502D">
            <w:r>
              <w:t>SW1 9EQ</w:t>
            </w:r>
          </w:p>
        </w:tc>
      </w:tr>
    </w:tbl>
    <w:p w14:paraId="644272C1" w14:textId="77777777" w:rsidR="00F10529" w:rsidRDefault="00F10529"/>
    <w:tbl>
      <w:tblPr>
        <w:tblStyle w:val="InvoiceTable"/>
        <w:tblW w:w="5045" w:type="pct"/>
        <w:tblLook w:val="04E0" w:firstRow="1" w:lastRow="1" w:firstColumn="1" w:lastColumn="0" w:noHBand="0" w:noVBand="1"/>
        <w:tblDescription w:val="Invoice table"/>
      </w:tblPr>
      <w:tblGrid>
        <w:gridCol w:w="2035"/>
        <w:gridCol w:w="4068"/>
        <w:gridCol w:w="2034"/>
        <w:gridCol w:w="2034"/>
      </w:tblGrid>
      <w:tr w:rsidR="00F10529" w14:paraId="550538B1" w14:textId="77777777" w:rsidTr="001376B1">
        <w:trPr>
          <w:cnfStyle w:val="100000000000" w:firstRow="1" w:lastRow="0" w:firstColumn="0" w:lastColumn="0" w:oddVBand="0" w:evenVBand="0" w:oddHBand="0" w:evenHBand="0" w:firstRowFirstColumn="0" w:firstRowLastColumn="0" w:lastRowFirstColumn="0" w:lastRowLastColumn="0"/>
          <w:trHeight w:val="421"/>
          <w:tblHeader/>
        </w:trPr>
        <w:tc>
          <w:tcPr>
            <w:tcW w:w="1000" w:type="pct"/>
          </w:tcPr>
          <w:p w14:paraId="64394B86" w14:textId="77777777" w:rsidR="00F10529" w:rsidRDefault="008B3294">
            <w:r>
              <w:t>Quantity</w:t>
            </w:r>
          </w:p>
        </w:tc>
        <w:tc>
          <w:tcPr>
            <w:tcW w:w="2000" w:type="pct"/>
          </w:tcPr>
          <w:p w14:paraId="051345B9" w14:textId="77777777" w:rsidR="00F10529" w:rsidRDefault="008B3294">
            <w:r>
              <w:t>Description</w:t>
            </w:r>
          </w:p>
        </w:tc>
        <w:tc>
          <w:tcPr>
            <w:tcW w:w="1000" w:type="pct"/>
          </w:tcPr>
          <w:p w14:paraId="4F668F37" w14:textId="77777777" w:rsidR="00F10529" w:rsidRDefault="008B3294">
            <w:pPr>
              <w:jc w:val="right"/>
            </w:pPr>
            <w:r>
              <w:t>Unit Price</w:t>
            </w:r>
          </w:p>
        </w:tc>
        <w:tc>
          <w:tcPr>
            <w:tcW w:w="1000" w:type="pct"/>
          </w:tcPr>
          <w:p w14:paraId="2C9115FC" w14:textId="77777777" w:rsidR="00F10529" w:rsidRDefault="008B3294">
            <w:pPr>
              <w:jc w:val="right"/>
            </w:pPr>
            <w:r>
              <w:t>Total</w:t>
            </w:r>
          </w:p>
        </w:tc>
      </w:tr>
      <w:tr w:rsidR="00F10529" w14:paraId="78F58DC4" w14:textId="77777777" w:rsidTr="001376B1">
        <w:trPr>
          <w:trHeight w:val="405"/>
        </w:trPr>
        <w:tc>
          <w:tcPr>
            <w:tcW w:w="1000" w:type="pct"/>
          </w:tcPr>
          <w:p w14:paraId="445CB777" w14:textId="413E366D" w:rsidR="00F10529" w:rsidRDefault="00E8502D">
            <w:r>
              <w:t>180 Navy Blue 7oz Sandgate Eco Cotton Canvass Bags Ref.B8895 Printed in white with the FA FOR All Logo and wording underneath as advised all printed in white AS Artwork Already Provided</w:t>
            </w:r>
          </w:p>
        </w:tc>
        <w:tc>
          <w:tcPr>
            <w:tcW w:w="2000" w:type="pct"/>
          </w:tcPr>
          <w:p w14:paraId="33F72FEA" w14:textId="77777777" w:rsidR="00F10529" w:rsidRDefault="00F10529"/>
        </w:tc>
        <w:tc>
          <w:tcPr>
            <w:tcW w:w="1000" w:type="pct"/>
          </w:tcPr>
          <w:p w14:paraId="2CF5FC20" w14:textId="2711D2CF" w:rsidR="00F10529" w:rsidRDefault="00E8502D">
            <w:pPr>
              <w:jc w:val="right"/>
            </w:pPr>
            <w:r>
              <w:t>£2.60 Each Printed</w:t>
            </w:r>
            <w:r w:rsidR="007D52A7">
              <w:t xml:space="preserve"> in white</w:t>
            </w:r>
          </w:p>
        </w:tc>
        <w:tc>
          <w:tcPr>
            <w:tcW w:w="1000" w:type="pct"/>
          </w:tcPr>
          <w:p w14:paraId="73D6227A" w14:textId="77777777" w:rsidR="00F10529" w:rsidRDefault="00F10529">
            <w:pPr>
              <w:jc w:val="right"/>
            </w:pPr>
          </w:p>
        </w:tc>
      </w:tr>
      <w:tr w:rsidR="00F10529" w14:paraId="615FD6CE" w14:textId="77777777" w:rsidTr="001376B1">
        <w:trPr>
          <w:trHeight w:val="405"/>
        </w:trPr>
        <w:tc>
          <w:tcPr>
            <w:tcW w:w="1000" w:type="pct"/>
          </w:tcPr>
          <w:p w14:paraId="7F4C8452" w14:textId="77777777" w:rsidR="00F10529" w:rsidRDefault="00F10529"/>
        </w:tc>
        <w:tc>
          <w:tcPr>
            <w:tcW w:w="2000" w:type="pct"/>
          </w:tcPr>
          <w:p w14:paraId="357D4230" w14:textId="77777777" w:rsidR="00F10529" w:rsidRDefault="00F10529"/>
        </w:tc>
        <w:tc>
          <w:tcPr>
            <w:tcW w:w="1000" w:type="pct"/>
          </w:tcPr>
          <w:p w14:paraId="216103C8" w14:textId="77777777" w:rsidR="00F10529" w:rsidRDefault="00F10529">
            <w:pPr>
              <w:jc w:val="right"/>
            </w:pPr>
          </w:p>
        </w:tc>
        <w:tc>
          <w:tcPr>
            <w:tcW w:w="1000" w:type="pct"/>
          </w:tcPr>
          <w:p w14:paraId="21DAC90E" w14:textId="77777777" w:rsidR="00F10529" w:rsidRDefault="00F10529">
            <w:pPr>
              <w:jc w:val="right"/>
            </w:pPr>
          </w:p>
        </w:tc>
      </w:tr>
      <w:tr w:rsidR="00F10529" w14:paraId="2CCD02D8" w14:textId="77777777" w:rsidTr="001376B1">
        <w:trPr>
          <w:trHeight w:val="405"/>
        </w:trPr>
        <w:tc>
          <w:tcPr>
            <w:tcW w:w="1000" w:type="pct"/>
          </w:tcPr>
          <w:p w14:paraId="34C089EF" w14:textId="12BFCD29" w:rsidR="00F10529" w:rsidRDefault="00E8502D">
            <w:r>
              <w:t xml:space="preserve">Set Up Charge for A Large Transfer Print                     </w:t>
            </w:r>
          </w:p>
        </w:tc>
        <w:tc>
          <w:tcPr>
            <w:tcW w:w="2000" w:type="pct"/>
          </w:tcPr>
          <w:p w14:paraId="59785B48" w14:textId="77777777" w:rsidR="00F10529" w:rsidRDefault="00F10529"/>
        </w:tc>
        <w:tc>
          <w:tcPr>
            <w:tcW w:w="1000" w:type="pct"/>
          </w:tcPr>
          <w:p w14:paraId="7952C19A" w14:textId="67359D80" w:rsidR="00F10529" w:rsidRDefault="00E8502D">
            <w:pPr>
              <w:jc w:val="right"/>
            </w:pPr>
            <w:r>
              <w:t>£25.00</w:t>
            </w:r>
          </w:p>
        </w:tc>
        <w:tc>
          <w:tcPr>
            <w:tcW w:w="1000" w:type="pct"/>
          </w:tcPr>
          <w:p w14:paraId="76DA3916" w14:textId="77777777" w:rsidR="00F10529" w:rsidRDefault="00F10529">
            <w:pPr>
              <w:jc w:val="right"/>
            </w:pPr>
          </w:p>
        </w:tc>
      </w:tr>
      <w:tr w:rsidR="00F10529" w14:paraId="256D5F9B" w14:textId="77777777" w:rsidTr="001376B1">
        <w:trPr>
          <w:trHeight w:val="405"/>
        </w:trPr>
        <w:tc>
          <w:tcPr>
            <w:tcW w:w="1000" w:type="pct"/>
          </w:tcPr>
          <w:p w14:paraId="4FF2EA11" w14:textId="77777777" w:rsidR="00F10529" w:rsidRDefault="00F10529"/>
        </w:tc>
        <w:tc>
          <w:tcPr>
            <w:tcW w:w="2000" w:type="pct"/>
          </w:tcPr>
          <w:p w14:paraId="350A6099" w14:textId="77777777" w:rsidR="00F10529" w:rsidRDefault="00F10529"/>
        </w:tc>
        <w:tc>
          <w:tcPr>
            <w:tcW w:w="1000" w:type="pct"/>
          </w:tcPr>
          <w:p w14:paraId="6A289FED" w14:textId="77777777" w:rsidR="00F10529" w:rsidRDefault="00F10529">
            <w:pPr>
              <w:jc w:val="right"/>
            </w:pPr>
          </w:p>
        </w:tc>
        <w:tc>
          <w:tcPr>
            <w:tcW w:w="1000" w:type="pct"/>
          </w:tcPr>
          <w:p w14:paraId="338C38D7" w14:textId="77777777" w:rsidR="00F10529" w:rsidRDefault="00F10529">
            <w:pPr>
              <w:jc w:val="right"/>
            </w:pPr>
          </w:p>
        </w:tc>
      </w:tr>
      <w:tr w:rsidR="00F10529" w14:paraId="39171AFF" w14:textId="77777777" w:rsidTr="001376B1">
        <w:trPr>
          <w:trHeight w:val="405"/>
        </w:trPr>
        <w:tc>
          <w:tcPr>
            <w:tcW w:w="1000" w:type="pct"/>
          </w:tcPr>
          <w:p w14:paraId="6FF98C6E" w14:textId="0536EB0D" w:rsidR="00F10529" w:rsidRDefault="00E8502D">
            <w:r>
              <w:t xml:space="preserve">Carriage                          </w:t>
            </w:r>
          </w:p>
        </w:tc>
        <w:tc>
          <w:tcPr>
            <w:tcW w:w="2000" w:type="pct"/>
          </w:tcPr>
          <w:p w14:paraId="538D50F8" w14:textId="77777777" w:rsidR="00F10529" w:rsidRDefault="00F10529"/>
        </w:tc>
        <w:tc>
          <w:tcPr>
            <w:tcW w:w="1000" w:type="pct"/>
          </w:tcPr>
          <w:p w14:paraId="6F68216B" w14:textId="76D5B3DF" w:rsidR="00F10529" w:rsidRDefault="00E8502D">
            <w:pPr>
              <w:jc w:val="right"/>
            </w:pPr>
            <w:r>
              <w:t>£13.00</w:t>
            </w:r>
          </w:p>
        </w:tc>
        <w:tc>
          <w:tcPr>
            <w:tcW w:w="1000" w:type="pct"/>
          </w:tcPr>
          <w:p w14:paraId="08D6F239" w14:textId="77777777" w:rsidR="00F10529" w:rsidRDefault="00F10529">
            <w:pPr>
              <w:jc w:val="right"/>
            </w:pPr>
          </w:p>
        </w:tc>
      </w:tr>
      <w:tr w:rsidR="00F10529" w14:paraId="31F2ACFC" w14:textId="77777777" w:rsidTr="001376B1">
        <w:trPr>
          <w:trHeight w:val="405"/>
        </w:trPr>
        <w:tc>
          <w:tcPr>
            <w:tcW w:w="1000" w:type="pct"/>
          </w:tcPr>
          <w:p w14:paraId="46737B82" w14:textId="77777777" w:rsidR="00F10529" w:rsidRDefault="00F10529"/>
        </w:tc>
        <w:tc>
          <w:tcPr>
            <w:tcW w:w="2000" w:type="pct"/>
          </w:tcPr>
          <w:p w14:paraId="57560005" w14:textId="77777777" w:rsidR="00F10529" w:rsidRDefault="00F10529"/>
        </w:tc>
        <w:tc>
          <w:tcPr>
            <w:tcW w:w="1000" w:type="pct"/>
          </w:tcPr>
          <w:p w14:paraId="194B98D5" w14:textId="77777777" w:rsidR="00F10529" w:rsidRDefault="00F10529">
            <w:pPr>
              <w:jc w:val="right"/>
            </w:pPr>
          </w:p>
        </w:tc>
        <w:tc>
          <w:tcPr>
            <w:tcW w:w="1000" w:type="pct"/>
          </w:tcPr>
          <w:p w14:paraId="0432F521" w14:textId="77777777" w:rsidR="00F10529" w:rsidRDefault="00F10529">
            <w:pPr>
              <w:jc w:val="right"/>
            </w:pPr>
          </w:p>
        </w:tc>
      </w:tr>
      <w:tr w:rsidR="00F10529" w14:paraId="43E23208" w14:textId="77777777" w:rsidTr="001376B1">
        <w:trPr>
          <w:trHeight w:val="405"/>
        </w:trPr>
        <w:tc>
          <w:tcPr>
            <w:tcW w:w="1000" w:type="pct"/>
          </w:tcPr>
          <w:p w14:paraId="45E309A7" w14:textId="0F23C3D1" w:rsidR="00F10529" w:rsidRDefault="00E8502D">
            <w:r>
              <w:t>DELIVER AS SOON AS POSSIBLE</w:t>
            </w:r>
            <w:r w:rsidR="007D52A7">
              <w:t xml:space="preserve"> IN JANUARY FROM YOUR ARTWORK PDF APPROVED</w:t>
            </w:r>
          </w:p>
        </w:tc>
        <w:tc>
          <w:tcPr>
            <w:tcW w:w="2000" w:type="pct"/>
          </w:tcPr>
          <w:p w14:paraId="31F617CC" w14:textId="77777777" w:rsidR="00F10529" w:rsidRDefault="00F10529"/>
        </w:tc>
        <w:tc>
          <w:tcPr>
            <w:tcW w:w="1000" w:type="pct"/>
          </w:tcPr>
          <w:p w14:paraId="48FBB591" w14:textId="77777777" w:rsidR="00F10529" w:rsidRDefault="00F10529">
            <w:pPr>
              <w:jc w:val="right"/>
            </w:pPr>
          </w:p>
        </w:tc>
        <w:tc>
          <w:tcPr>
            <w:tcW w:w="1000" w:type="pct"/>
          </w:tcPr>
          <w:p w14:paraId="7B7147F3" w14:textId="77777777" w:rsidR="00F10529" w:rsidRDefault="00F10529">
            <w:pPr>
              <w:jc w:val="right"/>
            </w:pPr>
          </w:p>
        </w:tc>
      </w:tr>
      <w:tr w:rsidR="00F10529" w14:paraId="6DE89D8C" w14:textId="77777777" w:rsidTr="001376B1">
        <w:trPr>
          <w:trHeight w:val="405"/>
        </w:trPr>
        <w:tc>
          <w:tcPr>
            <w:tcW w:w="1000" w:type="pct"/>
          </w:tcPr>
          <w:p w14:paraId="57A64761" w14:textId="77777777" w:rsidR="00F10529" w:rsidRDefault="00F10529"/>
        </w:tc>
        <w:tc>
          <w:tcPr>
            <w:tcW w:w="2000" w:type="pct"/>
          </w:tcPr>
          <w:p w14:paraId="210D325A" w14:textId="77777777" w:rsidR="00F10529" w:rsidRDefault="00F10529"/>
        </w:tc>
        <w:tc>
          <w:tcPr>
            <w:tcW w:w="1000" w:type="pct"/>
          </w:tcPr>
          <w:p w14:paraId="12515F92" w14:textId="77777777" w:rsidR="00F10529" w:rsidRDefault="00F10529">
            <w:pPr>
              <w:jc w:val="right"/>
            </w:pPr>
          </w:p>
        </w:tc>
        <w:tc>
          <w:tcPr>
            <w:tcW w:w="1000" w:type="pct"/>
          </w:tcPr>
          <w:p w14:paraId="56CC1258" w14:textId="77777777" w:rsidR="00F10529" w:rsidRDefault="00F10529">
            <w:pPr>
              <w:jc w:val="right"/>
            </w:pPr>
          </w:p>
        </w:tc>
      </w:tr>
      <w:tr w:rsidR="00F10529" w14:paraId="33D8C97B" w14:textId="77777777" w:rsidTr="001376B1">
        <w:trPr>
          <w:trHeight w:val="405"/>
        </w:trPr>
        <w:tc>
          <w:tcPr>
            <w:tcW w:w="1000" w:type="pct"/>
          </w:tcPr>
          <w:p w14:paraId="0FF0ED10" w14:textId="77777777" w:rsidR="00F10529" w:rsidRDefault="00F10529"/>
        </w:tc>
        <w:tc>
          <w:tcPr>
            <w:tcW w:w="2000" w:type="pct"/>
          </w:tcPr>
          <w:p w14:paraId="28C33330" w14:textId="77777777" w:rsidR="00F10529" w:rsidRDefault="00F10529"/>
        </w:tc>
        <w:tc>
          <w:tcPr>
            <w:tcW w:w="1000" w:type="pct"/>
          </w:tcPr>
          <w:p w14:paraId="638F9100" w14:textId="77777777" w:rsidR="00F10529" w:rsidRDefault="00F10529">
            <w:pPr>
              <w:jc w:val="right"/>
            </w:pPr>
          </w:p>
        </w:tc>
        <w:tc>
          <w:tcPr>
            <w:tcW w:w="1000" w:type="pct"/>
          </w:tcPr>
          <w:p w14:paraId="15BAA1AB" w14:textId="77777777" w:rsidR="00F10529" w:rsidRDefault="00F10529">
            <w:pPr>
              <w:jc w:val="right"/>
            </w:pPr>
          </w:p>
        </w:tc>
      </w:tr>
      <w:tr w:rsidR="00F10529" w14:paraId="59509A89" w14:textId="77777777" w:rsidTr="001376B1">
        <w:trPr>
          <w:cnfStyle w:val="010000000000" w:firstRow="0" w:lastRow="1" w:firstColumn="0" w:lastColumn="0" w:oddVBand="0" w:evenVBand="0" w:oddHBand="0" w:evenHBand="0" w:firstRowFirstColumn="0" w:firstRowLastColumn="0" w:lastRowFirstColumn="0" w:lastRowLastColumn="0"/>
          <w:trHeight w:val="390"/>
        </w:trPr>
        <w:tc>
          <w:tcPr>
            <w:tcW w:w="1000" w:type="pct"/>
          </w:tcPr>
          <w:p w14:paraId="1EB63B8B" w14:textId="77777777" w:rsidR="00F10529" w:rsidRDefault="00F10529"/>
        </w:tc>
        <w:tc>
          <w:tcPr>
            <w:tcW w:w="2000" w:type="pct"/>
          </w:tcPr>
          <w:p w14:paraId="5016FE64" w14:textId="77777777" w:rsidR="00F10529" w:rsidRDefault="00F10529"/>
        </w:tc>
        <w:tc>
          <w:tcPr>
            <w:tcW w:w="1000" w:type="pct"/>
          </w:tcPr>
          <w:p w14:paraId="1D2A1354" w14:textId="77777777" w:rsidR="00F10529" w:rsidRDefault="00F10529">
            <w:pPr>
              <w:jc w:val="right"/>
            </w:pPr>
          </w:p>
        </w:tc>
        <w:tc>
          <w:tcPr>
            <w:tcW w:w="1000" w:type="pct"/>
          </w:tcPr>
          <w:p w14:paraId="72343E8D" w14:textId="77777777" w:rsidR="00F10529" w:rsidRDefault="00F10529">
            <w:pPr>
              <w:jc w:val="right"/>
            </w:pPr>
          </w:p>
        </w:tc>
      </w:tr>
    </w:tbl>
    <w:p w14:paraId="04456898" w14:textId="77777777" w:rsidR="00F10529" w:rsidRDefault="00F10529">
      <w:pPr>
        <w:pStyle w:val="NoSpacing"/>
        <w:rPr>
          <w:sz w:val="4"/>
        </w:rPr>
      </w:pPr>
    </w:p>
    <w:tbl>
      <w:tblPr>
        <w:tblStyle w:val="InvoiceTable"/>
        <w:tblW w:w="2500" w:type="pct"/>
        <w:jc w:val="right"/>
        <w:tblLook w:val="0480" w:firstRow="0" w:lastRow="0" w:firstColumn="1" w:lastColumn="0" w:noHBand="0" w:noVBand="1"/>
        <w:tblDescription w:val="Invoice totals"/>
      </w:tblPr>
      <w:tblGrid>
        <w:gridCol w:w="3024"/>
        <w:gridCol w:w="2016"/>
      </w:tblGrid>
      <w:tr w:rsidR="00F10529" w14:paraId="69E5767F" w14:textId="77777777" w:rsidTr="00F10529">
        <w:trPr>
          <w:jc w:val="right"/>
        </w:trPr>
        <w:tc>
          <w:tcPr>
            <w:tcW w:w="3000" w:type="pct"/>
          </w:tcPr>
          <w:p w14:paraId="75CA3521" w14:textId="77777777" w:rsidR="00F10529" w:rsidRDefault="00F10529">
            <w:pPr>
              <w:pStyle w:val="TableHeading"/>
            </w:pPr>
          </w:p>
        </w:tc>
        <w:tc>
          <w:tcPr>
            <w:tcW w:w="2000" w:type="pct"/>
          </w:tcPr>
          <w:p w14:paraId="69652FBE" w14:textId="77777777" w:rsidR="00F10529" w:rsidRDefault="00F10529">
            <w:pPr>
              <w:jc w:val="right"/>
            </w:pPr>
          </w:p>
        </w:tc>
      </w:tr>
      <w:tr w:rsidR="00F10529" w14:paraId="4C916DEE" w14:textId="77777777" w:rsidTr="00F10529">
        <w:trPr>
          <w:jc w:val="right"/>
        </w:trPr>
        <w:tc>
          <w:tcPr>
            <w:tcW w:w="3000" w:type="pct"/>
          </w:tcPr>
          <w:p w14:paraId="22FFC440" w14:textId="192EB751" w:rsidR="00F10529" w:rsidRDefault="00F10529">
            <w:pPr>
              <w:pStyle w:val="TableHeading"/>
            </w:pPr>
          </w:p>
        </w:tc>
        <w:tc>
          <w:tcPr>
            <w:tcW w:w="2000" w:type="pct"/>
          </w:tcPr>
          <w:p w14:paraId="4918841F" w14:textId="77777777" w:rsidR="00F10529" w:rsidRDefault="00F10529">
            <w:pPr>
              <w:jc w:val="right"/>
            </w:pPr>
          </w:p>
        </w:tc>
      </w:tr>
    </w:tbl>
    <w:p w14:paraId="05F7280A" w14:textId="7F625EBB" w:rsidR="00F10529" w:rsidRPr="000326C5" w:rsidRDefault="00F10529">
      <w:pPr>
        <w:rPr>
          <w:sz w:val="16"/>
        </w:rPr>
      </w:pPr>
    </w:p>
    <w:sectPr w:rsidR="00F10529" w:rsidRPr="000326C5">
      <w:headerReference w:type="default" r:id="rId10"/>
      <w:footerReference w:type="default" r:id="rId11"/>
      <w:headerReference w:type="first" r:id="rId12"/>
      <w:pgSz w:w="12240" w:h="15840" w:code="1"/>
      <w:pgMar w:top="2736" w:right="1080" w:bottom="1080" w:left="108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8B3E4" w14:textId="77777777" w:rsidR="009A3902" w:rsidRDefault="009A3902">
      <w:pPr>
        <w:spacing w:before="0" w:after="0"/>
      </w:pPr>
      <w:r>
        <w:separator/>
      </w:r>
    </w:p>
  </w:endnote>
  <w:endnote w:type="continuationSeparator" w:id="0">
    <w:p w14:paraId="4DA34694" w14:textId="77777777" w:rsidR="009A3902" w:rsidRDefault="009A39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9FA" w14:textId="77777777" w:rsidR="00F10529" w:rsidRDefault="008B3294">
    <w:pPr>
      <w:pStyle w:val="Footer"/>
    </w:pPr>
    <w:r>
      <w:t xml:space="preserve">Page </w:t>
    </w:r>
    <w:r>
      <w:fldChar w:fldCharType="begin"/>
    </w:r>
    <w:r>
      <w:instrText xml:space="preserve"> page </w:instrText>
    </w:r>
    <w:r>
      <w:fldChar w:fldCharType="separate"/>
    </w:r>
    <w:r w:rsidR="00E930B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A9017" w14:textId="77777777" w:rsidR="009A3902" w:rsidRDefault="009A3902">
      <w:pPr>
        <w:spacing w:before="0" w:after="0"/>
      </w:pPr>
      <w:r>
        <w:separator/>
      </w:r>
    </w:p>
  </w:footnote>
  <w:footnote w:type="continuationSeparator" w:id="0">
    <w:p w14:paraId="751D931D" w14:textId="77777777" w:rsidR="009A3902" w:rsidRDefault="009A390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Click icon at right to replace logo"/>
      <w:tag w:val="Click icon at right to replace logo"/>
      <w:id w:val="1289931334"/>
      <w:dataBinding w:prefixMappings="xmlns:ns0='http://schemas.microsoft.com/pics' " w:xpath="/ns0:mappings[1]/ns0:picture[1]" w:storeItemID="{47E18979-C756-43FD-9D2A-15203E6A502A}"/>
      <w:picture/>
    </w:sdtPr>
    <w:sdtEndPr/>
    <w:sdtContent>
      <w:p w14:paraId="6E0B2BC9" w14:textId="77777777" w:rsidR="00F10529" w:rsidRDefault="008B3294">
        <w:pPr>
          <w:pStyle w:val="Header"/>
        </w:pPr>
        <w:r>
          <w:rPr>
            <w:noProof/>
          </w:rPr>
          <w:drawing>
            <wp:inline distT="0" distB="0" distL="0" distR="0" wp14:anchorId="690C5F02" wp14:editId="1AA5AFCA">
              <wp:extent cx="835297" cy="442910"/>
              <wp:effectExtent l="0" t="0" r="317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stretch>
                        <a:fillRect/>
                      </a:stretch>
                    </pic:blipFill>
                    <pic:spPr bwMode="auto">
                      <a:xfrm>
                        <a:off x="0" y="0"/>
                        <a:ext cx="835297" cy="442910"/>
                      </a:xfrm>
                      <a:prstGeom prst="rect">
                        <a:avLst/>
                      </a:prstGeom>
                      <a:noFill/>
                      <a:ln>
                        <a:noFill/>
                      </a:ln>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Description w:val="Contact information"/>
    </w:tblPr>
    <w:tblGrid>
      <w:gridCol w:w="4971"/>
      <w:gridCol w:w="5109"/>
    </w:tblGrid>
    <w:tr w:rsidR="00F10529" w14:paraId="3ED8DA9F" w14:textId="77777777">
      <w:tc>
        <w:tcPr>
          <w:tcW w:w="5148" w:type="dxa"/>
        </w:tcPr>
        <w:p w14:paraId="022FD7E6" w14:textId="77777777" w:rsidR="00F10529" w:rsidRDefault="001376B1">
          <w:r>
            <w:t>AQ BRANDING SOLUTIONS LTD</w:t>
          </w:r>
        </w:p>
        <w:p w14:paraId="007A3939" w14:textId="77777777" w:rsidR="00F10529" w:rsidRDefault="001376B1">
          <w:r>
            <w:t>AIRPORT HOUSE</w:t>
          </w:r>
        </w:p>
        <w:p w14:paraId="6BF1E8B1" w14:textId="77777777" w:rsidR="001376B1" w:rsidRDefault="001376B1">
          <w:r>
            <w:t>PURLEY WAY</w:t>
          </w:r>
        </w:p>
        <w:p w14:paraId="3A78CCD9" w14:textId="77777777" w:rsidR="001376B1" w:rsidRDefault="001376B1">
          <w:r>
            <w:t>CROYDON</w:t>
          </w:r>
        </w:p>
        <w:p w14:paraId="475785E9" w14:textId="77777777" w:rsidR="001376B1" w:rsidRDefault="001376B1">
          <w:r>
            <w:t>SURREY</w:t>
          </w:r>
        </w:p>
        <w:p w14:paraId="03B916C3" w14:textId="77777777" w:rsidR="001376B1" w:rsidRDefault="001376B1">
          <w:r>
            <w:t>CR0 0ZX</w:t>
          </w:r>
        </w:p>
        <w:p w14:paraId="6EAAE585" w14:textId="77777777" w:rsidR="00F10529" w:rsidRDefault="008B3294">
          <w:r>
            <w:rPr>
              <w:rStyle w:val="Strong"/>
            </w:rPr>
            <w:t>Tel</w:t>
          </w:r>
          <w:r>
            <w:t xml:space="preserve"> </w:t>
          </w:r>
          <w:r w:rsidR="001376B1">
            <w:t>0208 7816118</w:t>
          </w:r>
          <w:r>
            <w:t xml:space="preserve">  </w:t>
          </w:r>
        </w:p>
      </w:tc>
      <w:tc>
        <w:tcPr>
          <w:tcW w:w="5148" w:type="dxa"/>
        </w:tcPr>
        <w:sdt>
          <w:sdtPr>
            <w:rPr>
              <w:noProof/>
            </w:rPr>
            <w:alias w:val="Click icon at right to replace logo"/>
            <w:tag w:val="Click icon at right to replace logo"/>
            <w:id w:val="-708340337"/>
            <w:dataBinding w:prefixMappings="xmlns:ns0='http://schemas.microsoft.com/pics' " w:xpath="/ns0:mappings[1]/ns0:picture[1]" w:storeItemID="{47E18979-C756-43FD-9D2A-15203E6A502A}"/>
            <w:picture/>
          </w:sdtPr>
          <w:sdtEndPr/>
          <w:sdtContent>
            <w:p w14:paraId="2D33FF60" w14:textId="77777777" w:rsidR="00F10529" w:rsidRDefault="008B3294">
              <w:pPr>
                <w:pStyle w:val="Header"/>
              </w:pPr>
              <w:r>
                <w:rPr>
                  <w:noProof/>
                </w:rPr>
                <w:drawing>
                  <wp:inline distT="0" distB="0" distL="0" distR="0" wp14:anchorId="6155869D" wp14:editId="291A11A6">
                    <wp:extent cx="2581275" cy="1362075"/>
                    <wp:effectExtent l="0" t="0" r="0" b="952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88129" cy="1365692"/>
                            </a:xfrm>
                            <a:prstGeom prst="rect">
                              <a:avLst/>
                            </a:prstGeom>
                            <a:noFill/>
                            <a:ln>
                              <a:noFill/>
                            </a:ln>
                          </pic:spPr>
                        </pic:pic>
                      </a:graphicData>
                    </a:graphic>
                  </wp:inline>
                </w:drawing>
              </w:r>
            </w:p>
          </w:sdtContent>
        </w:sdt>
      </w:tc>
    </w:tr>
  </w:tbl>
  <w:p w14:paraId="2047C9F3" w14:textId="77777777" w:rsidR="00F10529" w:rsidRDefault="00F10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326"/>
    <w:multiLevelType w:val="multilevel"/>
    <w:tmpl w:val="FEF21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46397"/>
    <w:multiLevelType w:val="multilevel"/>
    <w:tmpl w:val="D8281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534F9"/>
    <w:multiLevelType w:val="multilevel"/>
    <w:tmpl w:val="D4961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94D81"/>
    <w:multiLevelType w:val="multilevel"/>
    <w:tmpl w:val="2DA0CA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76496"/>
    <w:multiLevelType w:val="multilevel"/>
    <w:tmpl w:val="588A2F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877CC7"/>
    <w:multiLevelType w:val="multilevel"/>
    <w:tmpl w:val="3F1A2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E54478"/>
    <w:multiLevelType w:val="multilevel"/>
    <w:tmpl w:val="BF2CB6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603E9D"/>
    <w:multiLevelType w:val="multilevel"/>
    <w:tmpl w:val="BD2AA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9C3FEA"/>
    <w:multiLevelType w:val="multilevel"/>
    <w:tmpl w:val="79E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74264"/>
    <w:multiLevelType w:val="multilevel"/>
    <w:tmpl w:val="7FC42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4F77DA"/>
    <w:multiLevelType w:val="multilevel"/>
    <w:tmpl w:val="5F84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E55B0B"/>
    <w:multiLevelType w:val="multilevel"/>
    <w:tmpl w:val="DF7EA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8006CC"/>
    <w:multiLevelType w:val="multilevel"/>
    <w:tmpl w:val="CFE66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620C00"/>
    <w:multiLevelType w:val="multilevel"/>
    <w:tmpl w:val="37008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CE0537"/>
    <w:multiLevelType w:val="multilevel"/>
    <w:tmpl w:val="9AC62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CD19DD"/>
    <w:multiLevelType w:val="multilevel"/>
    <w:tmpl w:val="E2E06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3"/>
  </w:num>
  <w:num w:numId="3">
    <w:abstractNumId w:val="14"/>
  </w:num>
  <w:num w:numId="4">
    <w:abstractNumId w:val="8"/>
  </w:num>
  <w:num w:numId="5">
    <w:abstractNumId w:val="15"/>
  </w:num>
  <w:num w:numId="6">
    <w:abstractNumId w:val="6"/>
  </w:num>
  <w:num w:numId="7">
    <w:abstractNumId w:val="3"/>
  </w:num>
  <w:num w:numId="8">
    <w:abstractNumId w:val="0"/>
  </w:num>
  <w:num w:numId="9">
    <w:abstractNumId w:val="12"/>
  </w:num>
  <w:num w:numId="10">
    <w:abstractNumId w:val="4"/>
  </w:num>
  <w:num w:numId="11">
    <w:abstractNumId w:val="2"/>
  </w:num>
  <w:num w:numId="12">
    <w:abstractNumId w:val="7"/>
  </w:num>
  <w:num w:numId="13">
    <w:abstractNumId w:val="11"/>
  </w:num>
  <w:num w:numId="14">
    <w:abstractNumId w:val="1"/>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F57"/>
    <w:rsid w:val="000326C5"/>
    <w:rsid w:val="000E7BCE"/>
    <w:rsid w:val="001376B1"/>
    <w:rsid w:val="00152A81"/>
    <w:rsid w:val="002148D4"/>
    <w:rsid w:val="00352C35"/>
    <w:rsid w:val="004A5F57"/>
    <w:rsid w:val="00695C11"/>
    <w:rsid w:val="006F488D"/>
    <w:rsid w:val="006F4AEE"/>
    <w:rsid w:val="00717901"/>
    <w:rsid w:val="007D52A7"/>
    <w:rsid w:val="007E0905"/>
    <w:rsid w:val="008B3294"/>
    <w:rsid w:val="009A3902"/>
    <w:rsid w:val="00A24ED1"/>
    <w:rsid w:val="00AC3E05"/>
    <w:rsid w:val="00AC79BA"/>
    <w:rsid w:val="00E8502D"/>
    <w:rsid w:val="00E930B6"/>
    <w:rsid w:val="00EC7945"/>
    <w:rsid w:val="00F10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2E8B4"/>
  <w15:chartTrackingRefBased/>
  <w15:docId w15:val="{1196B640-2EE3-4236-942A-726322ED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lang w:val="en-US"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jc w:val="right"/>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B1C0CD" w:themeColor="accent1" w:themeTint="99"/>
        <w:left w:val="single" w:sz="2" w:space="4" w:color="FFFFFF" w:themeColor="background1"/>
      </w:pBdr>
      <w:spacing w:after="0"/>
      <w:ind w:right="101"/>
    </w:pPr>
  </w:style>
  <w:style w:type="character" w:customStyle="1" w:styleId="FooterChar">
    <w:name w:val="Footer Char"/>
    <w:basedOn w:val="DefaultParagraphFont"/>
    <w:link w:val="Footer"/>
    <w:uiPriority w:val="99"/>
    <w:rPr>
      <w:kern w:val="20"/>
    </w:rPr>
  </w:style>
  <w:style w:type="paragraph" w:styleId="NoSpacing">
    <w:name w:val="No Spacing"/>
    <w:link w:val="NoSpacingChar"/>
    <w:uiPriority w:val="1"/>
    <w:qFormat/>
    <w:pPr>
      <w:spacing w:before="0" w:after="0"/>
    </w:pPr>
    <w:rPr>
      <w:szCs w:val="4"/>
    </w:rPr>
  </w:style>
  <w:style w:type="character" w:styleId="Strong">
    <w:name w:val="Strong"/>
    <w:basedOn w:val="DefaultParagraphFont"/>
    <w:uiPriority w:val="1"/>
    <w:unhideWhenUsed/>
    <w:qFormat/>
    <w:rPr>
      <w:b/>
      <w:bCs/>
      <w:lang w:val="en-US"/>
    </w:rPr>
  </w:style>
  <w:style w:type="character" w:customStyle="1" w:styleId="NoSpacingChar">
    <w:name w:val="No Spacing Char"/>
    <w:basedOn w:val="DefaultParagraphFont"/>
    <w:link w:val="NoSpacing"/>
    <w:uiPriority w:val="1"/>
    <w:rPr>
      <w:szCs w:val="4"/>
    </w:rPr>
  </w:style>
  <w:style w:type="table" w:styleId="TableGrid">
    <w:name w:val="Table Grid"/>
    <w:basedOn w:val="TableNormal"/>
    <w:uiPriority w:val="5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before="120" w:after="120"/>
    </w:pPr>
    <w:rPr>
      <w:rFonts w:asciiTheme="majorHAnsi" w:eastAsiaTheme="majorEastAsia" w:hAnsiTheme="majorHAnsi" w:cstheme="majorBidi"/>
      <w:caps/>
      <w:color w:val="FFFFFF" w:themeColor="background1"/>
      <w:kern w:val="28"/>
      <w:sz w:val="28"/>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FFFFFF" w:themeColor="background1"/>
      <w:kern w:val="28"/>
      <w:sz w:val="28"/>
      <w:szCs w:val="52"/>
    </w:rPr>
  </w:style>
  <w:style w:type="character" w:styleId="PlaceholderText">
    <w:name w:val="Placeholder Text"/>
    <w:basedOn w:val="DefaultParagraphFont"/>
    <w:uiPriority w:val="99"/>
    <w:semiHidden/>
    <w:rPr>
      <w:color w:val="808080"/>
    </w:rPr>
  </w:style>
  <w:style w:type="paragraph" w:styleId="Closing">
    <w:name w:val="Closing"/>
    <w:basedOn w:val="Normal"/>
    <w:link w:val="ClosingChar"/>
    <w:uiPriority w:val="99"/>
    <w:unhideWhenUsed/>
    <w:pPr>
      <w:spacing w:before="600" w:after="80"/>
    </w:pPr>
  </w:style>
  <w:style w:type="character" w:customStyle="1" w:styleId="ClosingChar">
    <w:name w:val="Closing Char"/>
    <w:basedOn w:val="DefaultParagraphFont"/>
    <w:link w:val="Closing"/>
    <w:uiPriority w:val="99"/>
    <w:rPr>
      <w:kern w:val="20"/>
    </w:rPr>
  </w:style>
  <w:style w:type="paragraph" w:customStyle="1" w:styleId="TableHeading">
    <w:name w:val="Table Heading"/>
    <w:basedOn w:val="Normal"/>
    <w:qFormat/>
    <w:rPr>
      <w:rFonts w:asciiTheme="majorHAnsi" w:hAnsiTheme="majorHAnsi" w:cstheme="majorHAnsi"/>
      <w:caps/>
      <w:color w:val="7E97AD" w:themeColor="accent1"/>
    </w:rPr>
  </w:style>
  <w:style w:type="table" w:customStyle="1" w:styleId="InvoiceTable">
    <w:name w:val="Invoice Table"/>
    <w:basedOn w:val="TableNormal"/>
    <w:uiPriority w:val="99"/>
    <w:pPr>
      <w:spacing w:before="80" w:after="80"/>
    </w:pPr>
    <w:tblPr>
      <w:tblBorders>
        <w:bottom w:val="single" w:sz="4" w:space="0" w:color="D9D9D9" w:themeColor="background1" w:themeShade="D9"/>
        <w:insideH w:val="single" w:sz="4" w:space="0" w:color="D9D9D9" w:themeColor="background1" w:themeShade="D9"/>
      </w:tblBorders>
    </w:tblPr>
    <w:tcPr>
      <w:vAlign w:val="center"/>
    </w:tcPr>
    <w:tblStylePr w:type="firstRow">
      <w:rPr>
        <w:rFonts w:asciiTheme="majorHAnsi" w:hAnsiTheme="majorHAnsi"/>
        <w:caps/>
        <w:smallCaps w:val="0"/>
        <w:color w:val="FFFFFF" w:themeColor="background1"/>
        <w:sz w:val="20"/>
      </w:rPr>
      <w:tblPr/>
      <w:tcPr>
        <w:shd w:val="clear" w:color="auto" w:fill="7E97AD" w:themeFill="accent1"/>
      </w:tcPr>
    </w:tblStylePr>
    <w:tblStylePr w:type="lastRow">
      <w:tblPr/>
      <w:tcPr>
        <w:tcBorders>
          <w:bottom w:val="single" w:sz="4" w:space="0" w:color="A6A6A6" w:themeColor="background1" w:themeShade="A6"/>
        </w:tcBorders>
      </w:tcPr>
    </w:tblStylePr>
  </w:style>
  <w:style w:type="table" w:styleId="PlainTable1">
    <w:name w:val="Plain Table 1"/>
    <w:basedOn w:val="TableNormal"/>
    <w:uiPriority w:val="40"/>
    <w:rsid w:val="001376B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1376B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1376B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6B1"/>
    <w:rPr>
      <w:rFonts w:ascii="Segoe UI" w:hAnsi="Segoe UI" w:cs="Segoe UI"/>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Twins\AppData\Roaming\Microsoft\Templates\Invoice%20(Timeless%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432EF1162048BDBA851881C613106C"/>
        <w:category>
          <w:name w:val="General"/>
          <w:gallery w:val="placeholder"/>
        </w:category>
        <w:types>
          <w:type w:val="bbPlcHdr"/>
        </w:types>
        <w:behaviors>
          <w:behavior w:val="content"/>
        </w:behaviors>
        <w:guid w:val="{3886EBBE-0ADA-4A46-8888-1A1A75503068}"/>
      </w:docPartPr>
      <w:docPartBody>
        <w:p w:rsidR="00B62A33" w:rsidRDefault="002C5698">
          <w:pPr>
            <w:pStyle w:val="CB432EF1162048BDBA851881C613106C"/>
          </w:pPr>
          <w: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698"/>
    <w:rsid w:val="002C29C9"/>
    <w:rsid w:val="002C5698"/>
    <w:rsid w:val="00533FEE"/>
    <w:rsid w:val="00657AD3"/>
    <w:rsid w:val="00B62A33"/>
    <w:rsid w:val="00BD5B35"/>
    <w:rsid w:val="00BE6120"/>
    <w:rsid w:val="00D76722"/>
    <w:rsid w:val="00F1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C7CD26CB60420FB1CA1DEA1D12363E">
    <w:name w:val="12C7CD26CB60420FB1CA1DEA1D12363E"/>
    <w:rsid w:val="00BE6120"/>
  </w:style>
  <w:style w:type="paragraph" w:customStyle="1" w:styleId="CB432EF1162048BDBA851881C613106C">
    <w:name w:val="CB432EF1162048BDBA851881C613106C"/>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appings xmlns="http://schemas.microsoft.com/pics">
  <picture>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Q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R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S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v/9P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f/1P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9X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AP/W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1/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0P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R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v/9P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9T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9X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1v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wD/1/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9D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R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9L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f/9P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f/1P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v/9X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1v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X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9D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0f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9L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v/0/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f//U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1f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v/9b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X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0P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f/R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f/0v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9P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AP/U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V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9b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taNH+0oPzGKqD6fav1jH0bfqxVDvo1q3TkPkf64qoPoS/sOR8xXFVB9DnH2WUj6Riqi2k3a9Fr8iP7MVUmsblOsbfQK/qxVSaJ0+0pHzB/piqzFXYq7FXYq7FXYq7FXYq7FXYq7FXYq7FXYq7FXYq7FXYq7FXYq7FXYq7FXYq7FXYq7FWwpboK4qrLZ3D9I2+6n68VV10m6bqoHzIxVWXQ5j9plHyqcVRCaHGPtuT8tsVRCaTap+zU+5OKopLeKL7CKPkMVVMVdirq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wD/1f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rGijf7Sg/MYqptZWzdY1+7FVJtLtG/Y/E/1xVTbR7U9AR8jiqmdEgPRmH3f0xVYdCTs5+7FVh0E9pP8Ahf7cVWnQpOzj7sVWnQ5+zL+P9MVWnRbgd0+8/wBMVWnRrrwH34q1+h7rwH34q79D3XgPvGKtfoi7/lH3j+uKtfoi7/lH3jFW/wBEXf8AL+IxVsaPdeA+/FW/0Nc/5P34q2NFufFfvP8ATFVw0O4/mX8f6YquGhS93H3HFV40Lxk/4X+3FV40JO7n7sVXjRIB1Zj9I/piqqukWo6gn5n+mKqq6dar0jH074qqrbQr9lFH0DFVQKB0GKt4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1v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1/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0Pf2KuxV2KuxV2KuxV2KuxV2KuxV2KuxV2KuxV2KuxV2KsK/Nnz7D+WnlC+8xSUM0MfGBD0eZ/hiX5cjVv8AIDZlafD4sxH8U42ozDFAy7vvTHyB5wtPP3lmx8x2dPTvIVcqP2HHwyJ80kDJ9GQzYjikYnozxZBkiJDqyTKG52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rZZUhRpZWCooLMzGgAG5JJ6AYqknlbzp5f87W8t35evIr2CGVoZHiNQHXqPcd1YfC6/EpIy3JiljNSFNWPJHILibT3Km12KuxV2KuxV2KuJpucVfm5/zk/+acP5l+cTFpz89I0xWt7dgaq7E/vpV9nYKqn9pI0bvnddn6fwoWfqlv8AqeI7Q1Hizoco7freJZtnUOxV2KvsP/nBfyuTNrPmeRdgsdlE3zPqzD/hYM5ftfJ9MP8AO/QP0vT9kY/qn/m/r/Q+zc5d6d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R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WI/mD+Zflv8sdMOp+YbkRKa+nEvxSyt/LHH1b3P2F/bZRmThwSzGohx82eOIXIvgX85f+cj/Mn5rSPYQk2GgVotrG28gB2adx9s9+H92vgzDnnZaXQRw7n1S7/1PH6rXyzbD0x7v1sU/KX82Na/KPXBquln1LeSiXVsxok0YPQ/yutSY3/YPirMrZGp00c8aPwPc42m1MsErHLqH6S/l3+ZPl/8z9IXV9AnEidJYmoJYW/kkT9k+B+y3VSRnC5sEsMuGT3OHPHLHiiy7MZyHYq7FXYq4mm5xV8ef85M/wDOS8Ihn8leS5xI8gMd7exmqqp2aCFh1Y9JJBso+BPiqU6bQaC/3k/82P6S81r9fXoh/nS/QHxlnVPLOxV2KtqrOwVQSxNAB1JxV+pP5F+QT+W/kXT9FmXjelPXuulfWl+J1NOvpjjF8kGeeavN4uQy6dPc+haXD4WMR+fvejZhOY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S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0/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vFP+chPyFs/zc0z67YBIfMdqlIJTsJUFT6Ep/lJJ9Nv91v8A5LPm10WsOA0fpPP9bq9ZoxnFj6hy/UX5z6xo2oeX7+bTNUge2vYG4SRSKVZT7g+24PcbjbO4hMTFjcPETgYGjsQgsmwdirsVdirsVdirsVdirsVdirsVZ1+VH5Waz+bOvpo+lqUgWjXNyRVII/5m6VZukaVq7f5IZlw9TqY4I8R+A73M02nlnlQ+J7n6c+TfKGl+RNEttA0aP07O2Tiv8zHqzue7u3xMfHOAy5DkkZS5l73HjGOIjHkE9ypt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1Pf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5J+dX5B6D+b9p6z0tNciTjBeKtSQOkcw/3ZHX/ZJ1T9pW2Ol1ksB74/zXX6rRxzjfaX85+evn78t/Mn5Z6mdL8xWzQyb+nIPiilUftRSdGH/DL+2qttnbYdRHMLif1vFZ9PLCakP1MUzJcZ2KuxV2KuxV2KuxV2KuxV63+Tv/ADj75m/Nq4S4jQ2ehhqSXsimhA6rCu3qv8vgX9ph0Os1Wtjg25y/m/rdnpdFLNvyj3/qfob5B/L7Qfy10ePRPL8AigXd3NDJK9KGSVqDk5+5fsqFUBc4rNmlllxSe0w4Y4o8MWUZjt7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AP/V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lHmTyvo3nDT30rXbWK7spPtRyrUV7Mp6qw/ZdSGXscshklA3E0WucBMVIWHyT+ZH/OE0qu975EuwyGp+p3ZoR7RzAUPsJFH+VKc6TB2t0yD/ADh+p53P2V1xn/NP63zD5r/L3zT5GmMPmHTrizINOUiH0z/qyrWN/wDYsc6DHnhk+kgvP5ME8f1Aj8d7GsyHHdirsVdirsVemeSv+cf/AMwvPjqdP0yWG2J3uLsGCIDxBf4nH/GJJM1+XW4sfM35R3dhi0OXJyFectn1Z+WX/OHHlryy0d/5tkGrXy0b0QCtsrf6v2pv+enFG/aizndR2pOe0PSP9l+x6LB2ZCG8/Uf9i+k7e2hs4Ut7dFjhjUKiIAqqo2AUDYAZoibd2BSrgS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W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smhjuI2imUPGwoysAQR4EHCrzrXvyB/LTzIWa+0O0V2NS0Cm3YnxrAYzXx8e+ZsNZlhykf9197hT0mKfOI+77mFXX/OHX5YXDco4buEb7JcMR/w4c/jmUO08o6j5OKezcXd9pQcX/OF35bRliz6g/I1AadPhH8o4xjb/W5H3yR7Uy+XyYjsvF5/NO9O/wCcS/yqsGV5NPkuCpBHrXMxFR4hGQH5EUyqXaWY9fsDaOzsI6faXovl78tvJ/lNg+iaTZ2so/3ZHCgk+mSnM/8ABZhTzzn9RJ+Lmwwwh9IA+DKcx292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X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Q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R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S9/Yq7FXYq7FXYq7FXYq7FXYq7FXYq7FXYq7FXYq7FXYq7FXYq7FXYq7FXYq7FXYq7FXYq7FXYq7FXYq7FXYq7FXYq7FXYq7FXYq7FXYq7FXYq7FXYq7FXYq7FXYq7FXYq7FXYq7FXYq7FXYq7FXYq7FXYq7FXYq7FXYq7FXYq7FXYq7FXYq7FXYq7FXYq7FXYq7FXYq7FXYq7FXYq7FXYq7FXYq7FXYq7FXYq7FXYq7FXYq7FXYq7FXYq7FUNZaha6irtayLIIpGifj2dDRlPuDlk8coVxCrHF8C0Ys0ct8BvhJif60fqiicrb3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f/9X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f/9b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f/9f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f/9D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f/9H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f/9L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f/9P39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dirsVf/9k=</picture>
</mapping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7E18979-C756-43FD-9D2A-15203E6A502A}">
  <ds:schemaRefs>
    <ds:schemaRef ds:uri="http://schemas.microsoft.com/pics"/>
  </ds:schemaRefs>
</ds:datastoreItem>
</file>

<file path=customXml/itemProps2.xml><?xml version="1.0" encoding="utf-8"?>
<ds:datastoreItem xmlns:ds="http://schemas.openxmlformats.org/officeDocument/2006/customXml" ds:itemID="{ED86597F-001C-4B64-AB10-6192B2825539}">
  <ds:schemaRefs>
    <ds:schemaRef ds:uri="http://schemas.openxmlformats.org/officeDocument/2006/bibliography"/>
  </ds:schemaRefs>
</ds:datastoreItem>
</file>

<file path=customXml/itemProps3.xml><?xml version="1.0" encoding="utf-8"?>
<ds:datastoreItem xmlns:ds="http://schemas.openxmlformats.org/officeDocument/2006/customXml" ds:itemID="{CBB87D7D-49D6-40A8-A680-1E0D3A4F6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Invoice (Timeless design)</Template>
  <TotalTime>2</TotalTime>
  <Pages>2</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TheTwins</dc:creator>
  <cp:keywords/>
  <cp:lastModifiedBy>keith.roberts@aqbrandingsolutions.com</cp:lastModifiedBy>
  <cp:revision>2</cp:revision>
  <cp:lastPrinted>2017-06-19T14:58:00Z</cp:lastPrinted>
  <dcterms:created xsi:type="dcterms:W3CDTF">2022-01-05T16:50:00Z</dcterms:created>
  <dcterms:modified xsi:type="dcterms:W3CDTF">2022-01-05T16:50:00Z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TC027909449991</vt:lpwstr>
  </property>
</Properties>
</file>