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2BA" w:rsidRDefault="0087187C" w:rsidP="00F579C1">
      <w:r>
        <w:t>Bagco</w:t>
      </w:r>
    </w:p>
    <w:p w:rsidR="0087187C" w:rsidRDefault="0087187C" w:rsidP="00F579C1">
      <w:r>
        <w:t>Melanie Lee</w:t>
      </w:r>
    </w:p>
    <w:p w:rsidR="0087187C" w:rsidRDefault="0087187C" w:rsidP="00F579C1">
      <w:r>
        <w:t>17.6.2020</w:t>
      </w:r>
    </w:p>
    <w:p w:rsidR="0087187C" w:rsidRDefault="0087187C" w:rsidP="00F579C1"/>
    <w:p w:rsidR="0087187C" w:rsidRDefault="0087187C" w:rsidP="00F579C1">
      <w:r>
        <w:t>PURCHASE  ORDER  No. 012014</w:t>
      </w:r>
    </w:p>
    <w:p w:rsidR="0087187C" w:rsidRDefault="0087187C" w:rsidP="00F579C1"/>
    <w:p w:rsidR="0087187C" w:rsidRDefault="0087187C" w:rsidP="00F579C1">
      <w:r>
        <w:t>300 Black Knockholt with reflective strip printed two colours BIKESAFE as previous.Please add underneath in yellow</w:t>
      </w:r>
    </w:p>
    <w:p w:rsidR="0087187C" w:rsidRDefault="0087187C" w:rsidP="00F579C1">
      <w:r>
        <w:t>West  Mercia  Police          (upper and lower case)  l think you may be able to get it on l line?</w:t>
      </w:r>
    </w:p>
    <w:p w:rsidR="0087187C" w:rsidRDefault="0087187C" w:rsidP="00F579C1">
      <w:r>
        <w:t>2 new screens plus carriage as quote 79p plus 50p plus £50 plus carriage</w:t>
      </w:r>
    </w:p>
    <w:p w:rsidR="0087187C" w:rsidRDefault="0087187C" w:rsidP="00F579C1"/>
    <w:p w:rsidR="0087187C" w:rsidRDefault="0087187C" w:rsidP="00F579C1">
      <w:r>
        <w:t>Will need to see a new visual to approve first before print for West Mercia Police the last lot were for Warwickshire Police</w:t>
      </w:r>
    </w:p>
    <w:p w:rsidR="0087187C" w:rsidRDefault="0087187C" w:rsidP="00F579C1"/>
    <w:p w:rsidR="0087187C" w:rsidRDefault="0087187C" w:rsidP="00F579C1">
      <w:r>
        <w:t>I would like if possible a couple of samples extra for me please if possible (l have new forces asking me for samples)</w:t>
      </w:r>
    </w:p>
    <w:p w:rsidR="0087187C" w:rsidRDefault="0087187C" w:rsidP="00F579C1">
      <w:r>
        <w:t>Delivery address</w:t>
      </w:r>
    </w:p>
    <w:p w:rsidR="0087187C" w:rsidRDefault="0087187C" w:rsidP="00F579C1">
      <w:r>
        <w:t>West Mercia Police,</w:t>
      </w:r>
    </w:p>
    <w:p w:rsidR="0087187C" w:rsidRDefault="0087187C" w:rsidP="00F579C1">
      <w:r>
        <w:t>PS 3894 Dave Williams,</w:t>
      </w:r>
    </w:p>
    <w:p w:rsidR="0087187C" w:rsidRDefault="0087187C" w:rsidP="00F579C1">
      <w:r>
        <w:t>Shrewsbury Police  Station,</w:t>
      </w:r>
    </w:p>
    <w:p w:rsidR="0087187C" w:rsidRDefault="0087187C" w:rsidP="00F579C1">
      <w:r>
        <w:t>Clive Road, Shrewsbury, SY2 5RW</w:t>
      </w:r>
    </w:p>
    <w:p w:rsidR="0087187C" w:rsidRDefault="0087187C" w:rsidP="00F579C1"/>
    <w:p w:rsidR="0087187C" w:rsidRDefault="0087187C" w:rsidP="00F579C1">
      <w:r>
        <w:t>Linda Harris</w:t>
      </w:r>
    </w:p>
    <w:p w:rsidR="00F579C1" w:rsidRDefault="00F579C1" w:rsidP="00F579C1">
      <w:pPr>
        <w:rPr>
          <w:sz w:val="24"/>
          <w:szCs w:val="24"/>
          <w:u w:val="single"/>
        </w:rPr>
      </w:pPr>
    </w:p>
    <w:p w:rsidR="00F579C1" w:rsidRPr="00F579C1" w:rsidRDefault="00F579C1" w:rsidP="00F579C1">
      <w:pPr>
        <w:rPr>
          <w:sz w:val="24"/>
          <w:szCs w:val="24"/>
          <w:u w:val="single"/>
        </w:rPr>
      </w:pPr>
    </w:p>
    <w:p w:rsidR="00F579C1" w:rsidRPr="00F579C1" w:rsidRDefault="00F579C1" w:rsidP="00F579C1">
      <w:pPr>
        <w:rPr>
          <w:sz w:val="24"/>
          <w:szCs w:val="24"/>
        </w:rPr>
      </w:pPr>
    </w:p>
    <w:sectPr w:rsidR="00F579C1" w:rsidRPr="00F579C1" w:rsidSect="00F579C1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381" w:rsidRDefault="009B0381" w:rsidP="00F579C1">
      <w:pPr>
        <w:spacing w:after="0" w:line="240" w:lineRule="auto"/>
      </w:pPr>
      <w:r>
        <w:separator/>
      </w:r>
    </w:p>
  </w:endnote>
  <w:endnote w:type="continuationSeparator" w:id="1">
    <w:p w:rsidR="009B0381" w:rsidRDefault="009B0381" w:rsidP="00F5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9C1" w:rsidRDefault="00F579C1">
    <w:pPr>
      <w:pStyle w:val="Footer"/>
    </w:pPr>
    <w:r>
      <w:rPr>
        <w:noProof/>
        <w:lang w:eastAsia="en-GB"/>
      </w:rPr>
      <w:drawing>
        <wp:inline distT="0" distB="0" distL="0" distR="0">
          <wp:extent cx="6477000" cy="942975"/>
          <wp:effectExtent l="19050" t="0" r="0" b="0"/>
          <wp:docPr id="2" name="Picture 1" descr="letterhead-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bott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0048" cy="943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381" w:rsidRDefault="009B0381" w:rsidP="00F579C1">
      <w:pPr>
        <w:spacing w:after="0" w:line="240" w:lineRule="auto"/>
      </w:pPr>
      <w:r>
        <w:separator/>
      </w:r>
    </w:p>
  </w:footnote>
  <w:footnote w:type="continuationSeparator" w:id="1">
    <w:p w:rsidR="009B0381" w:rsidRDefault="009B0381" w:rsidP="00F5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9C1" w:rsidRDefault="00F579C1">
    <w:pPr>
      <w:pStyle w:val="Header"/>
    </w:pPr>
    <w:r>
      <w:rPr>
        <w:noProof/>
        <w:lang w:eastAsia="en-GB"/>
      </w:rPr>
      <w:drawing>
        <wp:inline distT="0" distB="0" distL="0" distR="0">
          <wp:extent cx="6532976" cy="1390650"/>
          <wp:effectExtent l="19050" t="0" r="1174" b="0"/>
          <wp:docPr id="1" name="Picture 0" descr="letterhead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34912" cy="1391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9B0381"/>
    <w:rsid w:val="00210A67"/>
    <w:rsid w:val="002562BA"/>
    <w:rsid w:val="004D6BEF"/>
    <w:rsid w:val="00525FC5"/>
    <w:rsid w:val="00564AD4"/>
    <w:rsid w:val="007F177C"/>
    <w:rsid w:val="0087187C"/>
    <w:rsid w:val="0091362A"/>
    <w:rsid w:val="009B0381"/>
    <w:rsid w:val="00AD0EEB"/>
    <w:rsid w:val="00B063AB"/>
    <w:rsid w:val="00D8497F"/>
    <w:rsid w:val="00F579C1"/>
    <w:rsid w:val="00F90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2BA"/>
  </w:style>
  <w:style w:type="paragraph" w:styleId="Heading1">
    <w:name w:val="heading 1"/>
    <w:basedOn w:val="Normal"/>
    <w:next w:val="Normal"/>
    <w:link w:val="Heading1Char"/>
    <w:uiPriority w:val="9"/>
    <w:qFormat/>
    <w:rsid w:val="00F579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9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F57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79C1"/>
  </w:style>
  <w:style w:type="paragraph" w:styleId="Footer">
    <w:name w:val="footer"/>
    <w:basedOn w:val="Normal"/>
    <w:link w:val="FooterChar"/>
    <w:uiPriority w:val="99"/>
    <w:semiHidden/>
    <w:unhideWhenUsed/>
    <w:rsid w:val="00F57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79C1"/>
  </w:style>
  <w:style w:type="paragraph" w:styleId="BalloonText">
    <w:name w:val="Balloon Text"/>
    <w:basedOn w:val="Normal"/>
    <w:link w:val="BalloonTextChar"/>
    <w:uiPriority w:val="99"/>
    <w:semiHidden/>
    <w:unhideWhenUsed/>
    <w:rsid w:val="00F57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a\Documents\template\Invoice%20for%20midland%20business%20gif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Invoice for midland business gifs.dotx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>Hewlett-Packard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/>
  <cp:revision>1</cp:revision>
  <cp:lastPrinted>2014-08-12T15:22:00Z</cp:lastPrinted>
  <dcterms:created xsi:type="dcterms:W3CDTF">2020-06-17T14:09:00Z</dcterms:created>
  <dcterms:modified xsi:type="dcterms:W3CDTF">1601-01-01T00:00:00Z</dcterms:modified>
</cp:coreProperties>
</file>