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BA" w:rsidRDefault="00305CB2" w:rsidP="00F579C1">
      <w:r>
        <w:t>Bagco  limited</w:t>
      </w:r>
    </w:p>
    <w:p w:rsidR="00305CB2" w:rsidRDefault="00305CB2" w:rsidP="00F579C1">
      <w:r>
        <w:t>Melenie Lee</w:t>
      </w:r>
    </w:p>
    <w:p w:rsidR="00305CB2" w:rsidRDefault="00305CB2" w:rsidP="00F579C1"/>
    <w:p w:rsidR="00305CB2" w:rsidRDefault="00305CB2" w:rsidP="00F579C1">
      <w:r>
        <w:t>17.2.2020</w:t>
      </w:r>
    </w:p>
    <w:p w:rsidR="00305CB2" w:rsidRDefault="00305CB2" w:rsidP="00F579C1">
      <w:r>
        <w:t>PURCHASE  ORDER  No.  02002</w:t>
      </w:r>
    </w:p>
    <w:p w:rsidR="00305CB2" w:rsidRDefault="00305CB2" w:rsidP="00F579C1"/>
    <w:p w:rsidR="00305CB2" w:rsidRDefault="00305CB2" w:rsidP="00F579C1">
      <w:r>
        <w:t>150  Birling black drawstring bags printed two colours, white and gold as previous  set up screen with new text included.</w:t>
      </w:r>
    </w:p>
    <w:p w:rsidR="00305CB2" w:rsidRDefault="00305CB2" w:rsidP="00F579C1"/>
    <w:p w:rsidR="00305CB2" w:rsidRDefault="00305CB2" w:rsidP="00F579C1">
      <w:r>
        <w:t>Rainbow  Casino   logo</w:t>
      </w:r>
    </w:p>
    <w:p w:rsidR="00305CB2" w:rsidRDefault="00305CB2" w:rsidP="00F579C1"/>
    <w:p w:rsidR="00305CB2" w:rsidRDefault="00305CB2" w:rsidP="00F579C1">
      <w:r>
        <w:t>Some where on bag where do you suggest in white or gold a strap line</w:t>
      </w:r>
    </w:p>
    <w:p w:rsidR="00305CB2" w:rsidRDefault="00305CB2" w:rsidP="00F579C1"/>
    <w:p w:rsidR="00305CB2" w:rsidRDefault="00305CB2" w:rsidP="00F579C1">
      <w:r>
        <w:t>Caring for the Planet, Rainbow Casino have used a bag made from recycled plastic bottles.</w:t>
      </w:r>
    </w:p>
    <w:p w:rsidR="00305CB2" w:rsidRDefault="00305CB2" w:rsidP="00F579C1">
      <w:r>
        <w:t>If you can suggest anything else shorter perhaps advise? Plus this text to be very small and not in your face. Posittion we will listen to art room?</w:t>
      </w:r>
    </w:p>
    <w:p w:rsidR="00305CB2" w:rsidRDefault="00305CB2" w:rsidP="00F579C1">
      <w:r>
        <w:t xml:space="preserve">Delivery 100 tba   50 Birmingham address’s to follow, visual to be approved. </w:t>
      </w:r>
    </w:p>
    <w:p w:rsidR="00305CB2" w:rsidRDefault="00305CB2" w:rsidP="00F579C1"/>
    <w:p w:rsidR="00305CB2" w:rsidRDefault="00305CB2" w:rsidP="00F579C1"/>
    <w:p w:rsidR="00F579C1" w:rsidRDefault="00F579C1" w:rsidP="00F579C1">
      <w:pPr>
        <w:rPr>
          <w:sz w:val="24"/>
          <w:szCs w:val="24"/>
          <w:u w:val="single"/>
        </w:rPr>
      </w:pPr>
    </w:p>
    <w:p w:rsidR="00F579C1" w:rsidRPr="00F579C1" w:rsidRDefault="00F579C1" w:rsidP="00F579C1">
      <w:pPr>
        <w:rPr>
          <w:sz w:val="24"/>
          <w:szCs w:val="24"/>
          <w:u w:val="single"/>
        </w:rPr>
      </w:pPr>
    </w:p>
    <w:p w:rsidR="00F579C1" w:rsidRPr="00F579C1" w:rsidRDefault="00F579C1" w:rsidP="00F579C1">
      <w:pPr>
        <w:rPr>
          <w:sz w:val="24"/>
          <w:szCs w:val="24"/>
        </w:rPr>
      </w:pPr>
    </w:p>
    <w:sectPr w:rsidR="00F579C1" w:rsidRPr="00F579C1" w:rsidSect="00F579C1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F64" w:rsidRDefault="001E1F64" w:rsidP="00F579C1">
      <w:pPr>
        <w:spacing w:after="0" w:line="240" w:lineRule="auto"/>
      </w:pPr>
      <w:r>
        <w:separator/>
      </w:r>
    </w:p>
  </w:endnote>
  <w:endnote w:type="continuationSeparator" w:id="1">
    <w:p w:rsidR="001E1F64" w:rsidRDefault="001E1F64" w:rsidP="00F5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C1" w:rsidRDefault="00F579C1">
    <w:pPr>
      <w:pStyle w:val="Footer"/>
    </w:pPr>
    <w:r>
      <w:rPr>
        <w:noProof/>
        <w:lang w:eastAsia="en-GB"/>
      </w:rPr>
      <w:drawing>
        <wp:inline distT="0" distB="0" distL="0" distR="0">
          <wp:extent cx="6477000" cy="942975"/>
          <wp:effectExtent l="19050" t="0" r="0" b="0"/>
          <wp:docPr id="2" name="Picture 1" descr="letterhead-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048" cy="943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F64" w:rsidRDefault="001E1F64" w:rsidP="00F579C1">
      <w:pPr>
        <w:spacing w:after="0" w:line="240" w:lineRule="auto"/>
      </w:pPr>
      <w:r>
        <w:separator/>
      </w:r>
    </w:p>
  </w:footnote>
  <w:footnote w:type="continuationSeparator" w:id="1">
    <w:p w:rsidR="001E1F64" w:rsidRDefault="001E1F64" w:rsidP="00F5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C1" w:rsidRDefault="00F579C1">
    <w:pPr>
      <w:pStyle w:val="Header"/>
    </w:pPr>
    <w:r>
      <w:rPr>
        <w:noProof/>
        <w:lang w:eastAsia="en-GB"/>
      </w:rPr>
      <w:drawing>
        <wp:inline distT="0" distB="0" distL="0" distR="0">
          <wp:extent cx="6532976" cy="1390650"/>
          <wp:effectExtent l="19050" t="0" r="1174" b="0"/>
          <wp:docPr id="1" name="Picture 0" descr="letterhea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4912" cy="139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1E1F64"/>
    <w:rsid w:val="001E1F64"/>
    <w:rsid w:val="00210A67"/>
    <w:rsid w:val="002562BA"/>
    <w:rsid w:val="00305CB2"/>
    <w:rsid w:val="004D6BEF"/>
    <w:rsid w:val="00525FC5"/>
    <w:rsid w:val="007F177C"/>
    <w:rsid w:val="008C1AC3"/>
    <w:rsid w:val="0091362A"/>
    <w:rsid w:val="00AD0EEB"/>
    <w:rsid w:val="00B063AB"/>
    <w:rsid w:val="00D8497F"/>
    <w:rsid w:val="00F579C1"/>
    <w:rsid w:val="00F9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2BA"/>
  </w:style>
  <w:style w:type="paragraph" w:styleId="Heading1">
    <w:name w:val="heading 1"/>
    <w:basedOn w:val="Normal"/>
    <w:next w:val="Normal"/>
    <w:link w:val="Heading1Char"/>
    <w:uiPriority w:val="9"/>
    <w:qFormat/>
    <w:rsid w:val="00F57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9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5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9C1"/>
  </w:style>
  <w:style w:type="paragraph" w:styleId="Footer">
    <w:name w:val="footer"/>
    <w:basedOn w:val="Normal"/>
    <w:link w:val="FooterChar"/>
    <w:uiPriority w:val="99"/>
    <w:semiHidden/>
    <w:unhideWhenUsed/>
    <w:rsid w:val="00F5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9C1"/>
  </w:style>
  <w:style w:type="paragraph" w:styleId="BalloonText">
    <w:name w:val="Balloon Text"/>
    <w:basedOn w:val="Normal"/>
    <w:link w:val="BalloonTextChar"/>
    <w:uiPriority w:val="99"/>
    <w:semiHidden/>
    <w:unhideWhenUsed/>
    <w:rsid w:val="00F5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Documents\template\Invoice%20for%20midland%20business%20gif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Invoice for midland business gifs.dotx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Hewlett-Packard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/>
  <cp:revision>1</cp:revision>
  <cp:lastPrinted>2014-08-12T15:22:00Z</cp:lastPrinted>
  <dcterms:created xsi:type="dcterms:W3CDTF">2020-02-16T19:48:00Z</dcterms:created>
  <dcterms:modified xsi:type="dcterms:W3CDTF">1601-01-01T00:00:00Z</dcterms:modified>
</cp:coreProperties>
</file>