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1D" w:rsidRDefault="00B07C3F">
      <w:r>
        <w:t>BAG-CO</w:t>
      </w:r>
    </w:p>
    <w:p w:rsidR="00DB191D" w:rsidRDefault="00DB191D">
      <w:pPr>
        <w:pStyle w:val="Heading1"/>
      </w:pPr>
    </w:p>
    <w:p w:rsidR="00DB191D" w:rsidRDefault="00151BAE">
      <w:pPr>
        <w:pStyle w:val="Heading1"/>
      </w:pPr>
      <w:r>
        <w:t>PURCHASE ORDER</w:t>
      </w:r>
    </w:p>
    <w:p w:rsidR="00DB191D" w:rsidRDefault="00DB191D">
      <w:pPr>
        <w:jc w:val="center"/>
        <w:rPr>
          <w:rFonts w:ascii="Calisto MT" w:hAnsi="Calisto MT"/>
        </w:rPr>
      </w:pPr>
    </w:p>
    <w:p w:rsidR="00DB191D" w:rsidRDefault="00DB191D">
      <w:pPr>
        <w:jc w:val="center"/>
        <w:rPr>
          <w:rFonts w:ascii="Calisto MT" w:hAnsi="Calisto MT"/>
        </w:rPr>
      </w:pPr>
    </w:p>
    <w:p w:rsidR="00DB191D" w:rsidRDefault="00DB191D">
      <w:pPr>
        <w:jc w:val="center"/>
        <w:rPr>
          <w:rFonts w:ascii="Calisto MT" w:hAnsi="Calisto MT"/>
        </w:rPr>
      </w:pPr>
    </w:p>
    <w:p w:rsidR="00DB191D" w:rsidRDefault="00DB191D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DB191D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91D" w:rsidRDefault="00151BAE">
            <w:pPr>
              <w:pStyle w:val="Heading2"/>
            </w:pPr>
            <w:r>
              <w:t>Date</w:t>
            </w:r>
          </w:p>
          <w:p w:rsidR="00DB191D" w:rsidRPr="0082340B" w:rsidRDefault="00151BAE">
            <w:pPr>
              <w:rPr>
                <w:rFonts w:ascii="Calisto MT" w:hAnsi="Calisto MT"/>
                <w:color w:val="000000" w:themeColor="text1"/>
                <w:w w:val="90"/>
              </w:rPr>
            </w:pPr>
            <w:r w:rsidRPr="0082340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 xml:space="preserve">                               </w:t>
            </w:r>
            <w:r w:rsidR="000D22A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10/12</w:t>
            </w:r>
            <w:r w:rsidR="008B7B4B" w:rsidRPr="0082340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867AF5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  <w:p w:rsidR="00DB191D" w:rsidRDefault="004A085C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4A085C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DB191D" w:rsidRDefault="00151BAE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Please Supply the following items. Please acknowledge receipt &amp; if you are unable to meet the delivery please advice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B191D" w:rsidRDefault="00DB191D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DB191D" w:rsidRDefault="00B07C3F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14044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191D" w:rsidRDefault="00151BAE">
            <w:pPr>
              <w:pStyle w:val="Heading3"/>
            </w:pPr>
            <w:r>
              <w:t>Delivery Date Required</w:t>
            </w:r>
          </w:p>
          <w:p w:rsidR="00DB191D" w:rsidRDefault="006C30EC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EC7325" w:rsidRDefault="004A085C">
      <w:pPr>
        <w:ind w:right="-201"/>
        <w:rPr>
          <w:w w:val="90"/>
        </w:rPr>
      </w:pPr>
      <w:r w:rsidRPr="004A085C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DB191D" w:rsidRDefault="00151BAE">
                  <w:pPr>
                    <w:pStyle w:val="Heading5"/>
                  </w:pPr>
                  <w:r>
                    <w:t>Delivery Instructions</w:t>
                  </w:r>
                </w:p>
                <w:p w:rsidR="00DB191D" w:rsidRDefault="00DB191D"/>
                <w:p w:rsidR="00867AF5" w:rsidRDefault="00867AF5"/>
                <w:p w:rsidR="00867AF5" w:rsidRPr="00867AF5" w:rsidRDefault="00867AF5">
                  <w:pPr>
                    <w:rPr>
                      <w:sz w:val="24"/>
                      <w:szCs w:val="24"/>
                    </w:rPr>
                  </w:pPr>
                  <w:r w:rsidRPr="00867AF5">
                    <w:rPr>
                      <w:sz w:val="24"/>
                      <w:szCs w:val="24"/>
                    </w:rPr>
                    <w:t>Joanne Harding</w:t>
                  </w:r>
                </w:p>
                <w:p w:rsidR="00867AF5" w:rsidRPr="00867AF5" w:rsidRDefault="00867AF5" w:rsidP="00867AF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GB"/>
                    </w:rPr>
                  </w:pPr>
                  <w:r w:rsidRPr="00867AF5">
                    <w:rPr>
                      <w:sz w:val="24"/>
                      <w:szCs w:val="24"/>
                      <w:lang w:eastAsia="en-GB"/>
                    </w:rPr>
                    <w:t>Manchester Airport</w:t>
                  </w:r>
                </w:p>
                <w:p w:rsidR="00867AF5" w:rsidRPr="00867AF5" w:rsidRDefault="00867AF5" w:rsidP="00867AF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GB"/>
                    </w:rPr>
                  </w:pPr>
                  <w:r w:rsidRPr="00867AF5">
                    <w:rPr>
                      <w:sz w:val="24"/>
                      <w:szCs w:val="24"/>
                      <w:lang w:eastAsia="en-GB"/>
                    </w:rPr>
                    <w:t>Stores</w:t>
                  </w:r>
                </w:p>
                <w:p w:rsidR="00867AF5" w:rsidRPr="00867AF5" w:rsidRDefault="00867AF5" w:rsidP="00867AF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GB"/>
                    </w:rPr>
                  </w:pPr>
                  <w:r w:rsidRPr="00867AF5">
                    <w:rPr>
                      <w:sz w:val="24"/>
                      <w:szCs w:val="24"/>
                      <w:lang w:eastAsia="en-GB"/>
                    </w:rPr>
                    <w:t xml:space="preserve">Hangar 3 </w:t>
                  </w:r>
                  <w:proofErr w:type="gramStart"/>
                  <w:r w:rsidRPr="00867AF5">
                    <w:rPr>
                      <w:sz w:val="24"/>
                      <w:szCs w:val="24"/>
                      <w:lang w:eastAsia="en-GB"/>
                    </w:rPr>
                    <w:t>Via</w:t>
                  </w:r>
                  <w:proofErr w:type="gramEnd"/>
                  <w:r w:rsidRPr="00867AF5">
                    <w:rPr>
                      <w:sz w:val="24"/>
                      <w:szCs w:val="24"/>
                      <w:lang w:eastAsia="en-GB"/>
                    </w:rPr>
                    <w:t xml:space="preserve"> West Gate</w:t>
                  </w:r>
                </w:p>
                <w:p w:rsidR="00867AF5" w:rsidRPr="00867AF5" w:rsidRDefault="00867AF5" w:rsidP="00867AF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GB"/>
                    </w:rPr>
                  </w:pPr>
                  <w:r w:rsidRPr="00867AF5">
                    <w:rPr>
                      <w:sz w:val="24"/>
                      <w:szCs w:val="24"/>
                      <w:lang w:eastAsia="en-GB"/>
                    </w:rPr>
                    <w:t>Manchester</w:t>
                  </w:r>
                </w:p>
                <w:p w:rsidR="00867AF5" w:rsidRPr="00867AF5" w:rsidRDefault="00867AF5" w:rsidP="00867AF5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en-GB"/>
                    </w:rPr>
                  </w:pPr>
                  <w:r w:rsidRPr="00867AF5">
                    <w:rPr>
                      <w:sz w:val="24"/>
                      <w:szCs w:val="24"/>
                      <w:lang w:eastAsia="en-GB"/>
                    </w:rPr>
                    <w:t>M90 5YF</w:t>
                  </w:r>
                </w:p>
                <w:p w:rsidR="00EC7325" w:rsidRPr="001333FE" w:rsidRDefault="001436BF" w:rsidP="00867AF5">
                  <w:pPr>
                    <w:rPr>
                      <w:color w:val="000000" w:themeColor="text1"/>
                    </w:rPr>
                  </w:pPr>
                  <w:r w:rsidRPr="001333FE">
                    <w:rPr>
                      <w:color w:val="000000" w:themeColor="text1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4A085C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4A085C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DB191D" w:rsidRDefault="00151BAE">
                  <w:pPr>
                    <w:pStyle w:val="Heading5"/>
                  </w:pPr>
                  <w:r>
                    <w:t>Advertising Details</w:t>
                  </w:r>
                </w:p>
                <w:p w:rsidR="00DB191D" w:rsidRDefault="00DB191D"/>
                <w:p w:rsidR="001436BF" w:rsidRDefault="00867AF5">
                  <w:r>
                    <w:t>Print White</w:t>
                  </w:r>
                </w:p>
                <w:p w:rsidR="006C30EC" w:rsidRDefault="006C30EC"/>
                <w:p w:rsidR="00DB191D" w:rsidRDefault="00867AF5">
                  <w:r>
                    <w:t>MAG</w:t>
                  </w:r>
                </w:p>
                <w:p w:rsidR="00867AF5" w:rsidRDefault="00867AF5">
                  <w:r>
                    <w:t>Manchester</w:t>
                  </w:r>
                </w:p>
                <w:p w:rsidR="00867AF5" w:rsidRDefault="00867AF5">
                  <w:r>
                    <w:t>Airport</w:t>
                  </w:r>
                </w:p>
                <w:p w:rsidR="00867AF5" w:rsidRDefault="00867AF5"/>
                <w:p w:rsidR="00867AF5" w:rsidRDefault="00867AF5">
                  <w:r>
                    <w:t>Airfield operations</w:t>
                  </w:r>
                </w:p>
              </w:txbxContent>
            </v:textbox>
            <w10:wrap type="square"/>
          </v:shape>
        </w:pict>
      </w:r>
      <w:r w:rsidRPr="004A085C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4A085C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4A085C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DB191D" w:rsidRDefault="00151BAE">
                  <w:pPr>
                    <w:pStyle w:val="Heading5"/>
                  </w:pPr>
                  <w:r>
                    <w:t>Order Details</w:t>
                  </w:r>
                </w:p>
                <w:p w:rsidR="00DB191D" w:rsidRDefault="00DB191D"/>
                <w:p w:rsidR="00B07C3F" w:rsidRDefault="00A62C15" w:rsidP="00EC7325">
                  <w:r>
                    <w:t xml:space="preserve">  </w:t>
                  </w:r>
                  <w:r w:rsidR="00B07C3F">
                    <w:t xml:space="preserve">  50</w:t>
                  </w:r>
                  <w:r w:rsidR="00151BAE">
                    <w:tab/>
                  </w:r>
                  <w:r w:rsidR="00B07C3F">
                    <w:t>B1327 Dartford Zipped Ring Binder Folder</w:t>
                  </w:r>
                  <w:r w:rsidR="00B07C3F">
                    <w:tab/>
                  </w:r>
                  <w:r w:rsidR="00B07C3F">
                    <w:tab/>
                  </w:r>
                  <w:r w:rsidR="00B07C3F">
                    <w:tab/>
                  </w:r>
                  <w:r w:rsidR="00B07C3F">
                    <w:tab/>
                  </w:r>
                  <w:r w:rsidR="00B07C3F">
                    <w:tab/>
                  </w:r>
                  <w:r w:rsidR="00B07C3F">
                    <w:tab/>
                    <w:t>£5.8</w:t>
                  </w:r>
                  <w:r w:rsidR="00867AF5">
                    <w:t>5</w:t>
                  </w:r>
                  <w:r w:rsidR="00957C5D">
                    <w:t xml:space="preserve"> each</w:t>
                  </w:r>
                </w:p>
                <w:p w:rsidR="00EC7325" w:rsidRDefault="00B07C3F" w:rsidP="00EC7325">
                  <w:r>
                    <w:t xml:space="preserve">    50</w:t>
                  </w:r>
                  <w:r w:rsidR="00957C5D">
                    <w:tab/>
                  </w:r>
                  <w:r>
                    <w:t xml:space="preserve">Prints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£0.70   “</w:t>
                  </w:r>
                </w:p>
                <w:p w:rsidR="008B7B4B" w:rsidRDefault="00EC7325" w:rsidP="001436BF">
                  <w:r>
                    <w:t xml:space="preserve">  </w:t>
                  </w:r>
                  <w:r w:rsidR="001333FE">
                    <w:t xml:space="preserve"> </w:t>
                  </w:r>
                  <w:r>
                    <w:t xml:space="preserve">   </w:t>
                  </w:r>
                  <w:r w:rsidR="00867AF5">
                    <w:t>1</w:t>
                  </w:r>
                  <w:r w:rsidR="00B10CA8">
                    <w:tab/>
                    <w:t xml:space="preserve">Origination </w:t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</w:r>
                  <w:r w:rsidR="00B10CA8">
                    <w:tab/>
                    <w:t>£25</w:t>
                  </w:r>
                  <w:r w:rsidR="00A62C15">
                    <w:t>.0</w:t>
                  </w:r>
                  <w:r w:rsidR="000D22A4">
                    <w:t xml:space="preserve">0   </w:t>
                  </w:r>
                </w:p>
                <w:p w:rsidR="00F45A24" w:rsidRDefault="00F45A24" w:rsidP="001436BF">
                  <w:r>
                    <w:t xml:space="preserve">   </w:t>
                  </w:r>
                  <w:r w:rsidR="000D22A4">
                    <w:t xml:space="preserve">   1</w:t>
                  </w:r>
                  <w:r w:rsidR="000D22A4">
                    <w:tab/>
                    <w:t xml:space="preserve">Carriage </w:t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</w:r>
                  <w:r w:rsidR="000D22A4">
                    <w:tab/>
                    <w:t>£17.0</w:t>
                  </w:r>
                  <w:r>
                    <w:t>0</w:t>
                  </w:r>
                </w:p>
                <w:p w:rsidR="006C30EC" w:rsidRDefault="006C30EC" w:rsidP="001436BF"/>
                <w:p w:rsidR="006C30EC" w:rsidRDefault="006C30EC" w:rsidP="001436BF"/>
                <w:p w:rsidR="006C30EC" w:rsidRDefault="006C30EC" w:rsidP="001436BF"/>
                <w:p w:rsidR="00DB191D" w:rsidRDefault="00DB191D"/>
              </w:txbxContent>
            </v:textbox>
            <w10:wrap type="square"/>
          </v:shape>
        </w:pict>
      </w:r>
    </w:p>
    <w:sectPr w:rsidR="00EC7325" w:rsidSect="00DB191D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4B" w:rsidRDefault="00E12C4B" w:rsidP="000513FB">
      <w:r>
        <w:separator/>
      </w:r>
    </w:p>
  </w:endnote>
  <w:endnote w:type="continuationSeparator" w:id="0">
    <w:p w:rsidR="00E12C4B" w:rsidRDefault="00E12C4B" w:rsidP="0005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1D" w:rsidRDefault="00151BAE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DB191D" w:rsidRDefault="00DB191D">
    <w:pPr>
      <w:pStyle w:val="Footer"/>
      <w:jc w:val="center"/>
      <w:rPr>
        <w:b/>
        <w:bCs/>
      </w:rPr>
    </w:pPr>
  </w:p>
  <w:p w:rsidR="00DB191D" w:rsidRDefault="008B7B4B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</w:t>
    </w:r>
    <w:r w:rsidR="00151BAE">
      <w:rPr>
        <w:rFonts w:ascii="Calisto MT" w:hAnsi="Calisto MT"/>
        <w:color w:val="735391"/>
        <w:w w:val="90"/>
      </w:rPr>
      <w:t xml:space="preserve"> · </w:t>
    </w:r>
    <w:r>
      <w:rPr>
        <w:rFonts w:ascii="Calisto MT" w:hAnsi="Calisto MT"/>
        <w:color w:val="735391"/>
        <w:w w:val="90"/>
      </w:rPr>
      <w:t>Cheshire WA15 9NZ</w:t>
    </w:r>
    <w:r w:rsidR="00151BAE">
      <w:rPr>
        <w:rFonts w:ascii="Calisto MT" w:hAnsi="Calisto MT"/>
        <w:color w:val="735391"/>
        <w:w w:val="90"/>
      </w:rPr>
      <w:t xml:space="preserve"> · Telephone </w:t>
    </w:r>
    <w:r w:rsidR="00151BAE">
      <w:rPr>
        <w:rFonts w:ascii="Calisto MT" w:hAnsi="Calisto MT"/>
        <w:b/>
        <w:bCs/>
        <w:color w:val="735391"/>
        <w:w w:val="90"/>
      </w:rPr>
      <w:t xml:space="preserve">01625 585567 · </w:t>
    </w:r>
    <w:r w:rsidR="00151BAE">
      <w:rPr>
        <w:rFonts w:ascii="Calisto MT" w:hAnsi="Calisto MT"/>
        <w:color w:val="735391"/>
        <w:w w:val="90"/>
      </w:rPr>
      <w:t xml:space="preserve">Facsimile </w:t>
    </w:r>
    <w:r w:rsidR="00151BAE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4B" w:rsidRDefault="00E12C4B" w:rsidP="000513FB">
      <w:r>
        <w:separator/>
      </w:r>
    </w:p>
  </w:footnote>
  <w:footnote w:type="continuationSeparator" w:id="0">
    <w:p w:rsidR="00E12C4B" w:rsidRDefault="00E12C4B" w:rsidP="00051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1D" w:rsidRDefault="00EC7325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BAE"/>
    <w:rsid w:val="00020DC4"/>
    <w:rsid w:val="000D22A4"/>
    <w:rsid w:val="000F341A"/>
    <w:rsid w:val="001333FE"/>
    <w:rsid w:val="001436BF"/>
    <w:rsid w:val="00151BAE"/>
    <w:rsid w:val="001A6491"/>
    <w:rsid w:val="001D71CB"/>
    <w:rsid w:val="004A085C"/>
    <w:rsid w:val="004A75AB"/>
    <w:rsid w:val="005B387B"/>
    <w:rsid w:val="006462A9"/>
    <w:rsid w:val="006C30EC"/>
    <w:rsid w:val="0082340B"/>
    <w:rsid w:val="00867AF5"/>
    <w:rsid w:val="008B7B4B"/>
    <w:rsid w:val="00957C5D"/>
    <w:rsid w:val="0099081D"/>
    <w:rsid w:val="00A62C15"/>
    <w:rsid w:val="00AC5B73"/>
    <w:rsid w:val="00B07C3F"/>
    <w:rsid w:val="00B10CA8"/>
    <w:rsid w:val="00C22322"/>
    <w:rsid w:val="00CA2CD8"/>
    <w:rsid w:val="00CA37DF"/>
    <w:rsid w:val="00D747B9"/>
    <w:rsid w:val="00DB191D"/>
    <w:rsid w:val="00DC1C2A"/>
    <w:rsid w:val="00E12C4B"/>
    <w:rsid w:val="00E4237B"/>
    <w:rsid w:val="00EC7325"/>
    <w:rsid w:val="00F13895"/>
    <w:rsid w:val="00F45A24"/>
    <w:rsid w:val="00F9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1D"/>
    <w:rPr>
      <w:lang w:eastAsia="en-US"/>
    </w:rPr>
  </w:style>
  <w:style w:type="paragraph" w:styleId="Heading1">
    <w:name w:val="heading 1"/>
    <w:basedOn w:val="Normal"/>
    <w:next w:val="Normal"/>
    <w:qFormat/>
    <w:rsid w:val="00DB191D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DB191D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DB191D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DB191D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DB191D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B19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B191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116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2015-01-29T15:11:00Z</cp:lastPrinted>
  <dcterms:created xsi:type="dcterms:W3CDTF">2019-12-10T17:07:00Z</dcterms:created>
  <dcterms:modified xsi:type="dcterms:W3CDTF">2019-12-10T17:07:00Z</dcterms:modified>
</cp:coreProperties>
</file>