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68" w:rsidRDefault="000B188F">
      <w:r>
        <w:t>BAG-CO</w:t>
      </w:r>
    </w:p>
    <w:p w:rsidR="00272C68" w:rsidRDefault="00272C68">
      <w:pPr>
        <w:pStyle w:val="Heading1"/>
      </w:pPr>
    </w:p>
    <w:p w:rsidR="00272C68" w:rsidRDefault="00852D03">
      <w:pPr>
        <w:pStyle w:val="Heading1"/>
      </w:pPr>
      <w:r>
        <w:t>PURCHASE ORDER</w:t>
      </w: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272C68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C68" w:rsidRDefault="00852D03">
            <w:pPr>
              <w:pStyle w:val="Heading2"/>
            </w:pPr>
            <w:r>
              <w:t>Date</w:t>
            </w:r>
          </w:p>
          <w:p w:rsidR="00272C68" w:rsidRPr="00CC46D4" w:rsidRDefault="00852D03" w:rsidP="0067759F">
            <w:pPr>
              <w:rPr>
                <w:rFonts w:ascii="Calisto MT" w:hAnsi="Calisto MT"/>
                <w:b/>
                <w:bCs/>
                <w:color w:val="000000" w:themeColor="text1"/>
                <w:w w:val="90"/>
              </w:rPr>
            </w:pPr>
            <w:r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 xml:space="preserve">                               </w:t>
            </w:r>
            <w:r w:rsidR="00F37BFD" w:rsidRPr="00F37BFD">
              <w:rPr>
                <w:noProof/>
                <w:color w:val="000000" w:themeColor="text1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;mso-position-horizontal-relative:text;mso-position-vertical-relative:text" wrapcoords="0 0 21600 0 21600 21600 0 21600 0 0" filled="f" stroked="f">
                  <v:textbox inset="0,,0">
                    <w:txbxContent>
                      <w:p w:rsidR="00272C68" w:rsidRDefault="00852D03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Please Supply the following items. Please acknowledge receipt &amp; if you are unable to meet the delivery please </w:t>
                        </w:r>
                        <w:proofErr w:type="spellStart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advice</w:t>
                        </w:r>
                        <w:proofErr w:type="spellEnd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 us immediately.</w:t>
                        </w:r>
                      </w:p>
                    </w:txbxContent>
                  </v:textbox>
                </v:shape>
              </w:pict>
            </w:r>
            <w:r w:rsidR="009D1900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09/09</w:t>
            </w:r>
            <w:r w:rsidR="0067759F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212FAB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2C68" w:rsidRDefault="00272C68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47552B" w:rsidRDefault="00523DEF" w:rsidP="0047552B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</w:t>
            </w:r>
            <w:r w:rsidR="007B05C9">
              <w:rPr>
                <w:rFonts w:ascii="Calisto MT" w:hAnsi="Calisto MT"/>
                <w:b/>
                <w:bCs/>
              </w:rPr>
              <w:t>40</w:t>
            </w:r>
            <w:r w:rsidR="009D1900">
              <w:rPr>
                <w:rFonts w:ascii="Calisto MT" w:hAnsi="Calisto MT"/>
                <w:b/>
                <w:bCs/>
              </w:rPr>
              <w:t>1</w:t>
            </w:r>
            <w:r w:rsidR="000B188F">
              <w:rPr>
                <w:rFonts w:ascii="Calisto MT" w:hAnsi="Calisto MT"/>
                <w:b/>
                <w:bCs/>
              </w:rPr>
              <w:t>6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2C68" w:rsidRDefault="00852D03">
            <w:pPr>
              <w:pStyle w:val="Heading3"/>
            </w:pPr>
            <w:r>
              <w:t>Delivery Date Required</w:t>
            </w:r>
          </w:p>
          <w:p w:rsidR="00272C68" w:rsidRDefault="009B101E" w:rsidP="00CE58F5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523DEF" w:rsidRDefault="00F37BFD">
      <w:pPr>
        <w:ind w:right="-201"/>
        <w:rPr>
          <w:w w:val="90"/>
        </w:rPr>
      </w:pPr>
      <w:r w:rsidRPr="00F37BFD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272C68" w:rsidRDefault="00852D03">
                  <w:pPr>
                    <w:pStyle w:val="Heading5"/>
                  </w:pPr>
                  <w:r>
                    <w:t>Delivery Instructions</w:t>
                  </w:r>
                </w:p>
                <w:p w:rsidR="00272C68" w:rsidRDefault="00272C68"/>
                <w:p w:rsidR="009D1900" w:rsidRPr="009D1900" w:rsidRDefault="009D1900" w:rsidP="009D19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Nicola Godfrey</w:t>
                  </w:r>
                  <w:r w:rsidRPr="009D1900">
                    <w:rPr>
                      <w:sz w:val="24"/>
                      <w:szCs w:val="24"/>
                    </w:rPr>
                    <w:t xml:space="preserve">    </w:t>
                  </w:r>
                </w:p>
                <w:p w:rsidR="009D1900" w:rsidRPr="009D1900" w:rsidRDefault="009D1900" w:rsidP="009D1900">
                  <w:pPr>
                    <w:rPr>
                      <w:sz w:val="24"/>
                      <w:szCs w:val="24"/>
                    </w:rPr>
                  </w:pPr>
                  <w:r w:rsidRPr="009D1900">
                    <w:rPr>
                      <w:sz w:val="24"/>
                      <w:szCs w:val="24"/>
                    </w:rPr>
                    <w:t>FOUR SEASONS HEALTH CARE</w:t>
                  </w:r>
                </w:p>
                <w:p w:rsidR="009D1900" w:rsidRPr="009D1900" w:rsidRDefault="009D1900" w:rsidP="009D19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1900">
                    <w:rPr>
                      <w:sz w:val="24"/>
                      <w:szCs w:val="24"/>
                    </w:rPr>
                    <w:t>Norcliffe</w:t>
                  </w:r>
                  <w:proofErr w:type="spellEnd"/>
                  <w:r w:rsidRPr="009D1900">
                    <w:rPr>
                      <w:sz w:val="24"/>
                      <w:szCs w:val="24"/>
                    </w:rPr>
                    <w:t xml:space="preserve"> House</w:t>
                  </w:r>
                </w:p>
                <w:p w:rsidR="009D1900" w:rsidRPr="009D1900" w:rsidRDefault="009D1900" w:rsidP="009D1900">
                  <w:pPr>
                    <w:rPr>
                      <w:sz w:val="24"/>
                      <w:szCs w:val="24"/>
                    </w:rPr>
                  </w:pPr>
                  <w:r w:rsidRPr="009D1900">
                    <w:rPr>
                      <w:sz w:val="24"/>
                      <w:szCs w:val="24"/>
                    </w:rPr>
                    <w:t>Station Road</w:t>
                  </w:r>
                </w:p>
                <w:p w:rsidR="009D1900" w:rsidRPr="009D1900" w:rsidRDefault="009D1900" w:rsidP="009D1900">
                  <w:pPr>
                    <w:rPr>
                      <w:sz w:val="24"/>
                      <w:szCs w:val="24"/>
                    </w:rPr>
                  </w:pPr>
                  <w:r w:rsidRPr="009D1900">
                    <w:rPr>
                      <w:sz w:val="24"/>
                      <w:szCs w:val="24"/>
                    </w:rPr>
                    <w:t>Wilmslow</w:t>
                  </w:r>
                </w:p>
                <w:p w:rsidR="00762742" w:rsidRPr="00CE58F5" w:rsidRDefault="009D1900" w:rsidP="009D1900">
                  <w:pPr>
                    <w:rPr>
                      <w:sz w:val="24"/>
                      <w:szCs w:val="24"/>
                    </w:rPr>
                  </w:pPr>
                  <w:r w:rsidRPr="009D1900">
                    <w:rPr>
                      <w:sz w:val="24"/>
                      <w:szCs w:val="24"/>
                    </w:rPr>
                    <w:t>Cheshire SK9 1BU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336E2" w:rsidRPr="00CE58F5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F37BFD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F37BFD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272C68" w:rsidRDefault="00852D03">
                  <w:pPr>
                    <w:pStyle w:val="Heading5"/>
                  </w:pPr>
                  <w:r>
                    <w:t>Advertising Details</w:t>
                  </w:r>
                </w:p>
                <w:p w:rsidR="00272C68" w:rsidRDefault="00272C68"/>
                <w:p w:rsidR="0060769D" w:rsidRDefault="009D1900">
                  <w:r>
                    <w:t xml:space="preserve">Print </w:t>
                  </w:r>
                  <w:r w:rsidR="000B188F">
                    <w:t>White</w:t>
                  </w:r>
                </w:p>
                <w:p w:rsidR="0060769D" w:rsidRDefault="0060769D"/>
                <w:p w:rsidR="00CE58F5" w:rsidRPr="00CE58F5" w:rsidRDefault="009D1900">
                  <w:pPr>
                    <w:rPr>
                      <w:color w:val="000000" w:themeColor="text1"/>
                    </w:rPr>
                  </w:pPr>
                  <w:r>
                    <w:rPr>
                      <w:sz w:val="22"/>
                      <w:szCs w:val="22"/>
                    </w:rPr>
                    <w:t>FOUR SEASONS HEALTH CARE</w:t>
                  </w:r>
                </w:p>
                <w:p w:rsidR="00CE58F5" w:rsidRDefault="00CE58F5"/>
              </w:txbxContent>
            </v:textbox>
            <w10:wrap type="square"/>
          </v:shape>
        </w:pict>
      </w:r>
      <w:r w:rsidRPr="00F37BFD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F37BFD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F37BFD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272C68" w:rsidRDefault="00852D03">
                  <w:pPr>
                    <w:pStyle w:val="Heading5"/>
                  </w:pPr>
                  <w:r>
                    <w:t>Order Details</w:t>
                  </w:r>
                </w:p>
                <w:p w:rsidR="00272C68" w:rsidRDefault="00272C68"/>
                <w:p w:rsidR="00BB12E5" w:rsidRDefault="0047552B">
                  <w:pPr>
                    <w:rPr>
                      <w:sz w:val="22"/>
                      <w:szCs w:val="22"/>
                    </w:rPr>
                  </w:pPr>
                  <w:r>
                    <w:t xml:space="preserve">   </w:t>
                  </w:r>
                  <w:r w:rsidR="009D1900">
                    <w:rPr>
                      <w:sz w:val="22"/>
                      <w:szCs w:val="22"/>
                    </w:rPr>
                    <w:t>3</w:t>
                  </w:r>
                  <w:r w:rsidR="00CE58F5" w:rsidRPr="007B05C9">
                    <w:rPr>
                      <w:sz w:val="22"/>
                      <w:szCs w:val="22"/>
                    </w:rPr>
                    <w:t>0</w:t>
                  </w:r>
                  <w:r w:rsidR="007F3DED" w:rsidRPr="007B05C9">
                    <w:rPr>
                      <w:sz w:val="22"/>
                      <w:szCs w:val="22"/>
                    </w:rPr>
                    <w:t>0</w:t>
                  </w:r>
                  <w:r w:rsidR="007F3DED" w:rsidRPr="007B05C9">
                    <w:rPr>
                      <w:sz w:val="22"/>
                      <w:szCs w:val="22"/>
                    </w:rPr>
                    <w:tab/>
                  </w:r>
                  <w:r w:rsidR="009D1900">
                    <w:rPr>
                      <w:sz w:val="22"/>
                      <w:szCs w:val="22"/>
                    </w:rPr>
                    <w:t>Ref</w:t>
                  </w:r>
                  <w:r w:rsidR="000B188F">
                    <w:rPr>
                      <w:sz w:val="22"/>
                      <w:szCs w:val="22"/>
                    </w:rPr>
                    <w:t xml:space="preserve"> B9711 Chatham Mini Black</w:t>
                  </w:r>
                  <w:r w:rsidR="007B05C9" w:rsidRPr="007B05C9">
                    <w:rPr>
                      <w:sz w:val="22"/>
                      <w:szCs w:val="22"/>
                    </w:rPr>
                    <w:tab/>
                  </w:r>
                  <w:r w:rsidR="009D1900">
                    <w:rPr>
                      <w:sz w:val="22"/>
                      <w:szCs w:val="22"/>
                    </w:rPr>
                    <w:tab/>
                  </w:r>
                  <w:r w:rsidR="009D1900">
                    <w:rPr>
                      <w:sz w:val="22"/>
                      <w:szCs w:val="22"/>
                    </w:rPr>
                    <w:tab/>
                  </w:r>
                  <w:r w:rsidR="009D1900">
                    <w:rPr>
                      <w:sz w:val="22"/>
                      <w:szCs w:val="22"/>
                    </w:rPr>
                    <w:tab/>
                  </w:r>
                  <w:r w:rsidR="0060769D" w:rsidRPr="007B05C9">
                    <w:rPr>
                      <w:sz w:val="22"/>
                      <w:szCs w:val="22"/>
                    </w:rPr>
                    <w:tab/>
                  </w:r>
                  <w:r w:rsidR="0060769D" w:rsidRPr="007B05C9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  <w:t>£0</w:t>
                  </w:r>
                  <w:r w:rsidR="00EC64A0" w:rsidRPr="007B05C9">
                    <w:rPr>
                      <w:sz w:val="22"/>
                      <w:szCs w:val="22"/>
                    </w:rPr>
                    <w:t>.</w:t>
                  </w:r>
                  <w:r w:rsidR="009D1900">
                    <w:rPr>
                      <w:sz w:val="22"/>
                      <w:szCs w:val="22"/>
                    </w:rPr>
                    <w:t>33</w:t>
                  </w:r>
                  <w:r w:rsidR="007F3DED" w:rsidRPr="007B05C9">
                    <w:rPr>
                      <w:sz w:val="22"/>
                      <w:szCs w:val="22"/>
                    </w:rPr>
                    <w:t xml:space="preserve"> each</w:t>
                  </w:r>
                </w:p>
                <w:p w:rsidR="000B188F" w:rsidRDefault="000B188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300</w:t>
                  </w:r>
                  <w:r>
                    <w:rPr>
                      <w:sz w:val="22"/>
                      <w:szCs w:val="22"/>
                    </w:rPr>
                    <w:tab/>
                    <w:t xml:space="preserve">Prints 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>£0.26    “</w:t>
                  </w:r>
                </w:p>
                <w:p w:rsidR="009D1900" w:rsidRDefault="009D19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1</w:t>
                  </w:r>
                  <w:r>
                    <w:rPr>
                      <w:sz w:val="22"/>
                      <w:szCs w:val="22"/>
                    </w:rPr>
                    <w:tab/>
                    <w:t xml:space="preserve">Origination 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>£25.00</w:t>
                  </w:r>
                </w:p>
                <w:p w:rsidR="009D1900" w:rsidRDefault="009D19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1</w:t>
                  </w:r>
                  <w:r w:rsidR="000B188F">
                    <w:rPr>
                      <w:sz w:val="22"/>
                      <w:szCs w:val="22"/>
                    </w:rPr>
                    <w:tab/>
                    <w:t>Carriage</w:t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</w:r>
                  <w:r w:rsidR="000B188F">
                    <w:rPr>
                      <w:sz w:val="22"/>
                      <w:szCs w:val="22"/>
                    </w:rPr>
                    <w:tab/>
                    <w:t>£1</w:t>
                  </w:r>
                  <w:r>
                    <w:rPr>
                      <w:sz w:val="22"/>
                      <w:szCs w:val="22"/>
                    </w:rPr>
                    <w:t>0.00</w:t>
                  </w:r>
                </w:p>
                <w:p w:rsidR="009D1900" w:rsidRDefault="009D1900">
                  <w:pPr>
                    <w:rPr>
                      <w:sz w:val="22"/>
                      <w:szCs w:val="22"/>
                    </w:rPr>
                  </w:pPr>
                </w:p>
                <w:p w:rsidR="009D1900" w:rsidRDefault="009D1900">
                  <w:pPr>
                    <w:rPr>
                      <w:sz w:val="22"/>
                      <w:szCs w:val="22"/>
                    </w:rPr>
                  </w:pPr>
                </w:p>
                <w:p w:rsidR="009D1900" w:rsidRDefault="009D1900" w:rsidP="009D190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D1900" w:rsidRDefault="009D1900">
                  <w:pPr>
                    <w:rPr>
                      <w:sz w:val="22"/>
                      <w:szCs w:val="22"/>
                    </w:rPr>
                  </w:pPr>
                </w:p>
                <w:p w:rsidR="009D1900" w:rsidRPr="007B05C9" w:rsidRDefault="009D1900">
                  <w:pPr>
                    <w:rPr>
                      <w:sz w:val="22"/>
                      <w:szCs w:val="22"/>
                    </w:rPr>
                  </w:pPr>
                </w:p>
                <w:p w:rsidR="00212FAB" w:rsidRPr="007B05C9" w:rsidRDefault="00E5615B" w:rsidP="007B05C9">
                  <w:pPr>
                    <w:rPr>
                      <w:sz w:val="22"/>
                      <w:szCs w:val="22"/>
                    </w:rPr>
                  </w:pPr>
                  <w:r w:rsidRPr="007B05C9">
                    <w:rPr>
                      <w:sz w:val="22"/>
                      <w:szCs w:val="22"/>
                    </w:rPr>
                    <w:t xml:space="preserve">   </w:t>
                  </w:r>
                  <w:r w:rsidR="009B101E" w:rsidRPr="007B05C9">
                    <w:rPr>
                      <w:sz w:val="22"/>
                      <w:szCs w:val="22"/>
                    </w:rPr>
                    <w:t xml:space="preserve">    </w:t>
                  </w:r>
                </w:p>
                <w:p w:rsidR="00212FAB" w:rsidRDefault="00212FAB"/>
                <w:p w:rsidR="00212FAB" w:rsidRDefault="00212FAB"/>
                <w:p w:rsidR="00B54FCD" w:rsidRDefault="000900A4">
                  <w:r>
                    <w:t xml:space="preserve">     </w:t>
                  </w:r>
                </w:p>
                <w:p w:rsidR="00BB12E5" w:rsidRDefault="00BB12E5" w:rsidP="00BB12E5">
                  <w:pPr>
                    <w:jc w:val="center"/>
                  </w:pPr>
                </w:p>
                <w:p w:rsidR="005B3EBB" w:rsidRDefault="005B3EBB" w:rsidP="00BB12E5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523DEF" w:rsidSect="00272C68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6B3" w:rsidRDefault="00B466B3" w:rsidP="00363D78">
      <w:r>
        <w:separator/>
      </w:r>
    </w:p>
  </w:endnote>
  <w:endnote w:type="continuationSeparator" w:id="0">
    <w:p w:rsidR="00B466B3" w:rsidRDefault="00B466B3" w:rsidP="0036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852D03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272C68" w:rsidRDefault="00272C68">
    <w:pPr>
      <w:pStyle w:val="Footer"/>
      <w:jc w:val="center"/>
      <w:rPr>
        <w:b/>
        <w:bCs/>
      </w:rPr>
    </w:pPr>
  </w:p>
  <w:p w:rsidR="00272C68" w:rsidRDefault="00BB12E5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852D03">
      <w:rPr>
        <w:rFonts w:ascii="Calisto MT" w:hAnsi="Calisto MT"/>
        <w:color w:val="735391"/>
        <w:w w:val="90"/>
      </w:rPr>
      <w:t xml:space="preserve"> · Telephone </w:t>
    </w:r>
    <w:r w:rsidR="00852D03">
      <w:rPr>
        <w:rFonts w:ascii="Calisto MT" w:hAnsi="Calisto MT"/>
        <w:b/>
        <w:bCs/>
        <w:color w:val="735391"/>
        <w:w w:val="90"/>
      </w:rPr>
      <w:t xml:space="preserve">01625 585567 · </w:t>
    </w:r>
    <w:r w:rsidR="00852D03">
      <w:rPr>
        <w:rFonts w:ascii="Calisto MT" w:hAnsi="Calisto MT"/>
        <w:color w:val="735391"/>
        <w:w w:val="90"/>
      </w:rPr>
      <w:t xml:space="preserve">Facsimile </w:t>
    </w:r>
    <w:r w:rsidR="00852D03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6B3" w:rsidRDefault="00B466B3" w:rsidP="00363D78">
      <w:r>
        <w:separator/>
      </w:r>
    </w:p>
  </w:footnote>
  <w:footnote w:type="continuationSeparator" w:id="0">
    <w:p w:rsidR="00B466B3" w:rsidRDefault="00B466B3" w:rsidP="0036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523DE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D03"/>
    <w:rsid w:val="0006584C"/>
    <w:rsid w:val="0007472E"/>
    <w:rsid w:val="000900A4"/>
    <w:rsid w:val="000B188F"/>
    <w:rsid w:val="000D55A4"/>
    <w:rsid w:val="00144F22"/>
    <w:rsid w:val="0015665A"/>
    <w:rsid w:val="00193D1F"/>
    <w:rsid w:val="00212FAB"/>
    <w:rsid w:val="00220508"/>
    <w:rsid w:val="0023343C"/>
    <w:rsid w:val="002630B9"/>
    <w:rsid w:val="00272C68"/>
    <w:rsid w:val="00332A62"/>
    <w:rsid w:val="003336E2"/>
    <w:rsid w:val="003A28DA"/>
    <w:rsid w:val="003D0AD5"/>
    <w:rsid w:val="00464315"/>
    <w:rsid w:val="0047552B"/>
    <w:rsid w:val="004F30C5"/>
    <w:rsid w:val="00506601"/>
    <w:rsid w:val="00512193"/>
    <w:rsid w:val="00523DEF"/>
    <w:rsid w:val="00524903"/>
    <w:rsid w:val="00526F6F"/>
    <w:rsid w:val="00551C28"/>
    <w:rsid w:val="0057621F"/>
    <w:rsid w:val="005B3EBB"/>
    <w:rsid w:val="0060769D"/>
    <w:rsid w:val="00623128"/>
    <w:rsid w:val="006434F5"/>
    <w:rsid w:val="00675A7C"/>
    <w:rsid w:val="0067759F"/>
    <w:rsid w:val="00710F91"/>
    <w:rsid w:val="00762742"/>
    <w:rsid w:val="00764D96"/>
    <w:rsid w:val="00791176"/>
    <w:rsid w:val="007B05C9"/>
    <w:rsid w:val="007B366B"/>
    <w:rsid w:val="007F3DED"/>
    <w:rsid w:val="00821769"/>
    <w:rsid w:val="00852D03"/>
    <w:rsid w:val="0086057F"/>
    <w:rsid w:val="00907BA3"/>
    <w:rsid w:val="00910AFE"/>
    <w:rsid w:val="00914362"/>
    <w:rsid w:val="00935792"/>
    <w:rsid w:val="009430B5"/>
    <w:rsid w:val="009A73CC"/>
    <w:rsid w:val="009B101E"/>
    <w:rsid w:val="009B466F"/>
    <w:rsid w:val="009C10A0"/>
    <w:rsid w:val="009C3EA1"/>
    <w:rsid w:val="009D1900"/>
    <w:rsid w:val="00A0678D"/>
    <w:rsid w:val="00A306A2"/>
    <w:rsid w:val="00A4011C"/>
    <w:rsid w:val="00A50F10"/>
    <w:rsid w:val="00A72768"/>
    <w:rsid w:val="00A7707D"/>
    <w:rsid w:val="00AA5987"/>
    <w:rsid w:val="00B34A18"/>
    <w:rsid w:val="00B466B3"/>
    <w:rsid w:val="00B54FCD"/>
    <w:rsid w:val="00B709A9"/>
    <w:rsid w:val="00BB12E5"/>
    <w:rsid w:val="00C45C55"/>
    <w:rsid w:val="00C7282A"/>
    <w:rsid w:val="00CA5C38"/>
    <w:rsid w:val="00CA7053"/>
    <w:rsid w:val="00CA7A18"/>
    <w:rsid w:val="00CC46D4"/>
    <w:rsid w:val="00CE58F5"/>
    <w:rsid w:val="00D1153F"/>
    <w:rsid w:val="00D337B2"/>
    <w:rsid w:val="00D41D28"/>
    <w:rsid w:val="00DB07D5"/>
    <w:rsid w:val="00E131D4"/>
    <w:rsid w:val="00E17C62"/>
    <w:rsid w:val="00E5615B"/>
    <w:rsid w:val="00E92B1B"/>
    <w:rsid w:val="00EC532E"/>
    <w:rsid w:val="00EC64A0"/>
    <w:rsid w:val="00F050F3"/>
    <w:rsid w:val="00F122AD"/>
    <w:rsid w:val="00F34112"/>
    <w:rsid w:val="00F37BFD"/>
    <w:rsid w:val="00F64014"/>
    <w:rsid w:val="00F80BA3"/>
    <w:rsid w:val="00FB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68"/>
    <w:rPr>
      <w:lang w:eastAsia="en-US"/>
    </w:rPr>
  </w:style>
  <w:style w:type="paragraph" w:styleId="Heading1">
    <w:name w:val="heading 1"/>
    <w:basedOn w:val="Normal"/>
    <w:next w:val="Normal"/>
    <w:qFormat/>
    <w:rsid w:val="00272C68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272C68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272C68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272C68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72C68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115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2010-06-04T09:01:00Z</cp:lastPrinted>
  <dcterms:created xsi:type="dcterms:W3CDTF">2019-09-09T08:42:00Z</dcterms:created>
  <dcterms:modified xsi:type="dcterms:W3CDTF">2019-09-09T08:42:00Z</dcterms:modified>
</cp:coreProperties>
</file>