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68" w:rsidRDefault="00C159B2">
      <w:r>
        <w:t>BAG-CO</w:t>
      </w:r>
    </w:p>
    <w:p w:rsidR="00272C68" w:rsidRDefault="00272C68">
      <w:pPr>
        <w:pStyle w:val="Heading1"/>
      </w:pPr>
    </w:p>
    <w:p w:rsidR="00272C68" w:rsidRDefault="00852D03">
      <w:pPr>
        <w:pStyle w:val="Heading1"/>
      </w:pPr>
      <w:r>
        <w:t>PURCHASE ORDER</w:t>
      </w: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272C68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2C68" w:rsidRDefault="00852D03">
            <w:pPr>
              <w:pStyle w:val="Heading2"/>
            </w:pPr>
            <w:r>
              <w:t>Date</w:t>
            </w:r>
          </w:p>
          <w:p w:rsidR="00272C68" w:rsidRPr="00CC46D4" w:rsidRDefault="00852D03" w:rsidP="0067759F">
            <w:pPr>
              <w:rPr>
                <w:rFonts w:ascii="Calisto MT" w:hAnsi="Calisto MT"/>
                <w:b/>
                <w:bCs/>
                <w:color w:val="000000" w:themeColor="text1"/>
                <w:w w:val="90"/>
              </w:rPr>
            </w:pPr>
            <w:r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 xml:space="preserve">                               </w:t>
            </w:r>
            <w:r w:rsidR="00720209" w:rsidRPr="00720209">
              <w:rPr>
                <w:noProof/>
                <w:color w:val="000000" w:themeColor="text1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;mso-position-horizontal-relative:text;mso-position-vertical-relative:text" wrapcoords="0 0 21600 0 21600 21600 0 21600 0 0" filled="f" stroked="f">
                  <v:textbox inset="0,,0">
                    <w:txbxContent>
                      <w:p w:rsidR="00272C68" w:rsidRDefault="00852D03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Please Supply the following items. Please acknowledge receipt &amp; if you are unable to meet the delivery please </w:t>
                        </w:r>
                        <w:proofErr w:type="spellStart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advice</w:t>
                        </w:r>
                        <w:proofErr w:type="spellEnd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 us immediately.</w:t>
                        </w:r>
                      </w:p>
                    </w:txbxContent>
                  </v:textbox>
                </v:shape>
              </w:pict>
            </w:r>
            <w:r w:rsidR="00C159B2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05/08</w:t>
            </w:r>
            <w:r w:rsidR="0067759F"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/1</w:t>
            </w:r>
            <w:r w:rsidR="00212FAB"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9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2C68" w:rsidRDefault="00272C68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272C68" w:rsidRDefault="00523DEF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</w:t>
            </w:r>
            <w:r w:rsidR="00905A1C">
              <w:rPr>
                <w:rFonts w:ascii="Calisto MT" w:hAnsi="Calisto MT"/>
                <w:b/>
                <w:bCs/>
              </w:rPr>
              <w:t>400</w:t>
            </w:r>
            <w:r w:rsidR="00C159B2">
              <w:rPr>
                <w:rFonts w:ascii="Calisto MT" w:hAnsi="Calisto MT"/>
                <w:b/>
                <w:bCs/>
              </w:rPr>
              <w:t>6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2C68" w:rsidRDefault="00852D03">
            <w:pPr>
              <w:pStyle w:val="Heading3"/>
            </w:pPr>
            <w:r>
              <w:t>Delivery Date Required</w:t>
            </w:r>
          </w:p>
          <w:p w:rsidR="00272C68" w:rsidRDefault="00905A1C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</w:t>
            </w:r>
          </w:p>
        </w:tc>
      </w:tr>
    </w:tbl>
    <w:p w:rsidR="00523DEF" w:rsidRDefault="00720209">
      <w:pPr>
        <w:ind w:right="-201"/>
        <w:rPr>
          <w:w w:val="90"/>
        </w:rPr>
      </w:pPr>
      <w:r w:rsidRPr="00720209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272C68" w:rsidRDefault="00852D03">
                  <w:pPr>
                    <w:pStyle w:val="Heading5"/>
                  </w:pPr>
                  <w:r>
                    <w:t>Delivery Instructions</w:t>
                  </w:r>
                </w:p>
                <w:p w:rsidR="00272C68" w:rsidRDefault="00272C68"/>
                <w:p w:rsidR="00512193" w:rsidRPr="00560C43" w:rsidRDefault="00905A1C" w:rsidP="0051219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Nichola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Crossley</w:t>
                  </w:r>
                  <w:proofErr w:type="spellEnd"/>
                </w:p>
                <w:p w:rsidR="00512193" w:rsidRPr="00560C43" w:rsidRDefault="00512193" w:rsidP="00512193">
                  <w:pPr>
                    <w:rPr>
                      <w:sz w:val="22"/>
                      <w:szCs w:val="22"/>
                    </w:rPr>
                  </w:pPr>
                  <w:r w:rsidRPr="00560C43">
                    <w:rPr>
                      <w:bCs/>
                      <w:sz w:val="22"/>
                      <w:szCs w:val="22"/>
                    </w:rPr>
                    <w:t xml:space="preserve">Income </w:t>
                  </w:r>
                  <w:proofErr w:type="gramStart"/>
                  <w:r w:rsidRPr="00560C43">
                    <w:rPr>
                      <w:bCs/>
                      <w:sz w:val="22"/>
                      <w:szCs w:val="22"/>
                    </w:rPr>
                    <w:t>Plus</w:t>
                  </w:r>
                  <w:proofErr w:type="gramEnd"/>
                  <w:r w:rsidRPr="00560C43">
                    <w:rPr>
                      <w:bCs/>
                      <w:sz w:val="22"/>
                      <w:szCs w:val="22"/>
                    </w:rPr>
                    <w:t xml:space="preserve"> Administration</w:t>
                  </w:r>
                </w:p>
                <w:p w:rsidR="00512193" w:rsidRPr="00560C43" w:rsidRDefault="00512193" w:rsidP="00512193">
                  <w:pPr>
                    <w:rPr>
                      <w:sz w:val="22"/>
                      <w:szCs w:val="22"/>
                    </w:rPr>
                  </w:pPr>
                  <w:r w:rsidRPr="00560C43">
                    <w:rPr>
                      <w:bCs/>
                      <w:sz w:val="22"/>
                      <w:szCs w:val="22"/>
                    </w:rPr>
                    <w:t>1</w:t>
                  </w:r>
                  <w:r w:rsidRPr="00560C43">
                    <w:rPr>
                      <w:bCs/>
                      <w:sz w:val="22"/>
                      <w:szCs w:val="22"/>
                      <w:vertAlign w:val="superscript"/>
                    </w:rPr>
                    <w:t>st</w:t>
                  </w:r>
                  <w:r w:rsidRPr="00560C43">
                    <w:rPr>
                      <w:bCs/>
                      <w:sz w:val="22"/>
                      <w:szCs w:val="22"/>
                    </w:rPr>
                    <w:t xml:space="preserve"> Floor, </w:t>
                  </w:r>
                  <w:proofErr w:type="gramStart"/>
                  <w:r w:rsidRPr="00560C43">
                    <w:rPr>
                      <w:bCs/>
                      <w:sz w:val="22"/>
                      <w:szCs w:val="22"/>
                    </w:rPr>
                    <w:t>The</w:t>
                  </w:r>
                  <w:proofErr w:type="gramEnd"/>
                  <w:r w:rsidRPr="00560C43">
                    <w:rPr>
                      <w:bCs/>
                      <w:sz w:val="22"/>
                      <w:szCs w:val="22"/>
                    </w:rPr>
                    <w:t xml:space="preserve"> Courtyard Office Suites</w:t>
                  </w:r>
                </w:p>
                <w:p w:rsidR="00512193" w:rsidRPr="00560C43" w:rsidRDefault="00512193" w:rsidP="00512193">
                  <w:pPr>
                    <w:rPr>
                      <w:sz w:val="22"/>
                      <w:szCs w:val="22"/>
                    </w:rPr>
                  </w:pPr>
                  <w:r w:rsidRPr="00560C43">
                    <w:rPr>
                      <w:bCs/>
                      <w:sz w:val="22"/>
                      <w:szCs w:val="22"/>
                    </w:rPr>
                    <w:t>Albert House, Albert Road</w:t>
                  </w:r>
                </w:p>
                <w:p w:rsidR="00512193" w:rsidRPr="00560C43" w:rsidRDefault="00512193" w:rsidP="00512193">
                  <w:pPr>
                    <w:rPr>
                      <w:sz w:val="22"/>
                      <w:szCs w:val="22"/>
                    </w:rPr>
                  </w:pPr>
                  <w:r w:rsidRPr="00560C43">
                    <w:rPr>
                      <w:bCs/>
                      <w:sz w:val="22"/>
                      <w:szCs w:val="22"/>
                    </w:rPr>
                    <w:t>Ramsey</w:t>
                  </w:r>
                </w:p>
                <w:p w:rsidR="00512193" w:rsidRPr="00560C43" w:rsidRDefault="00512193" w:rsidP="00512193">
                  <w:pPr>
                    <w:rPr>
                      <w:sz w:val="22"/>
                      <w:szCs w:val="22"/>
                    </w:rPr>
                  </w:pPr>
                  <w:r w:rsidRPr="00560C43">
                    <w:rPr>
                      <w:bCs/>
                      <w:sz w:val="22"/>
                      <w:szCs w:val="22"/>
                    </w:rPr>
                    <w:t>Isle of Man</w:t>
                  </w:r>
                </w:p>
                <w:p w:rsidR="00512193" w:rsidRPr="00560C43" w:rsidRDefault="00512193" w:rsidP="00512193">
                  <w:pPr>
                    <w:rPr>
                      <w:sz w:val="22"/>
                      <w:szCs w:val="22"/>
                    </w:rPr>
                  </w:pPr>
                  <w:r w:rsidRPr="00560C43">
                    <w:rPr>
                      <w:bCs/>
                      <w:sz w:val="22"/>
                      <w:szCs w:val="22"/>
                    </w:rPr>
                    <w:t xml:space="preserve">IM8 1LB </w:t>
                  </w:r>
                </w:p>
                <w:p w:rsidR="00762742" w:rsidRDefault="00512193" w:rsidP="003336E2">
                  <w:r>
                    <w:t xml:space="preserve"> </w:t>
                  </w:r>
                  <w:r w:rsidR="003336E2">
                    <w:t xml:space="preserve"> </w:t>
                  </w:r>
                </w:p>
              </w:txbxContent>
            </v:textbox>
            <w10:wrap type="square"/>
          </v:shape>
        </w:pict>
      </w:r>
      <w:r w:rsidRPr="00720209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720209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272C68" w:rsidRDefault="00852D03">
                  <w:pPr>
                    <w:pStyle w:val="Heading5"/>
                  </w:pPr>
                  <w:r>
                    <w:t>Advertising Details</w:t>
                  </w:r>
                </w:p>
                <w:p w:rsidR="00272C68" w:rsidRDefault="00272C68"/>
                <w:p w:rsidR="00523DEF" w:rsidRDefault="00523DEF"/>
                <w:p w:rsidR="00212FAB" w:rsidRDefault="00512193">
                  <w:r>
                    <w:t xml:space="preserve">Income Plus </w:t>
                  </w:r>
                </w:p>
                <w:p w:rsidR="00512193" w:rsidRDefault="00512193">
                  <w:r>
                    <w:t xml:space="preserve">Administration </w:t>
                  </w:r>
                </w:p>
                <w:p w:rsidR="00512193" w:rsidRDefault="00512193"/>
                <w:p w:rsidR="00C159B2" w:rsidRDefault="00C159B2">
                  <w:r>
                    <w:t>White</w:t>
                  </w:r>
                </w:p>
                <w:p w:rsidR="00512193" w:rsidRDefault="00C159B2">
                  <w:r>
                    <w:t>+</w:t>
                  </w:r>
                </w:p>
                <w:p w:rsidR="00512193" w:rsidRDefault="00C159B2">
                  <w:r>
                    <w:t xml:space="preserve">Pantone </w:t>
                  </w:r>
                  <w:r w:rsidR="00512193">
                    <w:t>3268U</w:t>
                  </w:r>
                </w:p>
              </w:txbxContent>
            </v:textbox>
            <w10:wrap type="square"/>
          </v:shape>
        </w:pict>
      </w:r>
      <w:r w:rsidRPr="00720209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720209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720209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272C68" w:rsidRDefault="00852D03">
                  <w:pPr>
                    <w:pStyle w:val="Heading5"/>
                  </w:pPr>
                  <w:r>
                    <w:t>Order Details</w:t>
                  </w:r>
                </w:p>
                <w:p w:rsidR="00272C68" w:rsidRDefault="00272C68"/>
                <w:p w:rsidR="00BB12E5" w:rsidRDefault="00905A1C">
                  <w:r>
                    <w:t xml:space="preserve">   </w:t>
                  </w:r>
                  <w:r w:rsidR="00C159B2">
                    <w:t xml:space="preserve">  2</w:t>
                  </w:r>
                  <w:r w:rsidR="007F3DED">
                    <w:t>0</w:t>
                  </w:r>
                  <w:r w:rsidR="007F3DED">
                    <w:tab/>
                  </w:r>
                  <w:r w:rsidR="00C159B2" w:rsidRPr="00C159B2">
                    <w:rPr>
                      <w:color w:val="000000" w:themeColor="text1"/>
                      <w:sz w:val="22"/>
                      <w:szCs w:val="22"/>
                    </w:rPr>
                    <w:t>B1322 - Dartford' A4 Zipped Folder Black</w:t>
                  </w:r>
                  <w:r w:rsidR="001346F6">
                    <w:tab/>
                  </w:r>
                  <w:r w:rsidR="00C159B2">
                    <w:tab/>
                  </w:r>
                  <w:r w:rsidR="000900A4">
                    <w:tab/>
                  </w:r>
                  <w:r>
                    <w:tab/>
                  </w:r>
                  <w:r w:rsidR="00C159B2">
                    <w:tab/>
                    <w:t>£4.15</w:t>
                  </w:r>
                  <w:r w:rsidR="007F3DED">
                    <w:t xml:space="preserve"> each</w:t>
                  </w:r>
                </w:p>
                <w:p w:rsidR="00C159B2" w:rsidRDefault="00C159B2">
                  <w:r>
                    <w:t xml:space="preserve">     20</w:t>
                  </w:r>
                  <w:r>
                    <w:tab/>
                    <w:t>Digital Print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£1.75   “</w:t>
                  </w:r>
                </w:p>
                <w:p w:rsidR="00905A1C" w:rsidRDefault="00905A1C">
                  <w:r>
                    <w:t xml:space="preserve">       1</w:t>
                  </w:r>
                  <w:r>
                    <w:tab/>
                    <w:t xml:space="preserve">Origination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</w:t>
                  </w:r>
                  <w:r w:rsidR="00C159B2">
                    <w:t>25.0</w:t>
                  </w:r>
                  <w:r>
                    <w:t>0</w:t>
                  </w:r>
                </w:p>
                <w:p w:rsidR="00512193" w:rsidRDefault="00512193">
                  <w:r>
                    <w:t xml:space="preserve">    </w:t>
                  </w:r>
                  <w:r w:rsidR="00905A1C">
                    <w:t xml:space="preserve">   1</w:t>
                  </w:r>
                  <w:r w:rsidR="00905A1C">
                    <w:tab/>
                    <w:t>Carriage IOM</w:t>
                  </w:r>
                  <w:r w:rsidR="00C159B2">
                    <w:tab/>
                  </w:r>
                  <w:r w:rsidR="00C159B2">
                    <w:tab/>
                  </w:r>
                  <w:r w:rsidR="00C159B2">
                    <w:tab/>
                  </w:r>
                  <w:r w:rsidR="00C159B2">
                    <w:tab/>
                  </w:r>
                  <w:r w:rsidR="00905A1C">
                    <w:tab/>
                  </w:r>
                  <w:r w:rsidR="00905A1C">
                    <w:tab/>
                  </w:r>
                  <w:r w:rsidR="00905A1C">
                    <w:tab/>
                  </w:r>
                  <w:r w:rsidR="00905A1C">
                    <w:tab/>
                  </w:r>
                  <w:r w:rsidR="00905A1C">
                    <w:tab/>
                  </w:r>
                  <w:r w:rsidR="00C159B2">
                    <w:t>£30.00</w:t>
                  </w:r>
                </w:p>
                <w:p w:rsidR="00212FAB" w:rsidRDefault="00212FAB"/>
                <w:p w:rsidR="00212FAB" w:rsidRDefault="00212FAB"/>
                <w:p w:rsidR="00212FAB" w:rsidRDefault="00212FAB"/>
                <w:p w:rsidR="00212FAB" w:rsidRDefault="00212FAB"/>
                <w:p w:rsidR="00B54FCD" w:rsidRDefault="000900A4">
                  <w:r>
                    <w:t xml:space="preserve">     </w:t>
                  </w:r>
                </w:p>
                <w:p w:rsidR="00BB12E5" w:rsidRDefault="00BB12E5" w:rsidP="00BB12E5">
                  <w:pPr>
                    <w:jc w:val="center"/>
                  </w:pPr>
                </w:p>
                <w:p w:rsidR="005B3EBB" w:rsidRDefault="005B3EBB" w:rsidP="00BB12E5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sectPr w:rsidR="00523DEF" w:rsidSect="00272C68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A6" w:rsidRDefault="00133DA6" w:rsidP="00363D78">
      <w:r>
        <w:separator/>
      </w:r>
    </w:p>
  </w:endnote>
  <w:endnote w:type="continuationSeparator" w:id="0">
    <w:p w:rsidR="00133DA6" w:rsidRDefault="00133DA6" w:rsidP="0036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68" w:rsidRDefault="00852D03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272C68" w:rsidRDefault="00272C68">
    <w:pPr>
      <w:pStyle w:val="Footer"/>
      <w:jc w:val="center"/>
      <w:rPr>
        <w:b/>
        <w:bCs/>
      </w:rPr>
    </w:pPr>
  </w:p>
  <w:p w:rsidR="00272C68" w:rsidRDefault="00BB12E5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852D03">
      <w:rPr>
        <w:rFonts w:ascii="Calisto MT" w:hAnsi="Calisto MT"/>
        <w:color w:val="735391"/>
        <w:w w:val="90"/>
      </w:rPr>
      <w:t xml:space="preserve"> · Telephone </w:t>
    </w:r>
    <w:r w:rsidR="00852D03">
      <w:rPr>
        <w:rFonts w:ascii="Calisto MT" w:hAnsi="Calisto MT"/>
        <w:b/>
        <w:bCs/>
        <w:color w:val="735391"/>
        <w:w w:val="90"/>
      </w:rPr>
      <w:t xml:space="preserve">01625 585567 · </w:t>
    </w:r>
    <w:r w:rsidR="00852D03">
      <w:rPr>
        <w:rFonts w:ascii="Calisto MT" w:hAnsi="Calisto MT"/>
        <w:color w:val="735391"/>
        <w:w w:val="90"/>
      </w:rPr>
      <w:t xml:space="preserve">Facsimile </w:t>
    </w:r>
    <w:r w:rsidR="00852D03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A6" w:rsidRDefault="00133DA6" w:rsidP="00363D78">
      <w:r>
        <w:separator/>
      </w:r>
    </w:p>
  </w:footnote>
  <w:footnote w:type="continuationSeparator" w:id="0">
    <w:p w:rsidR="00133DA6" w:rsidRDefault="00133DA6" w:rsidP="00363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68" w:rsidRDefault="00523DE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D03"/>
    <w:rsid w:val="0006584C"/>
    <w:rsid w:val="0007472E"/>
    <w:rsid w:val="000900A4"/>
    <w:rsid w:val="000D55A4"/>
    <w:rsid w:val="00133DA6"/>
    <w:rsid w:val="001346F6"/>
    <w:rsid w:val="00144F22"/>
    <w:rsid w:val="0015665A"/>
    <w:rsid w:val="00212FAB"/>
    <w:rsid w:val="00220508"/>
    <w:rsid w:val="002630B9"/>
    <w:rsid w:val="00272C68"/>
    <w:rsid w:val="00332A62"/>
    <w:rsid w:val="003336E2"/>
    <w:rsid w:val="003A28DA"/>
    <w:rsid w:val="003D0AD5"/>
    <w:rsid w:val="00464315"/>
    <w:rsid w:val="004F30C5"/>
    <w:rsid w:val="00506601"/>
    <w:rsid w:val="00512193"/>
    <w:rsid w:val="00523DEF"/>
    <w:rsid w:val="00524903"/>
    <w:rsid w:val="00526F6F"/>
    <w:rsid w:val="00551C28"/>
    <w:rsid w:val="0057621F"/>
    <w:rsid w:val="005B3EBB"/>
    <w:rsid w:val="00623128"/>
    <w:rsid w:val="006434F5"/>
    <w:rsid w:val="0067759F"/>
    <w:rsid w:val="00710F91"/>
    <w:rsid w:val="00720209"/>
    <w:rsid w:val="00762742"/>
    <w:rsid w:val="00764D96"/>
    <w:rsid w:val="007B366B"/>
    <w:rsid w:val="007F3DED"/>
    <w:rsid w:val="00821769"/>
    <w:rsid w:val="00852D03"/>
    <w:rsid w:val="0086057F"/>
    <w:rsid w:val="00905A1C"/>
    <w:rsid w:val="00910AFE"/>
    <w:rsid w:val="00914362"/>
    <w:rsid w:val="00935792"/>
    <w:rsid w:val="009430B5"/>
    <w:rsid w:val="009A73CC"/>
    <w:rsid w:val="009B466F"/>
    <w:rsid w:val="009C3EA1"/>
    <w:rsid w:val="00A306A2"/>
    <w:rsid w:val="00A4011C"/>
    <w:rsid w:val="00A50F10"/>
    <w:rsid w:val="00A72768"/>
    <w:rsid w:val="00A7707D"/>
    <w:rsid w:val="00AA5987"/>
    <w:rsid w:val="00B54FCD"/>
    <w:rsid w:val="00B709A9"/>
    <w:rsid w:val="00BB12E5"/>
    <w:rsid w:val="00C159B2"/>
    <w:rsid w:val="00CA5C38"/>
    <w:rsid w:val="00CC46D4"/>
    <w:rsid w:val="00D1153F"/>
    <w:rsid w:val="00D337B2"/>
    <w:rsid w:val="00DB07D5"/>
    <w:rsid w:val="00E131D4"/>
    <w:rsid w:val="00E17C62"/>
    <w:rsid w:val="00E92B1B"/>
    <w:rsid w:val="00EC532E"/>
    <w:rsid w:val="00F050F3"/>
    <w:rsid w:val="00F64014"/>
    <w:rsid w:val="00FB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68"/>
    <w:rPr>
      <w:lang w:eastAsia="en-US"/>
    </w:rPr>
  </w:style>
  <w:style w:type="paragraph" w:styleId="Heading1">
    <w:name w:val="heading 1"/>
    <w:basedOn w:val="Normal"/>
    <w:next w:val="Normal"/>
    <w:qFormat/>
    <w:rsid w:val="00272C68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272C68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272C68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272C68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72C68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2C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72C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10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115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2010-06-04T09:01:00Z</cp:lastPrinted>
  <dcterms:created xsi:type="dcterms:W3CDTF">2019-08-05T15:54:00Z</dcterms:created>
  <dcterms:modified xsi:type="dcterms:W3CDTF">2019-08-05T15:54:00Z</dcterms:modified>
</cp:coreProperties>
</file>