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8" w:rsidRDefault="0004158D">
      <w:r>
        <w:t>BAG-CO</w:t>
      </w:r>
    </w:p>
    <w:p w:rsidR="00272C68" w:rsidRDefault="00272C68">
      <w:pPr>
        <w:pStyle w:val="Heading1"/>
      </w:pPr>
    </w:p>
    <w:p w:rsidR="00272C68" w:rsidRDefault="00852D03">
      <w:pPr>
        <w:pStyle w:val="Heading1"/>
      </w:pPr>
      <w:r>
        <w:t>PURCHASE ORDER</w:t>
      </w: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p w:rsidR="00272C68" w:rsidRDefault="00272C68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272C68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C68" w:rsidRDefault="00852D03">
            <w:pPr>
              <w:pStyle w:val="Heading2"/>
            </w:pPr>
            <w:r>
              <w:t>Date</w:t>
            </w:r>
          </w:p>
          <w:p w:rsidR="00272C68" w:rsidRPr="00CC46D4" w:rsidRDefault="00852D03" w:rsidP="0067759F">
            <w:pPr>
              <w:rPr>
                <w:rFonts w:ascii="Calisto MT" w:hAnsi="Calisto MT"/>
                <w:b/>
                <w:bCs/>
                <w:color w:val="000000" w:themeColor="text1"/>
                <w:w w:val="90"/>
              </w:rPr>
            </w:pPr>
            <w:r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 xml:space="preserve">                               </w:t>
            </w:r>
            <w:r w:rsidR="004D29FD" w:rsidRPr="004D29FD">
              <w:rPr>
                <w:noProof/>
                <w:color w:val="000000" w:themeColor="text1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;mso-position-horizontal-relative:text;mso-position-vertical-relative:text" wrapcoords="0 0 21600 0 21600 21600 0 21600 0 0" filled="f" stroked="f">
                  <v:textbox inset="0,,0">
                    <w:txbxContent>
                      <w:p w:rsidR="00272C68" w:rsidRDefault="00852D03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Please Supply the following items. Please acknowledge receipt &amp; if you are unable to meet the delivery please </w:t>
                        </w:r>
                        <w:proofErr w:type="spellStart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advice</w:t>
                        </w:r>
                        <w:proofErr w:type="spellEnd"/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 xml:space="preserve"> us immediately.</w:t>
                        </w:r>
                      </w:p>
                    </w:txbxContent>
                  </v:textbox>
                </v:shape>
              </w:pict>
            </w:r>
            <w:r w:rsidR="0004158D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24</w:t>
            </w:r>
            <w:r w:rsidR="00E5615B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/07</w:t>
            </w:r>
            <w:r w:rsidR="0067759F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/1</w:t>
            </w:r>
            <w:r w:rsidR="00212FAB" w:rsidRPr="00CC46D4">
              <w:rPr>
                <w:rFonts w:ascii="Calisto MT" w:hAnsi="Calisto MT"/>
                <w:b/>
                <w:bCs/>
                <w:color w:val="000000" w:themeColor="text1"/>
                <w:w w:val="90"/>
              </w:rPr>
              <w:t>9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72C68" w:rsidRDefault="00272C68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47552B" w:rsidRDefault="00523DEF" w:rsidP="0047552B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</w:t>
            </w:r>
            <w:r w:rsidR="00BB12E5">
              <w:rPr>
                <w:rFonts w:ascii="Calisto MT" w:hAnsi="Calisto MT"/>
                <w:b/>
                <w:bCs/>
              </w:rPr>
              <w:t>3</w:t>
            </w:r>
            <w:r w:rsidR="00212FAB">
              <w:rPr>
                <w:rFonts w:ascii="Calisto MT" w:hAnsi="Calisto MT"/>
                <w:b/>
                <w:bCs/>
              </w:rPr>
              <w:t>9</w:t>
            </w:r>
            <w:r w:rsidR="009B101E">
              <w:rPr>
                <w:rFonts w:ascii="Calisto MT" w:hAnsi="Calisto MT"/>
                <w:b/>
                <w:bCs/>
              </w:rPr>
              <w:t>9</w:t>
            </w:r>
            <w:r w:rsidR="0004158D">
              <w:rPr>
                <w:rFonts w:ascii="Calisto MT" w:hAnsi="Calisto MT"/>
                <w:b/>
                <w:bCs/>
              </w:rPr>
              <w:t>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2C68" w:rsidRDefault="00852D03">
            <w:pPr>
              <w:pStyle w:val="Heading3"/>
            </w:pPr>
            <w:r>
              <w:t>Delivery Date Required</w:t>
            </w:r>
          </w:p>
          <w:p w:rsidR="00272C68" w:rsidRDefault="009B101E" w:rsidP="00CE58F5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523DEF" w:rsidRDefault="004D29FD">
      <w:pPr>
        <w:ind w:right="-201"/>
        <w:rPr>
          <w:w w:val="90"/>
        </w:rPr>
      </w:pPr>
      <w:r w:rsidRPr="004D29FD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272C68" w:rsidRDefault="00852D03">
                  <w:pPr>
                    <w:pStyle w:val="Heading5"/>
                  </w:pPr>
                  <w:r>
                    <w:t>Delivery Instructions</w:t>
                  </w:r>
                </w:p>
                <w:p w:rsidR="00272C68" w:rsidRDefault="00272C68"/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r w:rsidRPr="00A807F9">
                    <w:rPr>
                      <w:sz w:val="24"/>
                      <w:szCs w:val="24"/>
                    </w:rPr>
                    <w:t>Kirsty Taylor</w:t>
                  </w:r>
                </w:p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r w:rsidRPr="00A807F9">
                    <w:rPr>
                      <w:sz w:val="24"/>
                      <w:szCs w:val="24"/>
                    </w:rPr>
                    <w:t>NCS IT Ltd</w:t>
                  </w:r>
                </w:p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r w:rsidRPr="00A807F9">
                    <w:rPr>
                      <w:sz w:val="24"/>
                      <w:szCs w:val="24"/>
                    </w:rPr>
                    <w:t xml:space="preserve">St </w:t>
                  </w:r>
                  <w:proofErr w:type="spellStart"/>
                  <w:r w:rsidRPr="00A807F9">
                    <w:rPr>
                      <w:sz w:val="24"/>
                      <w:szCs w:val="24"/>
                    </w:rPr>
                    <w:t>Johns</w:t>
                  </w:r>
                  <w:proofErr w:type="spellEnd"/>
                  <w:r w:rsidRPr="00A807F9">
                    <w:rPr>
                      <w:sz w:val="24"/>
                      <w:szCs w:val="24"/>
                    </w:rPr>
                    <w:t xml:space="preserve"> Court</w:t>
                  </w:r>
                </w:p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807F9">
                    <w:rPr>
                      <w:sz w:val="24"/>
                      <w:szCs w:val="24"/>
                    </w:rPr>
                    <w:t>Bacup</w:t>
                  </w:r>
                  <w:proofErr w:type="spellEnd"/>
                  <w:r w:rsidRPr="00A807F9">
                    <w:rPr>
                      <w:sz w:val="24"/>
                      <w:szCs w:val="24"/>
                    </w:rPr>
                    <w:t xml:space="preserve"> Road</w:t>
                  </w:r>
                </w:p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807F9">
                    <w:rPr>
                      <w:sz w:val="24"/>
                      <w:szCs w:val="24"/>
                    </w:rPr>
                    <w:t>Rawtenstall</w:t>
                  </w:r>
                  <w:proofErr w:type="spellEnd"/>
                </w:p>
                <w:p w:rsidR="00A807F9" w:rsidRPr="00A807F9" w:rsidRDefault="00A807F9" w:rsidP="00A807F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807F9">
                    <w:rPr>
                      <w:sz w:val="24"/>
                      <w:szCs w:val="24"/>
                    </w:rPr>
                    <w:t>Lancs</w:t>
                  </w:r>
                  <w:proofErr w:type="spellEnd"/>
                </w:p>
                <w:p w:rsidR="00762742" w:rsidRPr="00CE58F5" w:rsidRDefault="00A807F9" w:rsidP="00A807F9">
                  <w:pPr>
                    <w:rPr>
                      <w:sz w:val="24"/>
                      <w:szCs w:val="24"/>
                    </w:rPr>
                  </w:pPr>
                  <w:r w:rsidRPr="00A807F9">
                    <w:rPr>
                      <w:sz w:val="24"/>
                      <w:szCs w:val="24"/>
                    </w:rPr>
                    <w:t>BB4 7PA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336E2" w:rsidRPr="00CE58F5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4D29FD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4D29FD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272C68" w:rsidRDefault="00852D03">
                  <w:pPr>
                    <w:pStyle w:val="Heading5"/>
                  </w:pPr>
                  <w:r>
                    <w:t>Advertising Details</w:t>
                  </w:r>
                </w:p>
                <w:p w:rsidR="00272C68" w:rsidRDefault="00272C68"/>
                <w:p w:rsidR="00CE58F5" w:rsidRDefault="0004158D">
                  <w:r>
                    <w:t>Digital Print</w:t>
                  </w:r>
                </w:p>
                <w:p w:rsidR="00A807F9" w:rsidRDefault="00A807F9"/>
                <w:p w:rsidR="00A807F9" w:rsidRDefault="00A807F9"/>
                <w:p w:rsidR="00A807F9" w:rsidRDefault="00A807F9">
                  <w:r>
                    <w:t>NCS</w:t>
                  </w:r>
                </w:p>
              </w:txbxContent>
            </v:textbox>
            <w10:wrap type="square"/>
          </v:shape>
        </w:pict>
      </w:r>
      <w:r w:rsidRPr="004D29FD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4D29FD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4D29FD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272C68" w:rsidRDefault="00852D03">
                  <w:pPr>
                    <w:pStyle w:val="Heading5"/>
                  </w:pPr>
                  <w:r>
                    <w:t>Order Details</w:t>
                  </w:r>
                </w:p>
                <w:p w:rsidR="00272C68" w:rsidRDefault="00272C68"/>
                <w:p w:rsidR="00BB12E5" w:rsidRDefault="0047552B">
                  <w:r>
                    <w:t xml:space="preserve">   </w:t>
                  </w:r>
                  <w:r w:rsidR="0004158D">
                    <w:t>1</w:t>
                  </w:r>
                  <w:r w:rsidR="00CE58F5">
                    <w:t>0</w:t>
                  </w:r>
                  <w:r w:rsidR="007F3DED">
                    <w:t>0</w:t>
                  </w:r>
                  <w:r w:rsidR="007F3DED">
                    <w:tab/>
                  </w:r>
                  <w:r w:rsidR="0004158D">
                    <w:t xml:space="preserve">B8809 Natural </w:t>
                  </w:r>
                  <w:r w:rsidR="0004158D">
                    <w:tab/>
                    <w:t xml:space="preserve"> </w:t>
                  </w:r>
                  <w:r w:rsidR="00A807F9">
                    <w:tab/>
                  </w:r>
                  <w:r w:rsidR="00A807F9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60769D">
                    <w:tab/>
                  </w:r>
                  <w:r w:rsidR="00A807F9">
                    <w:t>£0</w:t>
                  </w:r>
                  <w:r w:rsidR="00EC64A0">
                    <w:t>.</w:t>
                  </w:r>
                  <w:r w:rsidR="0004158D">
                    <w:t>34</w:t>
                  </w:r>
                  <w:r w:rsidR="007F3DED">
                    <w:t xml:space="preserve"> each</w:t>
                  </w:r>
                </w:p>
                <w:p w:rsidR="0004158D" w:rsidRDefault="0004158D">
                  <w:r>
                    <w:t xml:space="preserve">   100</w:t>
                  </w:r>
                  <w:r>
                    <w:tab/>
                    <w:t xml:space="preserve">Digital Prints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£1.13   “</w:t>
                  </w:r>
                </w:p>
                <w:p w:rsidR="0047552B" w:rsidRDefault="00E5615B">
                  <w:r>
                    <w:t xml:space="preserve">   </w:t>
                  </w:r>
                  <w:r w:rsidR="009B101E">
                    <w:t xml:space="preserve">    1</w:t>
                  </w:r>
                  <w:r w:rsidR="009B101E">
                    <w:tab/>
                    <w:t xml:space="preserve">Origination </w:t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</w:r>
                  <w:r w:rsidR="009B101E">
                    <w:tab/>
                    <w:t>£</w:t>
                  </w:r>
                  <w:r w:rsidR="00A807F9">
                    <w:t>2</w:t>
                  </w:r>
                  <w:r>
                    <w:t>5</w:t>
                  </w:r>
                  <w:r w:rsidR="0047552B">
                    <w:t>.00</w:t>
                  </w:r>
                  <w:r w:rsidR="00CE58F5">
                    <w:t xml:space="preserve"> each</w:t>
                  </w:r>
                </w:p>
                <w:p w:rsidR="00512193" w:rsidRDefault="00512193">
                  <w:r>
                    <w:t xml:space="preserve"> </w:t>
                  </w:r>
                  <w:r w:rsidR="00791176">
                    <w:t xml:space="preserve">      1</w:t>
                  </w:r>
                  <w:r w:rsidR="00791176">
                    <w:tab/>
                    <w:t xml:space="preserve">Carriage </w:t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ab/>
                  </w:r>
                  <w:r w:rsidR="0047552B">
                    <w:t>£</w:t>
                  </w:r>
                  <w:r w:rsidR="00A807F9">
                    <w:t>1</w:t>
                  </w:r>
                  <w:r w:rsidR="0004158D">
                    <w:t>0</w:t>
                  </w:r>
                  <w:r w:rsidR="0060769D">
                    <w:t>.</w:t>
                  </w:r>
                  <w:r w:rsidR="0004158D">
                    <w:t>0</w:t>
                  </w:r>
                  <w:r w:rsidR="0060769D">
                    <w:t>0</w:t>
                  </w:r>
                </w:p>
                <w:p w:rsidR="00212FAB" w:rsidRDefault="00212FAB"/>
                <w:p w:rsidR="00212FAB" w:rsidRDefault="00212FAB"/>
                <w:p w:rsidR="00212FAB" w:rsidRDefault="00212FAB"/>
                <w:p w:rsidR="00212FAB" w:rsidRDefault="00212FAB"/>
                <w:p w:rsidR="00B54FCD" w:rsidRDefault="000900A4">
                  <w:r>
                    <w:t xml:space="preserve">     </w:t>
                  </w:r>
                </w:p>
                <w:p w:rsidR="00BB12E5" w:rsidRDefault="00BB12E5" w:rsidP="00BB12E5">
                  <w:pPr>
                    <w:jc w:val="center"/>
                  </w:pPr>
                </w:p>
                <w:p w:rsidR="005B3EBB" w:rsidRDefault="005B3EBB" w:rsidP="00BB12E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523DEF" w:rsidSect="00272C68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3D" w:rsidRDefault="0029473D" w:rsidP="00363D78">
      <w:r>
        <w:separator/>
      </w:r>
    </w:p>
  </w:endnote>
  <w:endnote w:type="continuationSeparator" w:id="0">
    <w:p w:rsidR="0029473D" w:rsidRDefault="0029473D" w:rsidP="003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852D03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272C68" w:rsidRDefault="00272C68">
    <w:pPr>
      <w:pStyle w:val="Footer"/>
      <w:jc w:val="center"/>
      <w:rPr>
        <w:b/>
        <w:bCs/>
      </w:rPr>
    </w:pPr>
  </w:p>
  <w:p w:rsidR="00272C68" w:rsidRDefault="00BB12E5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852D03">
      <w:rPr>
        <w:rFonts w:ascii="Calisto MT" w:hAnsi="Calisto MT"/>
        <w:color w:val="735391"/>
        <w:w w:val="90"/>
      </w:rPr>
      <w:t xml:space="preserve"> · Telephone </w:t>
    </w:r>
    <w:r w:rsidR="00852D03">
      <w:rPr>
        <w:rFonts w:ascii="Calisto MT" w:hAnsi="Calisto MT"/>
        <w:b/>
        <w:bCs/>
        <w:color w:val="735391"/>
        <w:w w:val="90"/>
      </w:rPr>
      <w:t xml:space="preserve">01625 585567 · </w:t>
    </w:r>
    <w:r w:rsidR="00852D03">
      <w:rPr>
        <w:rFonts w:ascii="Calisto MT" w:hAnsi="Calisto MT"/>
        <w:color w:val="735391"/>
        <w:w w:val="90"/>
      </w:rPr>
      <w:t xml:space="preserve">Facsimile </w:t>
    </w:r>
    <w:r w:rsidR="00852D03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3D" w:rsidRDefault="0029473D" w:rsidP="00363D78">
      <w:r>
        <w:separator/>
      </w:r>
    </w:p>
  </w:footnote>
  <w:footnote w:type="continuationSeparator" w:id="0">
    <w:p w:rsidR="0029473D" w:rsidRDefault="0029473D" w:rsidP="003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68" w:rsidRDefault="00523DE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D03"/>
    <w:rsid w:val="0004158D"/>
    <w:rsid w:val="0006584C"/>
    <w:rsid w:val="0007472E"/>
    <w:rsid w:val="000900A4"/>
    <w:rsid w:val="000D55A4"/>
    <w:rsid w:val="00144F22"/>
    <w:rsid w:val="0015665A"/>
    <w:rsid w:val="00212FAB"/>
    <w:rsid w:val="00220508"/>
    <w:rsid w:val="002630B9"/>
    <w:rsid w:val="00272C68"/>
    <w:rsid w:val="0029473D"/>
    <w:rsid w:val="00332A62"/>
    <w:rsid w:val="003336E2"/>
    <w:rsid w:val="003A28DA"/>
    <w:rsid w:val="003D0AD5"/>
    <w:rsid w:val="00464315"/>
    <w:rsid w:val="0047552B"/>
    <w:rsid w:val="004D29FD"/>
    <w:rsid w:val="004F30C5"/>
    <w:rsid w:val="00506601"/>
    <w:rsid w:val="00512193"/>
    <w:rsid w:val="00523DEF"/>
    <w:rsid w:val="00524903"/>
    <w:rsid w:val="00526F6F"/>
    <w:rsid w:val="00551C28"/>
    <w:rsid w:val="0057621F"/>
    <w:rsid w:val="005B3EBB"/>
    <w:rsid w:val="0060769D"/>
    <w:rsid w:val="00623128"/>
    <w:rsid w:val="006434F5"/>
    <w:rsid w:val="00675A7C"/>
    <w:rsid w:val="0067759F"/>
    <w:rsid w:val="006C4D83"/>
    <w:rsid w:val="00710F91"/>
    <w:rsid w:val="00762742"/>
    <w:rsid w:val="00764D96"/>
    <w:rsid w:val="00791176"/>
    <w:rsid w:val="007B366B"/>
    <w:rsid w:val="007F3DED"/>
    <w:rsid w:val="00821769"/>
    <w:rsid w:val="00852D03"/>
    <w:rsid w:val="0086057F"/>
    <w:rsid w:val="008F4230"/>
    <w:rsid w:val="00907BA3"/>
    <w:rsid w:val="00910AFE"/>
    <w:rsid w:val="00914362"/>
    <w:rsid w:val="00935792"/>
    <w:rsid w:val="009430B5"/>
    <w:rsid w:val="009A73CC"/>
    <w:rsid w:val="009B101E"/>
    <w:rsid w:val="009B466F"/>
    <w:rsid w:val="009C10A0"/>
    <w:rsid w:val="009C3EA1"/>
    <w:rsid w:val="00A0678D"/>
    <w:rsid w:val="00A306A2"/>
    <w:rsid w:val="00A4011C"/>
    <w:rsid w:val="00A50F10"/>
    <w:rsid w:val="00A72768"/>
    <w:rsid w:val="00A7707D"/>
    <w:rsid w:val="00A807F9"/>
    <w:rsid w:val="00AA5987"/>
    <w:rsid w:val="00B34A18"/>
    <w:rsid w:val="00B54FCD"/>
    <w:rsid w:val="00B709A9"/>
    <w:rsid w:val="00BB12E5"/>
    <w:rsid w:val="00C45C55"/>
    <w:rsid w:val="00C7282A"/>
    <w:rsid w:val="00CA5C38"/>
    <w:rsid w:val="00CA7053"/>
    <w:rsid w:val="00CA7A18"/>
    <w:rsid w:val="00CC46D4"/>
    <w:rsid w:val="00CE58F5"/>
    <w:rsid w:val="00D1153F"/>
    <w:rsid w:val="00D337B2"/>
    <w:rsid w:val="00D41D28"/>
    <w:rsid w:val="00DB07D5"/>
    <w:rsid w:val="00E131D4"/>
    <w:rsid w:val="00E17C62"/>
    <w:rsid w:val="00E5615B"/>
    <w:rsid w:val="00E92B1B"/>
    <w:rsid w:val="00EC532E"/>
    <w:rsid w:val="00EC64A0"/>
    <w:rsid w:val="00F050F3"/>
    <w:rsid w:val="00F122AD"/>
    <w:rsid w:val="00F34112"/>
    <w:rsid w:val="00F64014"/>
    <w:rsid w:val="00F80BA3"/>
    <w:rsid w:val="00FB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68"/>
    <w:rPr>
      <w:lang w:eastAsia="en-US"/>
    </w:rPr>
  </w:style>
  <w:style w:type="paragraph" w:styleId="Heading1">
    <w:name w:val="heading 1"/>
    <w:basedOn w:val="Normal"/>
    <w:next w:val="Normal"/>
    <w:qFormat/>
    <w:rsid w:val="00272C68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272C68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272C68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272C68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72C68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72C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115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2010-06-04T09:01:00Z</cp:lastPrinted>
  <dcterms:created xsi:type="dcterms:W3CDTF">2019-07-24T12:22:00Z</dcterms:created>
  <dcterms:modified xsi:type="dcterms:W3CDTF">2019-07-24T12:22:00Z</dcterms:modified>
</cp:coreProperties>
</file>