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12" w:rsidRDefault="001F15EA">
      <w:r>
        <w:t>BAG-CO</w:t>
      </w:r>
    </w:p>
    <w:p w:rsidR="00133412" w:rsidRDefault="00133412">
      <w:pPr>
        <w:pStyle w:val="Heading1"/>
      </w:pPr>
    </w:p>
    <w:p w:rsidR="00133412" w:rsidRDefault="00D556F0">
      <w:pPr>
        <w:pStyle w:val="Heading1"/>
      </w:pPr>
      <w:r>
        <w:t>PURCHASE ORDER</w:t>
      </w:r>
    </w:p>
    <w:p w:rsidR="00133412" w:rsidRDefault="00133412">
      <w:pPr>
        <w:jc w:val="center"/>
        <w:rPr>
          <w:rFonts w:ascii="Calisto MT" w:hAnsi="Calisto MT"/>
        </w:rPr>
      </w:pPr>
    </w:p>
    <w:p w:rsidR="00133412" w:rsidRDefault="00133412">
      <w:pPr>
        <w:jc w:val="center"/>
        <w:rPr>
          <w:rFonts w:ascii="Calisto MT" w:hAnsi="Calisto MT"/>
        </w:rPr>
      </w:pPr>
    </w:p>
    <w:p w:rsidR="00133412" w:rsidRDefault="00133412">
      <w:pPr>
        <w:jc w:val="center"/>
        <w:rPr>
          <w:rFonts w:ascii="Calisto MT" w:hAnsi="Calisto MT"/>
        </w:rPr>
      </w:pPr>
    </w:p>
    <w:p w:rsidR="00133412" w:rsidRDefault="00133412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133412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412" w:rsidRDefault="00D556F0">
            <w:pPr>
              <w:pStyle w:val="Heading2"/>
            </w:pPr>
            <w:r>
              <w:t>Date</w:t>
            </w:r>
          </w:p>
          <w:p w:rsidR="00133412" w:rsidRDefault="00D556F0">
            <w:pPr>
              <w:rPr>
                <w:rFonts w:ascii="Calisto MT" w:hAnsi="Calisto MT"/>
                <w:color w:val="6D518F"/>
                <w:w w:val="90"/>
              </w:rPr>
            </w:pPr>
            <w:r>
              <w:rPr>
                <w:rFonts w:ascii="Calisto MT" w:hAnsi="Calisto MT"/>
                <w:b/>
                <w:bCs/>
                <w:color w:val="6D518F"/>
                <w:w w:val="90"/>
              </w:rPr>
              <w:t xml:space="preserve">                               </w:t>
            </w:r>
            <w:r w:rsidR="00244F94">
              <w:rPr>
                <w:rFonts w:ascii="Calisto MT" w:hAnsi="Calisto MT"/>
                <w:b/>
                <w:bCs/>
                <w:color w:val="6D518F"/>
                <w:w w:val="90"/>
              </w:rPr>
              <w:t>1</w:t>
            </w:r>
            <w:r w:rsidR="00EB4CE4">
              <w:rPr>
                <w:rFonts w:ascii="Calisto MT" w:hAnsi="Calisto MT"/>
                <w:b/>
                <w:bCs/>
                <w:color w:val="6D518F"/>
                <w:w w:val="90"/>
              </w:rPr>
              <w:t>8</w:t>
            </w:r>
            <w:r w:rsidR="00412964">
              <w:rPr>
                <w:rFonts w:ascii="Calisto MT" w:hAnsi="Calisto MT"/>
                <w:b/>
                <w:bCs/>
                <w:color w:val="6D518F"/>
                <w:w w:val="90"/>
              </w:rPr>
              <w:t>/</w:t>
            </w:r>
            <w:r w:rsidR="00EB4CE4">
              <w:rPr>
                <w:rFonts w:ascii="Calisto MT" w:hAnsi="Calisto MT"/>
                <w:b/>
                <w:bCs/>
                <w:color w:val="6D518F"/>
                <w:w w:val="90"/>
              </w:rPr>
              <w:t>06</w:t>
            </w:r>
            <w:r w:rsidR="001335D9">
              <w:rPr>
                <w:rFonts w:ascii="Calisto MT" w:hAnsi="Calisto MT"/>
                <w:b/>
                <w:bCs/>
                <w:color w:val="6D518F"/>
                <w:w w:val="90"/>
              </w:rPr>
              <w:t>/1</w:t>
            </w:r>
            <w:r w:rsidR="00EB4CE4">
              <w:rPr>
                <w:rFonts w:ascii="Calisto MT" w:hAnsi="Calisto MT"/>
                <w:b/>
                <w:bCs/>
                <w:color w:val="6D518F"/>
                <w:w w:val="90"/>
              </w:rPr>
              <w:t>9</w:t>
            </w:r>
          </w:p>
          <w:p w:rsidR="00133412" w:rsidRDefault="00A15148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A15148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133412" w:rsidRDefault="00D556F0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3412" w:rsidRDefault="00133412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133412" w:rsidRDefault="001335D9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13</w:t>
            </w:r>
            <w:r w:rsidR="00EB4CE4">
              <w:rPr>
                <w:rFonts w:ascii="Calisto MT" w:hAnsi="Calisto MT"/>
                <w:b/>
                <w:bCs/>
              </w:rPr>
              <w:t>97</w:t>
            </w:r>
            <w:r w:rsidR="001F15EA">
              <w:rPr>
                <w:rFonts w:ascii="Calisto MT" w:hAnsi="Calisto MT"/>
                <w:b/>
                <w:bCs/>
              </w:rPr>
              <w:t>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3412" w:rsidRDefault="00D556F0">
            <w:pPr>
              <w:pStyle w:val="Heading3"/>
            </w:pPr>
            <w:r>
              <w:t>Delivery Date Required</w:t>
            </w:r>
          </w:p>
          <w:p w:rsidR="00133412" w:rsidRDefault="00EB4CE4">
            <w:pPr>
              <w:jc w:val="center"/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ASAP</w:t>
            </w:r>
          </w:p>
        </w:tc>
      </w:tr>
    </w:tbl>
    <w:p w:rsidR="001335D9" w:rsidRDefault="00A15148">
      <w:pPr>
        <w:ind w:right="-201"/>
        <w:rPr>
          <w:w w:val="90"/>
        </w:rPr>
      </w:pPr>
      <w:r w:rsidRPr="00A15148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133412" w:rsidRDefault="00D556F0">
                  <w:pPr>
                    <w:pStyle w:val="Heading5"/>
                  </w:pPr>
                  <w:r>
                    <w:t>Delivery Instructions</w:t>
                  </w:r>
                </w:p>
                <w:p w:rsidR="00133412" w:rsidRDefault="00133412"/>
                <w:p w:rsidR="00EB4CE4" w:rsidRPr="00EB4CE4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Jayne Humphrey</w:t>
                  </w:r>
                </w:p>
                <w:p w:rsidR="00EB4CE4" w:rsidRPr="00EB4CE4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Richmond Heights Nursing Home</w:t>
                  </w:r>
                </w:p>
                <w:p w:rsidR="00EB4CE4" w:rsidRPr="00EB4CE4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42B Woodhouse Road</w:t>
                  </w:r>
                </w:p>
                <w:p w:rsidR="00EB4CE4" w:rsidRPr="00EB4CE4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Intake</w:t>
                  </w:r>
                </w:p>
                <w:p w:rsidR="00EB4CE4" w:rsidRPr="00EB4CE4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Sheffield</w:t>
                  </w:r>
                </w:p>
                <w:p w:rsidR="001335D9" w:rsidRPr="00C512DC" w:rsidRDefault="00EB4CE4" w:rsidP="00EB4CE4">
                  <w:pPr>
                    <w:rPr>
                      <w:color w:val="000000" w:themeColor="text1"/>
                    </w:rPr>
                  </w:pPr>
                  <w:r w:rsidRPr="00EB4CE4">
                    <w:rPr>
                      <w:color w:val="000000" w:themeColor="text1"/>
                    </w:rPr>
                    <w:t>S12 2AZ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="00244F94">
                    <w:rPr>
                      <w:color w:val="000000" w:themeColor="text1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A15148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A15148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133412" w:rsidRDefault="00D556F0">
                  <w:pPr>
                    <w:pStyle w:val="Heading5"/>
                  </w:pPr>
                  <w:r>
                    <w:t>Advertising Details</w:t>
                  </w:r>
                </w:p>
                <w:p w:rsidR="00133412" w:rsidRDefault="00133412"/>
                <w:p w:rsidR="00133412" w:rsidRDefault="001B724E">
                  <w:r>
                    <w:t xml:space="preserve">Print </w:t>
                  </w:r>
                  <w:r w:rsidR="00EB4CE4">
                    <w:t>White</w:t>
                  </w:r>
                </w:p>
                <w:p w:rsidR="00193079" w:rsidRDefault="00193079"/>
                <w:p w:rsidR="00D97055" w:rsidRDefault="00D835A0">
                  <w:r>
                    <w:t>PRIORY</w:t>
                  </w:r>
                </w:p>
                <w:p w:rsidR="00D835A0" w:rsidRDefault="00D835A0"/>
                <w:p w:rsidR="001335D9" w:rsidRDefault="00EB4CE4">
                  <w:r>
                    <w:t>Adult Care</w:t>
                  </w:r>
                </w:p>
                <w:p w:rsidR="001F15EA" w:rsidRDefault="001F15EA"/>
                <w:p w:rsidR="001F15EA" w:rsidRDefault="001F15EA"/>
                <w:p w:rsidR="001F15EA" w:rsidRDefault="001F15EA"/>
              </w:txbxContent>
            </v:textbox>
            <w10:wrap type="square"/>
          </v:shape>
        </w:pict>
      </w:r>
      <w:r w:rsidRPr="00A15148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A15148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A15148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133412" w:rsidRDefault="00D556F0">
                  <w:pPr>
                    <w:pStyle w:val="Heading5"/>
                  </w:pPr>
                  <w:r>
                    <w:t>Order Details</w:t>
                  </w:r>
                </w:p>
                <w:p w:rsidR="00133412" w:rsidRDefault="00133412"/>
                <w:p w:rsidR="001335D9" w:rsidRDefault="00EB4CE4">
                  <w:r>
                    <w:t xml:space="preserve">  </w:t>
                  </w:r>
                  <w:r w:rsidR="001F15EA">
                    <w:t>10</w:t>
                  </w:r>
                  <w:r w:rsidR="00D97055">
                    <w:t>0</w:t>
                  </w:r>
                  <w:r w:rsidR="00D97055">
                    <w:tab/>
                  </w:r>
                  <w:r w:rsidR="001F15EA">
                    <w:t xml:space="preserve">B8809 </w:t>
                  </w:r>
                  <w:proofErr w:type="spellStart"/>
                  <w:r w:rsidR="001F15EA">
                    <w:t>Leybourne</w:t>
                  </w:r>
                  <w:proofErr w:type="spellEnd"/>
                  <w:r w:rsidR="001F15EA">
                    <w:tab/>
                  </w:r>
                  <w:r>
                    <w:tab/>
                  </w:r>
                  <w:r>
                    <w:tab/>
                  </w:r>
                  <w:r w:rsidR="00244F94">
                    <w:tab/>
                  </w:r>
                  <w:r w:rsidR="00244F94">
                    <w:tab/>
                  </w:r>
                  <w:r w:rsidR="00193079">
                    <w:tab/>
                  </w:r>
                  <w:r w:rsidR="00193079">
                    <w:tab/>
                  </w:r>
                  <w:r w:rsidR="00193079">
                    <w:tab/>
                    <w:t>£0.</w:t>
                  </w:r>
                  <w:r w:rsidR="001F15EA">
                    <w:t>34</w:t>
                  </w:r>
                  <w:r w:rsidR="00D97055">
                    <w:t xml:space="preserve"> each</w:t>
                  </w:r>
                </w:p>
                <w:p w:rsidR="001F15EA" w:rsidRDefault="001F15EA">
                  <w:r>
                    <w:t xml:space="preserve">  100</w:t>
                  </w:r>
                  <w:r>
                    <w:tab/>
                    <w:t xml:space="preserve">1 colour Print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£0.27    “</w:t>
                  </w:r>
                </w:p>
                <w:p w:rsidR="001F15EA" w:rsidRDefault="001F15EA">
                  <w:r>
                    <w:t xml:space="preserve">      1</w:t>
                  </w:r>
                  <w:r>
                    <w:tab/>
                    <w:t xml:space="preserve">Origination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£25.00</w:t>
                  </w:r>
                </w:p>
                <w:p w:rsidR="001F15EA" w:rsidRDefault="001F15EA">
                  <w:r>
                    <w:t xml:space="preserve">      1</w:t>
                  </w:r>
                  <w:r>
                    <w:tab/>
                    <w:t xml:space="preserve">Carriage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£10.00</w:t>
                  </w:r>
                </w:p>
                <w:p w:rsidR="001335D9" w:rsidRDefault="001335D9"/>
                <w:p w:rsidR="001335D9" w:rsidRDefault="001335D9"/>
                <w:p w:rsidR="001335D9" w:rsidRDefault="001335D9"/>
              </w:txbxContent>
            </v:textbox>
            <w10:wrap type="square"/>
          </v:shape>
        </w:pict>
      </w:r>
    </w:p>
    <w:sectPr w:rsidR="001335D9" w:rsidSect="00133412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39" w:rsidRDefault="00B92B39" w:rsidP="00FB3C82">
      <w:r>
        <w:separator/>
      </w:r>
    </w:p>
  </w:endnote>
  <w:endnote w:type="continuationSeparator" w:id="0">
    <w:p w:rsidR="00B92B39" w:rsidRDefault="00B92B39" w:rsidP="00FB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412" w:rsidRDefault="00D556F0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133412" w:rsidRDefault="00133412">
    <w:pPr>
      <w:pStyle w:val="Footer"/>
      <w:jc w:val="center"/>
      <w:rPr>
        <w:b/>
        <w:bCs/>
      </w:rPr>
    </w:pPr>
  </w:p>
  <w:p w:rsidR="00133412" w:rsidRDefault="001335D9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D556F0">
      <w:rPr>
        <w:rFonts w:ascii="Calisto MT" w:hAnsi="Calisto MT"/>
        <w:color w:val="735391"/>
        <w:w w:val="90"/>
      </w:rPr>
      <w:t xml:space="preserve"> · Telephone </w:t>
    </w:r>
    <w:r w:rsidR="00D556F0">
      <w:rPr>
        <w:rFonts w:ascii="Calisto MT" w:hAnsi="Calisto MT"/>
        <w:b/>
        <w:bCs/>
        <w:color w:val="735391"/>
        <w:w w:val="90"/>
      </w:rPr>
      <w:t xml:space="preserve">01625 585567 · </w:t>
    </w:r>
    <w:r w:rsidR="00D556F0">
      <w:rPr>
        <w:rFonts w:ascii="Calisto MT" w:hAnsi="Calisto MT"/>
        <w:color w:val="735391"/>
        <w:w w:val="90"/>
      </w:rPr>
      <w:t xml:space="preserve">Facsimile </w:t>
    </w:r>
    <w:r w:rsidR="00D556F0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39" w:rsidRDefault="00B92B39" w:rsidP="00FB3C82">
      <w:r>
        <w:separator/>
      </w:r>
    </w:p>
  </w:footnote>
  <w:footnote w:type="continuationSeparator" w:id="0">
    <w:p w:rsidR="00B92B39" w:rsidRDefault="00B92B39" w:rsidP="00FB3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412" w:rsidRDefault="001335D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6F0"/>
    <w:rsid w:val="00015190"/>
    <w:rsid w:val="000370A0"/>
    <w:rsid w:val="00133412"/>
    <w:rsid w:val="001335D9"/>
    <w:rsid w:val="00167AE6"/>
    <w:rsid w:val="00193079"/>
    <w:rsid w:val="001962BC"/>
    <w:rsid w:val="001B724E"/>
    <w:rsid w:val="001E4294"/>
    <w:rsid w:val="001E7C8A"/>
    <w:rsid w:val="001F15EA"/>
    <w:rsid w:val="0020652A"/>
    <w:rsid w:val="00244F94"/>
    <w:rsid w:val="002674FC"/>
    <w:rsid w:val="00277A8C"/>
    <w:rsid w:val="00293012"/>
    <w:rsid w:val="002F14C7"/>
    <w:rsid w:val="003D60C9"/>
    <w:rsid w:val="00412964"/>
    <w:rsid w:val="004D038F"/>
    <w:rsid w:val="0059532A"/>
    <w:rsid w:val="0061562A"/>
    <w:rsid w:val="006172A5"/>
    <w:rsid w:val="006614FD"/>
    <w:rsid w:val="00672B32"/>
    <w:rsid w:val="006A4B87"/>
    <w:rsid w:val="006D3E11"/>
    <w:rsid w:val="006D6E84"/>
    <w:rsid w:val="0071705D"/>
    <w:rsid w:val="0073149E"/>
    <w:rsid w:val="007562F0"/>
    <w:rsid w:val="0082736D"/>
    <w:rsid w:val="0099251A"/>
    <w:rsid w:val="00A15148"/>
    <w:rsid w:val="00A46A96"/>
    <w:rsid w:val="00A478DE"/>
    <w:rsid w:val="00A61AE4"/>
    <w:rsid w:val="00AF243D"/>
    <w:rsid w:val="00B650CF"/>
    <w:rsid w:val="00B86E2E"/>
    <w:rsid w:val="00B92B39"/>
    <w:rsid w:val="00BB5A38"/>
    <w:rsid w:val="00BF1B4C"/>
    <w:rsid w:val="00C512DC"/>
    <w:rsid w:val="00C70A2B"/>
    <w:rsid w:val="00D466AC"/>
    <w:rsid w:val="00D556F0"/>
    <w:rsid w:val="00D57FA4"/>
    <w:rsid w:val="00D835A0"/>
    <w:rsid w:val="00D84814"/>
    <w:rsid w:val="00D97055"/>
    <w:rsid w:val="00DD4B19"/>
    <w:rsid w:val="00EB4CC3"/>
    <w:rsid w:val="00EB4CE4"/>
    <w:rsid w:val="00EB508C"/>
    <w:rsid w:val="00F03A48"/>
    <w:rsid w:val="00F4064B"/>
    <w:rsid w:val="00F84C86"/>
    <w:rsid w:val="00FA0C08"/>
    <w:rsid w:val="00FE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12"/>
    <w:rPr>
      <w:lang w:eastAsia="en-US"/>
    </w:rPr>
  </w:style>
  <w:style w:type="paragraph" w:styleId="Heading1">
    <w:name w:val="heading 1"/>
    <w:basedOn w:val="Normal"/>
    <w:next w:val="Normal"/>
    <w:qFormat/>
    <w:rsid w:val="00133412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133412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133412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133412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133412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334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3341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8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D0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15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116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2010-06-04T09:01:00Z</cp:lastPrinted>
  <dcterms:created xsi:type="dcterms:W3CDTF">2019-06-18T15:41:00Z</dcterms:created>
  <dcterms:modified xsi:type="dcterms:W3CDTF">2019-06-18T15:41:00Z</dcterms:modified>
</cp:coreProperties>
</file>