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2BA" w:rsidRDefault="00FC0233" w:rsidP="00F579C1">
      <w:r>
        <w:t>Bagco</w:t>
      </w:r>
    </w:p>
    <w:p w:rsidR="00FC0233" w:rsidRDefault="00FC0233" w:rsidP="00F579C1">
      <w:r>
        <w:t>Melanie</w:t>
      </w:r>
    </w:p>
    <w:p w:rsidR="00FC0233" w:rsidRDefault="00FC0233" w:rsidP="00F579C1"/>
    <w:p w:rsidR="00FC0233" w:rsidRDefault="00FC0233" w:rsidP="00F579C1">
      <w:r>
        <w:t>16.4.2019</w:t>
      </w:r>
    </w:p>
    <w:p w:rsidR="00FC0233" w:rsidRDefault="00FC0233" w:rsidP="00F579C1"/>
    <w:p w:rsidR="00FC0233" w:rsidRDefault="00FC0233" w:rsidP="00F579C1">
      <w:r>
        <w:t>PURCHASE  ORDER  No. 01918</w:t>
      </w:r>
    </w:p>
    <w:p w:rsidR="00FC0233" w:rsidRDefault="00FC0233" w:rsidP="00F579C1"/>
    <w:p w:rsidR="00FC0233" w:rsidRDefault="00FC0233" w:rsidP="00F579C1">
      <w:r>
        <w:t>500  Black drawstring bags with reflective strip  @ 77 plus 2 colour print @ 46p</w:t>
      </w:r>
    </w:p>
    <w:p w:rsidR="00FC0233" w:rsidRDefault="00FC0233" w:rsidP="00F579C1"/>
    <w:p w:rsidR="00FC0233" w:rsidRDefault="00FC0233" w:rsidP="00F579C1">
      <w:r>
        <w:t>Image  BIKESAFE with WARWICKSHIRE  POLICE</w:t>
      </w:r>
    </w:p>
    <w:p w:rsidR="00FC0233" w:rsidRDefault="00FC0233" w:rsidP="00F579C1">
      <w:r>
        <w:t>2 new screens and carriage direct to client</w:t>
      </w:r>
    </w:p>
    <w:p w:rsidR="00FC0233" w:rsidRDefault="00FC0233" w:rsidP="00F579C1">
      <w:r>
        <w:t>RUGBY   POLICE  STATION</w:t>
      </w:r>
    </w:p>
    <w:p w:rsidR="00FC0233" w:rsidRDefault="00FC0233" w:rsidP="00F579C1">
      <w:r>
        <w:t>Sgt.Shaun Bridle 1960, CIU</w:t>
      </w:r>
    </w:p>
    <w:p w:rsidR="00FC0233" w:rsidRDefault="00FC0233" w:rsidP="00F579C1">
      <w:r>
        <w:t>Newbold Road,</w:t>
      </w:r>
    </w:p>
    <w:p w:rsidR="00FC0233" w:rsidRDefault="00FC0233" w:rsidP="00F579C1">
      <w:r>
        <w:t>Rugby, CV21 2DH</w:t>
      </w:r>
    </w:p>
    <w:p w:rsidR="00FC0233" w:rsidRDefault="00FC0233" w:rsidP="00F579C1">
      <w:r>
        <w:t>Delivery by and no later than May 20</w:t>
      </w:r>
      <w:r w:rsidRPr="00FC0233">
        <w:rPr>
          <w:vertAlign w:val="superscript"/>
        </w:rPr>
        <w:t>th</w:t>
      </w:r>
      <w:r>
        <w:t>.</w:t>
      </w:r>
    </w:p>
    <w:p w:rsidR="00FC0233" w:rsidRDefault="00FC0233" w:rsidP="00F579C1">
      <w:r>
        <w:t>You may require to send a further visual for approval?</w:t>
      </w:r>
    </w:p>
    <w:p w:rsidR="00FC0233" w:rsidRDefault="00FC0233" w:rsidP="00F579C1"/>
    <w:p w:rsidR="00FC0233" w:rsidRDefault="00FC0233" w:rsidP="00F579C1">
      <w:r>
        <w:t>Linda Harris</w:t>
      </w:r>
    </w:p>
    <w:p w:rsidR="00F579C1" w:rsidRDefault="00F579C1" w:rsidP="00F579C1">
      <w:pPr>
        <w:rPr>
          <w:sz w:val="24"/>
          <w:szCs w:val="24"/>
          <w:u w:val="single"/>
        </w:rPr>
      </w:pPr>
    </w:p>
    <w:p w:rsidR="00F579C1" w:rsidRPr="00F579C1" w:rsidRDefault="00F579C1" w:rsidP="00F579C1">
      <w:pPr>
        <w:rPr>
          <w:sz w:val="24"/>
          <w:szCs w:val="24"/>
          <w:u w:val="single"/>
        </w:rPr>
      </w:pPr>
    </w:p>
    <w:p w:rsidR="00F579C1" w:rsidRPr="00F579C1" w:rsidRDefault="00F579C1" w:rsidP="00F579C1">
      <w:pPr>
        <w:rPr>
          <w:sz w:val="24"/>
          <w:szCs w:val="24"/>
        </w:rPr>
      </w:pPr>
    </w:p>
    <w:sectPr w:rsidR="00F579C1" w:rsidRPr="00F579C1" w:rsidSect="00F579C1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61C" w:rsidRDefault="0030561C" w:rsidP="00F579C1">
      <w:pPr>
        <w:spacing w:after="0" w:line="240" w:lineRule="auto"/>
      </w:pPr>
      <w:r>
        <w:separator/>
      </w:r>
    </w:p>
  </w:endnote>
  <w:endnote w:type="continuationSeparator" w:id="1">
    <w:p w:rsidR="0030561C" w:rsidRDefault="0030561C" w:rsidP="00F57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9C1" w:rsidRDefault="00F579C1">
    <w:pPr>
      <w:pStyle w:val="Footer"/>
    </w:pPr>
    <w:r>
      <w:rPr>
        <w:noProof/>
        <w:lang w:eastAsia="en-GB"/>
      </w:rPr>
      <w:drawing>
        <wp:inline distT="0" distB="0" distL="0" distR="0">
          <wp:extent cx="6477000" cy="942975"/>
          <wp:effectExtent l="19050" t="0" r="0" b="0"/>
          <wp:docPr id="2" name="Picture 1" descr="letterhead-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-botto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0048" cy="943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61C" w:rsidRDefault="0030561C" w:rsidP="00F579C1">
      <w:pPr>
        <w:spacing w:after="0" w:line="240" w:lineRule="auto"/>
      </w:pPr>
      <w:r>
        <w:separator/>
      </w:r>
    </w:p>
  </w:footnote>
  <w:footnote w:type="continuationSeparator" w:id="1">
    <w:p w:rsidR="0030561C" w:rsidRDefault="0030561C" w:rsidP="00F57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9C1" w:rsidRDefault="00F579C1">
    <w:pPr>
      <w:pStyle w:val="Header"/>
    </w:pPr>
    <w:r>
      <w:rPr>
        <w:noProof/>
        <w:lang w:eastAsia="en-GB"/>
      </w:rPr>
      <w:drawing>
        <wp:inline distT="0" distB="0" distL="0" distR="0">
          <wp:extent cx="6532976" cy="1390650"/>
          <wp:effectExtent l="19050" t="0" r="1174" b="0"/>
          <wp:docPr id="1" name="Picture 0" descr="letterhead-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-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34912" cy="13910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30561C"/>
    <w:rsid w:val="00210A67"/>
    <w:rsid w:val="002562BA"/>
    <w:rsid w:val="0030561C"/>
    <w:rsid w:val="004D6BEF"/>
    <w:rsid w:val="00525FC5"/>
    <w:rsid w:val="007F177C"/>
    <w:rsid w:val="0091362A"/>
    <w:rsid w:val="00977B25"/>
    <w:rsid w:val="00AD0EEB"/>
    <w:rsid w:val="00B063AB"/>
    <w:rsid w:val="00D8497F"/>
    <w:rsid w:val="00F579C1"/>
    <w:rsid w:val="00F905C6"/>
    <w:rsid w:val="00FC0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2BA"/>
  </w:style>
  <w:style w:type="paragraph" w:styleId="Heading1">
    <w:name w:val="heading 1"/>
    <w:basedOn w:val="Normal"/>
    <w:next w:val="Normal"/>
    <w:link w:val="Heading1Char"/>
    <w:uiPriority w:val="9"/>
    <w:qFormat/>
    <w:rsid w:val="00F579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79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F579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79C1"/>
  </w:style>
  <w:style w:type="paragraph" w:styleId="Footer">
    <w:name w:val="footer"/>
    <w:basedOn w:val="Normal"/>
    <w:link w:val="FooterChar"/>
    <w:uiPriority w:val="99"/>
    <w:semiHidden/>
    <w:unhideWhenUsed/>
    <w:rsid w:val="00F579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79C1"/>
  </w:style>
  <w:style w:type="paragraph" w:styleId="BalloonText">
    <w:name w:val="Balloon Text"/>
    <w:basedOn w:val="Normal"/>
    <w:link w:val="BalloonTextChar"/>
    <w:uiPriority w:val="99"/>
    <w:semiHidden/>
    <w:unhideWhenUsed/>
    <w:rsid w:val="00F57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9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da\Documents\template\Invoice%20for%20midland%20business%20gif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Invoice for midland business gifs.dotx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>Hewlett-Packard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/>
  <cp:revision>1</cp:revision>
  <cp:lastPrinted>2019-04-18T12:08:00Z</cp:lastPrinted>
  <dcterms:created xsi:type="dcterms:W3CDTF">2019-04-18T12:03:00Z</dcterms:created>
  <dcterms:modified xsi:type="dcterms:W3CDTF">1601-01-01T00:00:00Z</dcterms:modified>
</cp:coreProperties>
</file>