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AA4" w:rsidRDefault="000D0AA4" w:rsidP="000D0AA4">
      <w:pPr>
        <w:spacing w:after="0" w:line="240" w:lineRule="auto"/>
        <w:rPr>
          <w:rFonts w:ascii="Arial" w:hAnsi="Arial" w:cs="Arial"/>
          <w:b/>
          <w:sz w:val="40"/>
          <w:szCs w:val="40"/>
        </w:rPr>
      </w:pPr>
    </w:p>
    <w:p w:rsidR="000D0AA4" w:rsidRPr="00AD7984" w:rsidRDefault="000D0AA4" w:rsidP="000D0AA4">
      <w:pPr>
        <w:tabs>
          <w:tab w:val="left" w:pos="2160"/>
          <w:tab w:val="left" w:pos="6480"/>
        </w:tabs>
        <w:spacing w:after="24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AD7984">
        <w:rPr>
          <w:rFonts w:ascii="Arial" w:hAnsi="Arial" w:cs="Arial"/>
          <w:b/>
          <w:sz w:val="40"/>
          <w:szCs w:val="40"/>
        </w:rPr>
        <w:t>PURCHASE ORDER</w:t>
      </w:r>
    </w:p>
    <w:p w:rsidR="000D0AA4" w:rsidRDefault="000D0AA4" w:rsidP="000D0AA4">
      <w:pPr>
        <w:tabs>
          <w:tab w:val="left" w:pos="2160"/>
          <w:tab w:val="left" w:pos="6480"/>
        </w:tabs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:rsidR="000D0AA4" w:rsidRDefault="000D0AA4" w:rsidP="000D0AA4">
      <w:pPr>
        <w:tabs>
          <w:tab w:val="left" w:pos="2160"/>
          <w:tab w:val="left" w:pos="6480"/>
        </w:tabs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To:</w:t>
      </w:r>
      <w:r>
        <w:rPr>
          <w:rFonts w:ascii="Arial" w:hAnsi="Arial" w:cs="Arial"/>
          <w:bCs/>
          <w:sz w:val="24"/>
          <w:szCs w:val="24"/>
        </w:rPr>
        <w:tab/>
        <w:t>Bagco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 </w:t>
      </w:r>
      <w:r w:rsidR="00D272F8">
        <w:rPr>
          <w:rFonts w:ascii="Arial" w:hAnsi="Arial" w:cs="Arial"/>
          <w:sz w:val="24"/>
          <w:szCs w:val="24"/>
        </w:rPr>
        <w:t>3</w:t>
      </w:r>
      <w:r w:rsidR="00D272F8" w:rsidRPr="00D272F8">
        <w:rPr>
          <w:rFonts w:ascii="Arial" w:hAnsi="Arial" w:cs="Arial"/>
          <w:sz w:val="24"/>
          <w:szCs w:val="24"/>
          <w:vertAlign w:val="superscript"/>
        </w:rPr>
        <w:t>rd</w:t>
      </w:r>
      <w:r w:rsidR="00D272F8">
        <w:rPr>
          <w:rFonts w:ascii="Arial" w:hAnsi="Arial" w:cs="Arial"/>
          <w:sz w:val="24"/>
          <w:szCs w:val="24"/>
        </w:rPr>
        <w:t xml:space="preserve"> April 2019</w:t>
      </w:r>
    </w:p>
    <w:p w:rsidR="000D0AA4" w:rsidRDefault="000D0AA4" w:rsidP="000D0AA4">
      <w:pPr>
        <w:tabs>
          <w:tab w:val="left" w:pos="2160"/>
          <w:tab w:val="left" w:pos="64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Attention Of:</w:t>
      </w:r>
      <w:r>
        <w:rPr>
          <w:rFonts w:ascii="Arial" w:hAnsi="Arial" w:cs="Arial"/>
          <w:sz w:val="24"/>
          <w:szCs w:val="24"/>
        </w:rPr>
        <w:tab/>
        <w:t>Trade Sales</w:t>
      </w:r>
    </w:p>
    <w:p w:rsidR="000D0AA4" w:rsidRDefault="000D0AA4" w:rsidP="000D0AA4">
      <w:pPr>
        <w:pBdr>
          <w:bottom w:val="double" w:sz="6" w:space="1" w:color="auto"/>
        </w:pBdr>
        <w:tabs>
          <w:tab w:val="left" w:pos="2160"/>
          <w:tab w:val="left" w:pos="6480"/>
        </w:tabs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From:</w:t>
      </w:r>
      <w:r>
        <w:rPr>
          <w:rFonts w:ascii="Arial" w:hAnsi="Arial" w:cs="Arial"/>
          <w:sz w:val="24"/>
          <w:szCs w:val="24"/>
        </w:rPr>
        <w:tab/>
        <w:t>Sue Thurston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No of Pages:</w:t>
      </w:r>
      <w:r>
        <w:rPr>
          <w:rFonts w:ascii="Arial" w:hAnsi="Arial" w:cs="Arial"/>
          <w:sz w:val="24"/>
          <w:szCs w:val="24"/>
        </w:rPr>
        <w:t xml:space="preserve">  1</w:t>
      </w: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Description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>Quantity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-GB"/>
        </w:rPr>
        <w:t>Price Each</w:t>
      </w: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Default="00D272F8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B7613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Speldhurst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Exec laptop bag in black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30</w:t>
      </w:r>
      <w:r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ab/>
        <w:t>£7.65</w:t>
      </w: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Plain stock</w:t>
      </w: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Default="000D0AA4" w:rsidP="000D0AA4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D0AA4" w:rsidRPr="00417AAF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b/>
          <w:bCs/>
          <w:sz w:val="24"/>
          <w:szCs w:val="24"/>
        </w:rPr>
      </w:pPr>
      <w:r w:rsidRPr="00417AAF">
        <w:rPr>
          <w:rFonts w:ascii="Arial" w:hAnsi="Arial" w:cs="Arial"/>
          <w:b/>
          <w:bCs/>
          <w:sz w:val="24"/>
          <w:szCs w:val="24"/>
        </w:rPr>
        <w:t>DELIVERY:</w:t>
      </w:r>
      <w:r>
        <w:rPr>
          <w:rFonts w:ascii="Arial" w:hAnsi="Arial" w:cs="Arial"/>
          <w:sz w:val="24"/>
          <w:szCs w:val="24"/>
        </w:rPr>
        <w:tab/>
      </w:r>
      <w:r w:rsidRPr="00417AAF">
        <w:rPr>
          <w:rFonts w:ascii="Arial" w:hAnsi="Arial" w:cs="Arial"/>
          <w:sz w:val="24"/>
          <w:szCs w:val="24"/>
        </w:rPr>
        <w:t>From stock</w:t>
      </w:r>
    </w:p>
    <w:p w:rsidR="000D0AA4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sz w:val="24"/>
          <w:szCs w:val="24"/>
        </w:rPr>
      </w:pPr>
      <w:r w:rsidRPr="009D3102">
        <w:rPr>
          <w:rFonts w:ascii="Arial" w:hAnsi="Arial" w:cs="Arial"/>
          <w:b/>
          <w:sz w:val="24"/>
          <w:szCs w:val="24"/>
        </w:rPr>
        <w:t>CARRIAGE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£10.00</w:t>
      </w:r>
    </w:p>
    <w:p w:rsidR="000D0AA4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sz w:val="24"/>
          <w:szCs w:val="24"/>
        </w:rPr>
      </w:pPr>
    </w:p>
    <w:p w:rsidR="000D0AA4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sz w:val="24"/>
          <w:szCs w:val="24"/>
        </w:rPr>
      </w:pPr>
    </w:p>
    <w:p w:rsidR="000D0AA4" w:rsidRPr="00417AAF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sz w:val="24"/>
          <w:szCs w:val="24"/>
        </w:rPr>
      </w:pPr>
    </w:p>
    <w:p w:rsidR="000D0AA4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417AAF">
        <w:rPr>
          <w:rFonts w:ascii="Arial" w:hAnsi="Arial" w:cs="Arial"/>
          <w:sz w:val="24"/>
          <w:szCs w:val="24"/>
        </w:rPr>
        <w:tab/>
      </w:r>
      <w:r w:rsidRPr="00417AAF">
        <w:rPr>
          <w:rFonts w:ascii="Arial" w:hAnsi="Arial" w:cs="Arial"/>
          <w:b/>
          <w:bCs/>
          <w:sz w:val="24"/>
          <w:szCs w:val="24"/>
          <w:u w:val="single"/>
        </w:rPr>
        <w:t xml:space="preserve">PLEASE SEND DIRECT TO MY </w:t>
      </w:r>
      <w:r>
        <w:rPr>
          <w:rFonts w:ascii="Arial" w:hAnsi="Arial" w:cs="Arial"/>
          <w:b/>
          <w:bCs/>
          <w:sz w:val="24"/>
          <w:szCs w:val="24"/>
          <w:u w:val="single"/>
        </w:rPr>
        <w:t>EMBROIDERER</w:t>
      </w:r>
    </w:p>
    <w:p w:rsidR="000D0AA4" w:rsidRPr="00417AAF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:rsidR="000D0AA4" w:rsidRDefault="000D0AA4" w:rsidP="000D0AA4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sz w:val="24"/>
          <w:szCs w:val="24"/>
        </w:rPr>
      </w:pPr>
      <w:r w:rsidRPr="00417A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Evolve Branding,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4"/>
              <w:szCs w:val="24"/>
            </w:rPr>
            <w:t xml:space="preserve">20 </w:t>
          </w:r>
          <w:proofErr w:type="spellStart"/>
          <w:r>
            <w:rPr>
              <w:rFonts w:ascii="Arial" w:hAnsi="Arial" w:cs="Arial"/>
              <w:sz w:val="24"/>
              <w:szCs w:val="24"/>
            </w:rPr>
            <w:t>Wainman</w:t>
          </w:r>
          <w:proofErr w:type="spellEnd"/>
          <w:r>
            <w:rPr>
              <w:rFonts w:ascii="Arial" w:hAnsi="Arial" w:cs="Arial"/>
              <w:sz w:val="24"/>
              <w:szCs w:val="24"/>
            </w:rPr>
            <w:t xml:space="preserve"> Road</w:t>
          </w:r>
        </w:smartTag>
      </w:smartTag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Woodston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8760C2" w:rsidRPr="00417AAF" w:rsidRDefault="000D0AA4" w:rsidP="00BE53A1">
      <w:pPr>
        <w:pStyle w:val="Header"/>
        <w:tabs>
          <w:tab w:val="left" w:pos="2160"/>
          <w:tab w:val="left" w:pos="2880"/>
          <w:tab w:val="decimal" w:pos="4320"/>
          <w:tab w:val="left" w:pos="5040"/>
          <w:tab w:val="left" w:pos="648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</w:rPr>
        <w:tab/>
        <w:t>Peterborough PE2 7BU</w:t>
      </w:r>
      <w:bookmarkStart w:id="0" w:name="_GoBack"/>
      <w:bookmarkEnd w:id="0"/>
    </w:p>
    <w:p w:rsidR="00DD77E3" w:rsidRPr="000F18B9" w:rsidRDefault="00DD77E3" w:rsidP="000F18B9">
      <w:pPr>
        <w:rPr>
          <w:szCs w:val="20"/>
        </w:rPr>
      </w:pPr>
    </w:p>
    <w:sectPr w:rsidR="00DD77E3" w:rsidRPr="000F18B9" w:rsidSect="000F18B9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233" w:right="1183" w:bottom="851" w:left="1440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8B9" w:rsidRDefault="009C78B9" w:rsidP="00C22A3D">
      <w:pPr>
        <w:spacing w:after="0" w:line="240" w:lineRule="auto"/>
      </w:pPr>
      <w:r>
        <w:separator/>
      </w:r>
    </w:p>
  </w:endnote>
  <w:endnote w:type="continuationSeparator" w:id="0">
    <w:p w:rsidR="009C78B9" w:rsidRDefault="009C78B9" w:rsidP="00C2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F8" w:rsidRPr="00C55E29" w:rsidRDefault="00D272F8" w:rsidP="00C55E29">
    <w:pPr>
      <w:pStyle w:val="Footer"/>
      <w:tabs>
        <w:tab w:val="clear" w:pos="4680"/>
        <w:tab w:val="clear" w:pos="9360"/>
        <w:tab w:val="left" w:pos="1245"/>
      </w:tabs>
      <w:ind w:left="-1418"/>
      <w:rPr>
        <w:lang w:val="en-GB"/>
      </w:rPr>
    </w:pPr>
    <w:r>
      <w:rPr>
        <w:noProof/>
        <w:lang w:val="en-GB" w:eastAsia="en-GB"/>
      </w:rPr>
      <w:drawing>
        <wp:inline distT="0" distB="0" distL="0" distR="0">
          <wp:extent cx="2105025" cy="2400300"/>
          <wp:effectExtent l="19050" t="0" r="9525" b="0"/>
          <wp:docPr id="2" name="Picture 2" descr="set_address_Det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t_address_Detai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40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8B9" w:rsidRDefault="009C78B9" w:rsidP="00C22A3D">
      <w:pPr>
        <w:spacing w:after="0" w:line="240" w:lineRule="auto"/>
      </w:pPr>
      <w:r>
        <w:separator/>
      </w:r>
    </w:p>
  </w:footnote>
  <w:footnote w:type="continuationSeparator" w:id="0">
    <w:p w:rsidR="009C78B9" w:rsidRDefault="009C78B9" w:rsidP="00C2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F8" w:rsidRDefault="009C7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0063" o:spid="_x0000_s2051" type="#_x0000_t75" style="position:absolute;margin-left:0;margin-top:0;width:467.85pt;height:528.75pt;z-index:-251658752;mso-position-horizontal:center;mso-position-horizontal-relative:margin;mso-position-vertical:center;mso-position-vertical-relative:margin" o:allowincell="f">
          <v:imagedata r:id="rId1" o:title="set_letterhead_cropp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F8" w:rsidRDefault="00D272F8" w:rsidP="007C6898">
    <w:pPr>
      <w:pStyle w:val="Header"/>
      <w:ind w:left="-1418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-903605</wp:posOffset>
          </wp:positionH>
          <wp:positionV relativeFrom="paragraph">
            <wp:posOffset>0</wp:posOffset>
          </wp:positionV>
          <wp:extent cx="8267700" cy="10191750"/>
          <wp:effectExtent l="19050" t="0" r="0" b="0"/>
          <wp:wrapNone/>
          <wp:docPr id="8" name="Picture 8" descr="set_letterhead_cropped_newaddress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t_letterhead_cropped_newaddress_bl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0" cy="10191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272F8" w:rsidRDefault="00D272F8">
    <w:pPr>
      <w:pStyle w:val="Header"/>
    </w:pPr>
    <w:r>
      <w:rPr>
        <w:noProof/>
        <w:lang w:val="en-GB" w:eastAsia="en-GB"/>
      </w:rPr>
      <w:drawing>
        <wp:inline distT="0" distB="0" distL="0" distR="0">
          <wp:extent cx="6372225" cy="7200900"/>
          <wp:effectExtent l="19050" t="0" r="9525" b="0"/>
          <wp:docPr id="1" name="Picture 1" descr="set_letterhead_cropped_newaddress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t_letterhead_cropped_newaddress_blan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720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2F8" w:rsidRDefault="009C7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00062" o:spid="_x0000_s2050" type="#_x0000_t75" style="position:absolute;margin-left:0;margin-top:0;width:467.85pt;height:528.75pt;z-index:-251659776;mso-position-horizontal:center;mso-position-horizontal-relative:margin;mso-position-vertical:center;mso-position-vertical-relative:margin" o:allowincell="f">
          <v:imagedata r:id="rId1" o:title="set_letterhead_cropp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BF1"/>
    <w:rsid w:val="00010421"/>
    <w:rsid w:val="000319E2"/>
    <w:rsid w:val="00034266"/>
    <w:rsid w:val="0005486C"/>
    <w:rsid w:val="00056382"/>
    <w:rsid w:val="000B48DB"/>
    <w:rsid w:val="000D0AA4"/>
    <w:rsid w:val="000F18B9"/>
    <w:rsid w:val="000F6567"/>
    <w:rsid w:val="0013510D"/>
    <w:rsid w:val="0014779F"/>
    <w:rsid w:val="001827F8"/>
    <w:rsid w:val="001875F9"/>
    <w:rsid w:val="00196D5C"/>
    <w:rsid w:val="001A10B9"/>
    <w:rsid w:val="001E39FB"/>
    <w:rsid w:val="002073B3"/>
    <w:rsid w:val="00225027"/>
    <w:rsid w:val="002D0583"/>
    <w:rsid w:val="002E3C27"/>
    <w:rsid w:val="002F5A3B"/>
    <w:rsid w:val="00351D02"/>
    <w:rsid w:val="00363CFE"/>
    <w:rsid w:val="003C165C"/>
    <w:rsid w:val="003C4C38"/>
    <w:rsid w:val="0041252A"/>
    <w:rsid w:val="00456E38"/>
    <w:rsid w:val="00465BE3"/>
    <w:rsid w:val="0048463C"/>
    <w:rsid w:val="004B0E06"/>
    <w:rsid w:val="004E44C8"/>
    <w:rsid w:val="004F307F"/>
    <w:rsid w:val="00532A55"/>
    <w:rsid w:val="005D2192"/>
    <w:rsid w:val="005F3B3A"/>
    <w:rsid w:val="005F5CE3"/>
    <w:rsid w:val="0060037E"/>
    <w:rsid w:val="00612065"/>
    <w:rsid w:val="00677B98"/>
    <w:rsid w:val="00683CFB"/>
    <w:rsid w:val="00712282"/>
    <w:rsid w:val="00751470"/>
    <w:rsid w:val="00767956"/>
    <w:rsid w:val="00787132"/>
    <w:rsid w:val="007C6898"/>
    <w:rsid w:val="007D1EF5"/>
    <w:rsid w:val="008760C2"/>
    <w:rsid w:val="0089757A"/>
    <w:rsid w:val="008C0587"/>
    <w:rsid w:val="0090532B"/>
    <w:rsid w:val="00974D38"/>
    <w:rsid w:val="00977369"/>
    <w:rsid w:val="009B7D85"/>
    <w:rsid w:val="009C78B9"/>
    <w:rsid w:val="009D3102"/>
    <w:rsid w:val="009E02C4"/>
    <w:rsid w:val="009F2726"/>
    <w:rsid w:val="00A27F2D"/>
    <w:rsid w:val="00A45D24"/>
    <w:rsid w:val="00A54E50"/>
    <w:rsid w:val="00A64868"/>
    <w:rsid w:val="00AC4B04"/>
    <w:rsid w:val="00AE2C72"/>
    <w:rsid w:val="00AF7420"/>
    <w:rsid w:val="00B310AD"/>
    <w:rsid w:val="00B57BF1"/>
    <w:rsid w:val="00BC1B91"/>
    <w:rsid w:val="00BE53A1"/>
    <w:rsid w:val="00BE5F3D"/>
    <w:rsid w:val="00C074BE"/>
    <w:rsid w:val="00C22A3D"/>
    <w:rsid w:val="00C258A7"/>
    <w:rsid w:val="00C26507"/>
    <w:rsid w:val="00C53413"/>
    <w:rsid w:val="00C54B87"/>
    <w:rsid w:val="00C55E29"/>
    <w:rsid w:val="00CA352F"/>
    <w:rsid w:val="00CA3D77"/>
    <w:rsid w:val="00CB4CD1"/>
    <w:rsid w:val="00D13A67"/>
    <w:rsid w:val="00D272F8"/>
    <w:rsid w:val="00D36FD3"/>
    <w:rsid w:val="00D40C6F"/>
    <w:rsid w:val="00D4324E"/>
    <w:rsid w:val="00D82A0C"/>
    <w:rsid w:val="00D96485"/>
    <w:rsid w:val="00DD77E3"/>
    <w:rsid w:val="00DE3BFA"/>
    <w:rsid w:val="00EA65CA"/>
    <w:rsid w:val="00F07E07"/>
    <w:rsid w:val="00F3768C"/>
    <w:rsid w:val="00F401FE"/>
    <w:rsid w:val="00F46952"/>
    <w:rsid w:val="00F9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2"/>
    <o:shapelayout v:ext="edit">
      <o:idmap v:ext="edit" data="1"/>
    </o:shapelayout>
  </w:shapeDefaults>
  <w:decimalSymbol w:val="."/>
  <w:listSeparator w:val=","/>
  <w15:docId w15:val="{F0462915-6A67-4456-9604-A35566E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0C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57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3D"/>
  </w:style>
  <w:style w:type="paragraph" w:styleId="Footer">
    <w:name w:val="footer"/>
    <w:basedOn w:val="Normal"/>
    <w:link w:val="FooterChar"/>
    <w:uiPriority w:val="99"/>
    <w:semiHidden/>
    <w:unhideWhenUsed/>
    <w:rsid w:val="00C2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A3D"/>
  </w:style>
  <w:style w:type="character" w:customStyle="1" w:styleId="Heading1Char">
    <w:name w:val="Heading 1 Char"/>
    <w:basedOn w:val="DefaultParagraphFont"/>
    <w:link w:val="Heading1"/>
    <w:uiPriority w:val="9"/>
    <w:rsid w:val="0089757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e%20Thurston\My%20Documents\Orders\New%20Address%20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Address Order</Template>
  <TotalTime>97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Thurston</dc:creator>
  <cp:keywords/>
  <dc:description/>
  <cp:lastModifiedBy>Sue Thurston</cp:lastModifiedBy>
  <cp:revision>49</cp:revision>
  <cp:lastPrinted>2019-04-03T13:54:00Z</cp:lastPrinted>
  <dcterms:created xsi:type="dcterms:W3CDTF">2010-04-28T09:02:00Z</dcterms:created>
  <dcterms:modified xsi:type="dcterms:W3CDTF">2019-04-03T14:08:00Z</dcterms:modified>
</cp:coreProperties>
</file>