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D801" w14:textId="77777777" w:rsidR="00E80C4C" w:rsidRDefault="00E80C4C" w:rsidP="008C7D18">
      <w:pPr>
        <w:rPr>
          <w:rFonts w:ascii="Arial" w:hAnsi="Arial"/>
        </w:rPr>
      </w:pPr>
      <w:bookmarkStart w:id="0" w:name="_GoBack"/>
      <w:bookmarkEnd w:id="0"/>
    </w:p>
    <w:p w14:paraId="0CC2475C" w14:textId="20773E04" w:rsidR="009A7D14" w:rsidRDefault="008153B7" w:rsidP="008C7D18">
      <w:pPr>
        <w:rPr>
          <w:rFonts w:ascii="Arial" w:hAnsi="Arial"/>
        </w:rPr>
      </w:pPr>
      <w:r w:rsidRPr="009A7D14">
        <w:rPr>
          <w:rFonts w:ascii="Arial" w:hAnsi="Arial"/>
          <w:noProof/>
        </w:rPr>
        <w:drawing>
          <wp:inline distT="0" distB="0" distL="0" distR="0" wp14:anchorId="05A5633B" wp14:editId="453930D8">
            <wp:extent cx="2424430" cy="553085"/>
            <wp:effectExtent l="0" t="0" r="0" b="0"/>
            <wp:docPr id="1" name="Picture 1" descr="P3 2 Colou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3 2 Colour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84281" w14:textId="77777777" w:rsidR="00E80C4C" w:rsidRDefault="00E80C4C" w:rsidP="008C7D18">
      <w:pPr>
        <w:rPr>
          <w:rFonts w:ascii="Arial" w:hAnsi="Arial"/>
        </w:rPr>
      </w:pPr>
    </w:p>
    <w:p w14:paraId="4D5C1D8A" w14:textId="15541EB3" w:rsidR="008C7D18" w:rsidRDefault="008C7D18" w:rsidP="008C7D1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purchase order</w:t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 xml:space="preserve">    </w:t>
      </w:r>
    </w:p>
    <w:p w14:paraId="61E60655" w14:textId="77777777" w:rsidR="008C7D18" w:rsidRPr="00666299" w:rsidRDefault="008C7D18" w:rsidP="008C7D18">
      <w:pPr>
        <w:rPr>
          <w:rFonts w:ascii="Arial" w:hAnsi="Arial"/>
          <w:sz w:val="16"/>
          <w:szCs w:val="16"/>
        </w:rPr>
      </w:pPr>
    </w:p>
    <w:p w14:paraId="508DC47E" w14:textId="7C444829" w:rsidR="008C7D18" w:rsidRPr="001422FF" w:rsidRDefault="008C7D18" w:rsidP="008C7D18">
      <w:pPr>
        <w:rPr>
          <w:sz w:val="36"/>
          <w:szCs w:val="36"/>
        </w:rPr>
      </w:pPr>
      <w:r>
        <w:rPr>
          <w:rFonts w:ascii="Arial" w:hAnsi="Arial"/>
          <w:sz w:val="36"/>
          <w:szCs w:val="36"/>
        </w:rPr>
        <w:t>date</w:t>
      </w:r>
      <w:r>
        <w:rPr>
          <w:rFonts w:ascii="Arial" w:hAnsi="Arial"/>
          <w:sz w:val="36"/>
          <w:szCs w:val="36"/>
        </w:rPr>
        <w:tab/>
      </w:r>
      <w:r w:rsidR="00EE576D">
        <w:rPr>
          <w:rFonts w:ascii="Arial" w:hAnsi="Arial"/>
          <w:sz w:val="36"/>
          <w:szCs w:val="36"/>
        </w:rPr>
        <w:t xml:space="preserve">  </w:t>
      </w:r>
      <w:r w:rsidR="00E80C4C">
        <w:rPr>
          <w:rFonts w:ascii="Arial" w:hAnsi="Arial"/>
          <w:sz w:val="36"/>
          <w:szCs w:val="36"/>
        </w:rPr>
        <w:fldChar w:fldCharType="begin"/>
      </w:r>
      <w:r w:rsidR="00E80C4C">
        <w:rPr>
          <w:rFonts w:ascii="Arial" w:hAnsi="Arial"/>
          <w:sz w:val="36"/>
          <w:szCs w:val="36"/>
        </w:rPr>
        <w:instrText xml:space="preserve"> DATE \@ "dd MMMM yyyy" </w:instrText>
      </w:r>
      <w:r w:rsidR="00E80C4C">
        <w:rPr>
          <w:rFonts w:ascii="Arial" w:hAnsi="Arial"/>
          <w:sz w:val="36"/>
          <w:szCs w:val="36"/>
        </w:rPr>
        <w:fldChar w:fldCharType="separate"/>
      </w:r>
      <w:r w:rsidR="00DD4C9A">
        <w:rPr>
          <w:rFonts w:ascii="Arial" w:hAnsi="Arial"/>
          <w:noProof/>
          <w:sz w:val="36"/>
          <w:szCs w:val="36"/>
        </w:rPr>
        <w:t>22 March 2019</w:t>
      </w:r>
      <w:r w:rsidR="00E80C4C">
        <w:rPr>
          <w:rFonts w:ascii="Arial" w:hAnsi="Arial"/>
          <w:sz w:val="36"/>
          <w:szCs w:val="36"/>
        </w:rPr>
        <w:fldChar w:fldCharType="end"/>
      </w:r>
      <w:r>
        <w:rPr>
          <w:rFonts w:ascii="Arial" w:hAnsi="Arial"/>
          <w:sz w:val="36"/>
          <w:szCs w:val="36"/>
        </w:rPr>
        <w:tab/>
        <w:t xml:space="preserve">   </w:t>
      </w:r>
      <w:r w:rsidR="00762557">
        <w:rPr>
          <w:rFonts w:ascii="Arial" w:hAnsi="Arial"/>
          <w:sz w:val="36"/>
          <w:szCs w:val="36"/>
        </w:rPr>
        <w:t xml:space="preserve"> </w:t>
      </w:r>
      <w:r w:rsidR="00842E3A">
        <w:rPr>
          <w:rFonts w:ascii="Arial" w:hAnsi="Arial"/>
          <w:sz w:val="36"/>
          <w:szCs w:val="36"/>
        </w:rPr>
        <w:tab/>
        <w:t xml:space="preserve">    </w:t>
      </w:r>
      <w:r>
        <w:rPr>
          <w:rFonts w:ascii="Arial" w:hAnsi="Arial"/>
          <w:sz w:val="36"/>
          <w:szCs w:val="36"/>
        </w:rPr>
        <w:t>number 00</w:t>
      </w:r>
      <w:r w:rsidR="005A5281">
        <w:rPr>
          <w:rFonts w:ascii="Arial" w:hAnsi="Arial"/>
          <w:sz w:val="36"/>
          <w:szCs w:val="36"/>
        </w:rPr>
        <w:t>2</w:t>
      </w:r>
      <w:r w:rsidR="00AC7441">
        <w:rPr>
          <w:rFonts w:ascii="Arial" w:hAnsi="Arial"/>
          <w:sz w:val="36"/>
          <w:szCs w:val="36"/>
        </w:rPr>
        <w:t>6</w:t>
      </w:r>
      <w:r w:rsidR="00842E3A">
        <w:rPr>
          <w:rFonts w:ascii="Arial" w:hAnsi="Arial"/>
          <w:sz w:val="36"/>
          <w:szCs w:val="36"/>
        </w:rPr>
        <w:t>49</w:t>
      </w:r>
    </w:p>
    <w:p w14:paraId="69B7F8E7" w14:textId="77777777" w:rsidR="008C7D18" w:rsidRPr="00EE576D" w:rsidRDefault="008C7D18" w:rsidP="008C7D18">
      <w:pPr>
        <w:rPr>
          <w:sz w:val="16"/>
          <w:szCs w:val="16"/>
        </w:rPr>
      </w:pPr>
    </w:p>
    <w:p w14:paraId="51D49BAB" w14:textId="5BD6EC43" w:rsidR="008C7D18" w:rsidRDefault="00AC7441" w:rsidP="008C7D18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C8FD9" wp14:editId="4971629D">
                <wp:simplePos x="0" y="0"/>
                <wp:positionH relativeFrom="column">
                  <wp:posOffset>2971800</wp:posOffset>
                </wp:positionH>
                <wp:positionV relativeFrom="paragraph">
                  <wp:posOffset>32385</wp:posOffset>
                </wp:positionV>
                <wp:extent cx="2857500" cy="1371600"/>
                <wp:effectExtent l="0" t="0" r="1905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4592" w14:textId="77777777" w:rsidR="004A3E2B" w:rsidRDefault="004A3E2B" w:rsidP="004A3E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deliver to</w:t>
                            </w:r>
                          </w:p>
                          <w:p w14:paraId="3519BF41" w14:textId="77777777" w:rsidR="00842E3A" w:rsidRPr="001D18C6" w:rsidRDefault="00842E3A" w:rsidP="00842E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D18C6">
                              <w:rPr>
                                <w:rFonts w:ascii="Arial" w:hAnsi="Arial" w:cs="Arial"/>
                              </w:rPr>
                              <w:t>UKM Print &amp; Embroidery Ltd</w:t>
                            </w:r>
                          </w:p>
                          <w:p w14:paraId="37CAE181" w14:textId="77777777" w:rsidR="00842E3A" w:rsidRPr="001D18C6" w:rsidRDefault="00842E3A" w:rsidP="00842E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18C6">
                              <w:rPr>
                                <w:rFonts w:ascii="Arial" w:hAnsi="Arial" w:cs="Arial"/>
                              </w:rPr>
                              <w:t>Unit 1 Station Road</w:t>
                            </w:r>
                          </w:p>
                          <w:p w14:paraId="7D39D0E0" w14:textId="77777777" w:rsidR="00842E3A" w:rsidRPr="001D18C6" w:rsidRDefault="00842E3A" w:rsidP="00842E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18C6">
                              <w:rPr>
                                <w:rFonts w:ascii="Arial" w:hAnsi="Arial" w:cs="Arial"/>
                              </w:rPr>
                              <w:t>Birmingham</w:t>
                            </w:r>
                          </w:p>
                          <w:p w14:paraId="2E0F185D" w14:textId="77777777" w:rsidR="00842E3A" w:rsidRPr="001D18C6" w:rsidRDefault="00842E3A" w:rsidP="00842E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18C6">
                              <w:rPr>
                                <w:rFonts w:ascii="Arial" w:hAnsi="Arial" w:cs="Arial"/>
                              </w:rPr>
                              <w:t>B31 3TE</w:t>
                            </w:r>
                          </w:p>
                          <w:p w14:paraId="14266C59" w14:textId="77777777" w:rsidR="00842E3A" w:rsidRPr="00550070" w:rsidRDefault="00842E3A" w:rsidP="00842E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Attn: Sarah Lin</w:t>
                            </w:r>
                          </w:p>
                          <w:p w14:paraId="3EAAEF39" w14:textId="77777777" w:rsidR="00221F77" w:rsidRPr="00221F77" w:rsidRDefault="00221F77" w:rsidP="004A3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C8FD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4pt;margin-top:2.55pt;width:2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8AKgIAAFI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">
                <v:textbox>
                  <w:txbxContent>
                    <w:p w14:paraId="49004592" w14:textId="77777777" w:rsidR="004A3E2B" w:rsidRDefault="004A3E2B" w:rsidP="004A3E2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deliver to</w:t>
                      </w:r>
                    </w:p>
                    <w:p w14:paraId="3519BF41" w14:textId="77777777" w:rsidR="00842E3A" w:rsidRPr="001D18C6" w:rsidRDefault="00842E3A" w:rsidP="00842E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D18C6">
                        <w:rPr>
                          <w:rFonts w:ascii="Arial" w:hAnsi="Arial" w:cs="Arial"/>
                        </w:rPr>
                        <w:t>UKM Print &amp; Embroidery Ltd</w:t>
                      </w:r>
                    </w:p>
                    <w:p w14:paraId="37CAE181" w14:textId="77777777" w:rsidR="00842E3A" w:rsidRPr="001D18C6" w:rsidRDefault="00842E3A" w:rsidP="00842E3A">
                      <w:pPr>
                        <w:rPr>
                          <w:rFonts w:ascii="Arial" w:hAnsi="Arial" w:cs="Arial"/>
                        </w:rPr>
                      </w:pPr>
                      <w:r w:rsidRPr="001D18C6">
                        <w:rPr>
                          <w:rFonts w:ascii="Arial" w:hAnsi="Arial" w:cs="Arial"/>
                        </w:rPr>
                        <w:t>Unit 1 Station Road</w:t>
                      </w:r>
                    </w:p>
                    <w:p w14:paraId="7D39D0E0" w14:textId="77777777" w:rsidR="00842E3A" w:rsidRPr="001D18C6" w:rsidRDefault="00842E3A" w:rsidP="00842E3A">
                      <w:pPr>
                        <w:rPr>
                          <w:rFonts w:ascii="Arial" w:hAnsi="Arial" w:cs="Arial"/>
                        </w:rPr>
                      </w:pPr>
                      <w:r w:rsidRPr="001D18C6">
                        <w:rPr>
                          <w:rFonts w:ascii="Arial" w:hAnsi="Arial" w:cs="Arial"/>
                        </w:rPr>
                        <w:t>Birmingham</w:t>
                      </w:r>
                    </w:p>
                    <w:p w14:paraId="2E0F185D" w14:textId="77777777" w:rsidR="00842E3A" w:rsidRPr="001D18C6" w:rsidRDefault="00842E3A" w:rsidP="00842E3A">
                      <w:pPr>
                        <w:rPr>
                          <w:rFonts w:ascii="Arial" w:hAnsi="Arial" w:cs="Arial"/>
                        </w:rPr>
                      </w:pPr>
                      <w:r w:rsidRPr="001D18C6">
                        <w:rPr>
                          <w:rFonts w:ascii="Arial" w:hAnsi="Arial" w:cs="Arial"/>
                        </w:rPr>
                        <w:t>B31 3TE</w:t>
                      </w:r>
                    </w:p>
                    <w:p w14:paraId="14266C59" w14:textId="77777777" w:rsidR="00842E3A" w:rsidRPr="00550070" w:rsidRDefault="00842E3A" w:rsidP="00842E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Attn: Sarah Lin</w:t>
                      </w:r>
                    </w:p>
                    <w:p w14:paraId="3EAAEF39" w14:textId="77777777" w:rsidR="00221F77" w:rsidRPr="00221F77" w:rsidRDefault="00221F77" w:rsidP="004A3E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874144" wp14:editId="74BE32E9">
                <wp:simplePos x="0" y="0"/>
                <wp:positionH relativeFrom="margin">
                  <wp:align>left</wp:align>
                </wp:positionH>
                <wp:positionV relativeFrom="paragraph">
                  <wp:posOffset>35988</wp:posOffset>
                </wp:positionV>
                <wp:extent cx="2857500" cy="135255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C480C" w14:textId="77777777" w:rsidR="008C7D18" w:rsidRDefault="008C7D18" w:rsidP="008C7D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</w:t>
                            </w:r>
                          </w:p>
                          <w:p w14:paraId="2D44DE3C" w14:textId="77777777" w:rsidR="00221F77" w:rsidRDefault="00221F77" w:rsidP="008C7D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Bagco Ltd</w:t>
                            </w:r>
                          </w:p>
                          <w:p w14:paraId="460E7086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Unit 3,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Churchill Court</w:t>
                                </w:r>
                              </w:smartTag>
                            </w:smartTag>
                          </w:p>
                          <w:p w14:paraId="32FF9E85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Hortons Way</w:t>
                                </w:r>
                              </w:smartTag>
                            </w:smartTag>
                          </w:p>
                          <w:p w14:paraId="137125FE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Westerham</w:t>
                            </w:r>
                          </w:p>
                          <w:p w14:paraId="76CB344C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</w:rPr>
                                  <w:t>Kent</w:t>
                                </w:r>
                              </w:smartTag>
                            </w:smartTag>
                          </w:p>
                          <w:p w14:paraId="6CA23C32" w14:textId="77777777" w:rsidR="006A3F09" w:rsidRPr="00550070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TN16 1BT</w:t>
                            </w:r>
                          </w:p>
                          <w:p w14:paraId="26EC3C48" w14:textId="77777777" w:rsidR="00221F77" w:rsidRPr="00550070" w:rsidRDefault="00221F77" w:rsidP="006A3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4144" id="Text Box 13" o:spid="_x0000_s1027" type="#_x0000_t202" style="position:absolute;margin-left:0;margin-top:2.85pt;width:225pt;height:106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">
                <v:textbox>
                  <w:txbxContent>
                    <w:p w14:paraId="565C480C" w14:textId="77777777" w:rsidR="008C7D18" w:rsidRDefault="008C7D18" w:rsidP="008C7D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</w:t>
                      </w:r>
                    </w:p>
                    <w:p w14:paraId="2D44DE3C" w14:textId="77777777" w:rsidR="00221F77" w:rsidRDefault="00221F77" w:rsidP="008C7D1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Bagco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Ltd</w:t>
                      </w:r>
                    </w:p>
                    <w:p w14:paraId="460E7086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Unit 3,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Churchill Court</w:t>
                          </w:r>
                        </w:smartTag>
                      </w:smartTag>
                    </w:p>
                    <w:p w14:paraId="32FF9E85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Hortons Way</w:t>
                          </w:r>
                        </w:smartTag>
                      </w:smartTag>
                    </w:p>
                    <w:p w14:paraId="137125FE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Westerham</w:t>
                      </w:r>
                    </w:p>
                    <w:p w14:paraId="76CB344C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</w:rPr>
                            <w:t>Kent</w:t>
                          </w:r>
                        </w:smartTag>
                      </w:smartTag>
                    </w:p>
                    <w:p w14:paraId="6CA23C32" w14:textId="77777777" w:rsidR="006A3F09" w:rsidRPr="00550070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TN16 1BT</w:t>
                      </w:r>
                    </w:p>
                    <w:p w14:paraId="26EC3C48" w14:textId="77777777" w:rsidR="00221F77" w:rsidRPr="00550070" w:rsidRDefault="00221F77" w:rsidP="006A3F09"/>
                  </w:txbxContent>
                </v:textbox>
                <w10:wrap anchorx="margin"/>
              </v:shape>
            </w:pict>
          </mc:Fallback>
        </mc:AlternateContent>
      </w:r>
    </w:p>
    <w:p w14:paraId="6464E295" w14:textId="77777777" w:rsidR="008C7D18" w:rsidRDefault="008C7D18" w:rsidP="008C7D18">
      <w:pPr>
        <w:rPr>
          <w:rFonts w:ascii="Arial" w:hAnsi="Arial" w:cs="Arial"/>
        </w:rPr>
      </w:pPr>
    </w:p>
    <w:p w14:paraId="0D556AD0" w14:textId="77777777" w:rsidR="008C7D18" w:rsidRDefault="008C7D18" w:rsidP="008C7D18">
      <w:pPr>
        <w:rPr>
          <w:rFonts w:ascii="Arial" w:hAnsi="Arial" w:cs="Arial"/>
        </w:rPr>
      </w:pPr>
    </w:p>
    <w:p w14:paraId="20EF6AA2" w14:textId="77777777" w:rsidR="008C7D18" w:rsidRDefault="008C7D18" w:rsidP="008C7D18">
      <w:pPr>
        <w:rPr>
          <w:rFonts w:ascii="Arial" w:hAnsi="Arial" w:cs="Arial"/>
        </w:rPr>
      </w:pPr>
    </w:p>
    <w:p w14:paraId="1BDA7DC1" w14:textId="77777777" w:rsidR="008C7D18" w:rsidRDefault="008C7D18" w:rsidP="008C7D18">
      <w:pPr>
        <w:rPr>
          <w:rFonts w:ascii="Arial" w:hAnsi="Arial" w:cs="Arial"/>
        </w:rPr>
      </w:pPr>
    </w:p>
    <w:p w14:paraId="281711BB" w14:textId="77777777" w:rsidR="008C7D18" w:rsidRDefault="008C7D18" w:rsidP="008C7D18">
      <w:pPr>
        <w:rPr>
          <w:rFonts w:ascii="Arial" w:hAnsi="Arial" w:cs="Arial"/>
        </w:rPr>
      </w:pPr>
    </w:p>
    <w:p w14:paraId="18100AC1" w14:textId="77777777" w:rsidR="008C7D18" w:rsidRDefault="008C7D18" w:rsidP="008C7D18">
      <w:pPr>
        <w:rPr>
          <w:rFonts w:ascii="Arial" w:hAnsi="Arial" w:cs="Arial"/>
        </w:rPr>
      </w:pPr>
    </w:p>
    <w:p w14:paraId="3A793D18" w14:textId="77777777" w:rsidR="008C7D18" w:rsidRDefault="008C7D18" w:rsidP="008C7D18">
      <w:pPr>
        <w:rPr>
          <w:rFonts w:ascii="Arial" w:hAnsi="Arial" w:cs="Arial"/>
        </w:rPr>
      </w:pPr>
    </w:p>
    <w:p w14:paraId="58299749" w14:textId="673CCF6C" w:rsidR="008C7D18" w:rsidRDefault="00AC7441" w:rsidP="008C7D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817B" wp14:editId="1437C818">
                <wp:simplePos x="0" y="0"/>
                <wp:positionH relativeFrom="column">
                  <wp:posOffset>2971800</wp:posOffset>
                </wp:positionH>
                <wp:positionV relativeFrom="paragraph">
                  <wp:posOffset>87630</wp:posOffset>
                </wp:positionV>
                <wp:extent cx="2857500" cy="476250"/>
                <wp:effectExtent l="0" t="0" r="19050" b="1905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D675" w14:textId="3317F987" w:rsidR="00AC7441" w:rsidRPr="00AC7441" w:rsidRDefault="00181002" w:rsidP="00842E3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3F761F">
                              <w:rPr>
                                <w:rFonts w:ascii="Arial" w:hAnsi="Arial" w:cs="Arial"/>
                              </w:rPr>
                              <w:t xml:space="preserve">elivery: </w:t>
                            </w:r>
                            <w:r w:rsidR="00842E3A">
                              <w:rPr>
                                <w:rFonts w:ascii="Arial" w:hAnsi="Arial" w:cs="Arial"/>
                              </w:rPr>
                              <w:t>Soonest.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F817B" id="Text Box 16" o:spid="_x0000_s1028" type="#_x0000_t202" style="position:absolute;margin-left:234pt;margin-top:6.9pt;width:2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1LQ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">
                <v:textbox>
                  <w:txbxContent>
                    <w:p w14:paraId="2B2AD675" w14:textId="3317F987" w:rsidR="00AC7441" w:rsidRPr="00AC7441" w:rsidRDefault="00181002" w:rsidP="00842E3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3F761F">
                        <w:rPr>
                          <w:rFonts w:ascii="Arial" w:hAnsi="Arial" w:cs="Arial"/>
                        </w:rPr>
                        <w:t xml:space="preserve">elivery: </w:t>
                      </w:r>
                      <w:r w:rsidR="00842E3A">
                        <w:rPr>
                          <w:rFonts w:ascii="Arial" w:hAnsi="Arial" w:cs="Arial"/>
                        </w:rPr>
                        <w:t>Soonest.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712DF" wp14:editId="1FE09F60">
                <wp:simplePos x="0" y="0"/>
                <wp:positionH relativeFrom="margin">
                  <wp:align>left</wp:align>
                </wp:positionH>
                <wp:positionV relativeFrom="paragraph">
                  <wp:posOffset>78106</wp:posOffset>
                </wp:positionV>
                <wp:extent cx="2857500" cy="476250"/>
                <wp:effectExtent l="0" t="0" r="1905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8AFD" w14:textId="77777777" w:rsidR="006A3F09" w:rsidRPr="00A351F6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A351F6">
                              <w:rPr>
                                <w:rFonts w:ascii="Arial" w:hAnsi="Arial" w:cs="Arial"/>
                              </w:rPr>
                              <w:t>el</w:t>
                            </w:r>
                            <w:proofErr w:type="spellEnd"/>
                            <w:r w:rsidRPr="00A351F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01959 560500</w:t>
                            </w:r>
                          </w:p>
                          <w:p w14:paraId="6551D14B" w14:textId="77777777" w:rsidR="006A3F09" w:rsidRPr="00A351F6" w:rsidRDefault="00EE576D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 w:rsidR="006A3F09" w:rsidRPr="00A351F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A3F09">
                              <w:rPr>
                                <w:rFonts w:ascii="Arial" w:hAnsi="Arial" w:cs="Arial"/>
                              </w:rPr>
                              <w:tab/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</w:rPr>
                                <w:t>sales@bag-co.co.uk</w:t>
                              </w:r>
                            </w:smartTag>
                          </w:p>
                          <w:p w14:paraId="0ED70BBB" w14:textId="77777777" w:rsidR="008C7D18" w:rsidRPr="006A3F09" w:rsidRDefault="008C7D18" w:rsidP="006A3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12DF" id="Text Box 15" o:spid="_x0000_s1029" type="#_x0000_t202" style="position:absolute;margin-left:0;margin-top:6.15pt;width:225pt;height:3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luLgIAAFgEAAAOAAAAZHJzL2Uyb0RvYy54bWysVNtu2zAMfR+wfxD0vtjx4j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">
                <v:textbox>
                  <w:txbxContent>
                    <w:p w14:paraId="32258AFD" w14:textId="77777777" w:rsidR="006A3F09" w:rsidRPr="00A351F6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A351F6">
                        <w:rPr>
                          <w:rFonts w:ascii="Arial" w:hAnsi="Arial" w:cs="Arial"/>
                        </w:rPr>
                        <w:t>el</w:t>
                      </w:r>
                      <w:proofErr w:type="spellEnd"/>
                      <w:r w:rsidRPr="00A351F6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ab/>
                        <w:t>01959 560500</w:t>
                      </w:r>
                    </w:p>
                    <w:p w14:paraId="6551D14B" w14:textId="77777777" w:rsidR="006A3F09" w:rsidRPr="00A351F6" w:rsidRDefault="00EE576D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</w:t>
                      </w:r>
                      <w:r w:rsidR="006A3F09" w:rsidRPr="00A351F6">
                        <w:rPr>
                          <w:rFonts w:ascii="Arial" w:hAnsi="Arial" w:cs="Arial"/>
                        </w:rPr>
                        <w:t>:</w:t>
                      </w:r>
                      <w:r w:rsidR="006A3F09">
                        <w:rPr>
                          <w:rFonts w:ascii="Arial" w:hAnsi="Arial" w:cs="Arial"/>
                        </w:rPr>
                        <w:tab/>
                      </w: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</w:rPr>
                          <w:t>sales@bag-co.co.uk</w:t>
                        </w:r>
                      </w:smartTag>
                    </w:p>
                    <w:p w14:paraId="0ED70BBB" w14:textId="77777777" w:rsidR="008C7D18" w:rsidRPr="006A3F09" w:rsidRDefault="008C7D18" w:rsidP="006A3F09"/>
                  </w:txbxContent>
                </v:textbox>
                <w10:wrap anchorx="margin"/>
              </v:shape>
            </w:pict>
          </mc:Fallback>
        </mc:AlternateContent>
      </w:r>
    </w:p>
    <w:p w14:paraId="4E9DB5FE" w14:textId="405F6F81" w:rsidR="008C7D18" w:rsidRDefault="008C7D18" w:rsidP="008C7D18">
      <w:pPr>
        <w:rPr>
          <w:rFonts w:ascii="Arial" w:hAnsi="Arial" w:cs="Arial"/>
        </w:rPr>
      </w:pPr>
    </w:p>
    <w:p w14:paraId="135BAF63" w14:textId="3446A152" w:rsidR="008C7D18" w:rsidRDefault="008C7D18" w:rsidP="008C7D18">
      <w:pPr>
        <w:rPr>
          <w:rFonts w:ascii="Arial" w:hAnsi="Arial" w:cs="Arial"/>
        </w:rPr>
      </w:pPr>
    </w:p>
    <w:p w14:paraId="3F6421D6" w14:textId="77777777" w:rsidR="008C7D18" w:rsidRDefault="008C7D18" w:rsidP="008C7D18">
      <w:pPr>
        <w:rPr>
          <w:rFonts w:ascii="Arial" w:hAnsi="Arial" w:cs="Arial"/>
        </w:rPr>
      </w:pPr>
    </w:p>
    <w:p w14:paraId="758B16B9" w14:textId="150254DC" w:rsidR="008C7D18" w:rsidRPr="00842E3A" w:rsidRDefault="008C7D18" w:rsidP="008C7D18">
      <w:pPr>
        <w:rPr>
          <w:rFonts w:ascii="Arial" w:hAnsi="Arial" w:cs="Arial"/>
        </w:rPr>
      </w:pPr>
      <w:r w:rsidRPr="00550070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Supply:</w:t>
      </w:r>
    </w:p>
    <w:p w14:paraId="73F3A07A" w14:textId="77777777" w:rsidR="005A5963" w:rsidRDefault="008C7D18" w:rsidP="008C7D18">
      <w:pPr>
        <w:rPr>
          <w:rFonts w:ascii="Arial" w:hAnsi="Arial" w:cs="Arial"/>
        </w:rPr>
      </w:pPr>
      <w:r>
        <w:rPr>
          <w:rFonts w:ascii="Arial" w:hAnsi="Arial" w:cs="Arial"/>
        </w:rPr>
        <w:t>Quantity</w:t>
      </w:r>
      <w:r>
        <w:rPr>
          <w:rFonts w:ascii="Arial" w:hAnsi="Arial" w:cs="Arial"/>
        </w:rPr>
        <w:tab/>
        <w:t>Item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0E31">
        <w:rPr>
          <w:rFonts w:ascii="Arial" w:hAnsi="Arial" w:cs="Arial"/>
        </w:rPr>
        <w:tab/>
      </w:r>
      <w:r w:rsidR="006E0E31">
        <w:rPr>
          <w:rFonts w:ascii="Arial" w:hAnsi="Arial" w:cs="Arial"/>
        </w:rPr>
        <w:tab/>
      </w:r>
      <w:r w:rsidR="005A5963">
        <w:rPr>
          <w:rFonts w:ascii="Arial" w:hAnsi="Arial" w:cs="Arial"/>
        </w:rPr>
        <w:t>Price</w:t>
      </w:r>
    </w:p>
    <w:p w14:paraId="6A45796D" w14:textId="77777777" w:rsidR="00D17E50" w:rsidRPr="00D17E50" w:rsidRDefault="00D17E50" w:rsidP="00D17E50">
      <w:pPr>
        <w:rPr>
          <w:rFonts w:ascii="Arial" w:hAnsi="Arial" w:cs="Arial"/>
          <w:sz w:val="16"/>
          <w:szCs w:val="16"/>
        </w:rPr>
      </w:pPr>
    </w:p>
    <w:p w14:paraId="3EABB79F" w14:textId="5CB01E8F" w:rsidR="00842E3A" w:rsidRDefault="00842E3A" w:rsidP="00842E3A">
      <w:pPr>
        <w:tabs>
          <w:tab w:val="left" w:pos="1418"/>
          <w:tab w:val="left" w:pos="1560"/>
          <w:tab w:val="left" w:pos="1843"/>
          <w:tab w:val="left" w:pos="7938"/>
        </w:tabs>
        <w:rPr>
          <w:rFonts w:ascii="Arial" w:hAnsi="Arial" w:cs="Arial"/>
        </w:rPr>
      </w:pPr>
      <w:bookmarkStart w:id="1" w:name="_Hlk531185893"/>
      <w:r>
        <w:rPr>
          <w:rFonts w:ascii="Arial" w:hAnsi="Arial" w:cs="Arial"/>
        </w:rPr>
        <w:t>79</w:t>
      </w:r>
      <w:r>
        <w:rPr>
          <w:rFonts w:ascii="Arial" w:hAnsi="Arial" w:cs="Arial"/>
        </w:rPr>
        <w:tab/>
      </w:r>
      <w:bookmarkEnd w:id="1"/>
      <w:r>
        <w:rPr>
          <w:rFonts w:ascii="Arial" w:hAnsi="Arial" w:cs="Arial"/>
        </w:rPr>
        <w:t>B6051R Faversham Laptop Backpacks.</w:t>
      </w:r>
      <w:r>
        <w:rPr>
          <w:rFonts w:ascii="Arial" w:hAnsi="Arial" w:cs="Arial"/>
        </w:rPr>
        <w:tab/>
        <w:t>£10.80</w:t>
      </w:r>
    </w:p>
    <w:p w14:paraId="1B04B7B4" w14:textId="6B913EF2" w:rsidR="00842E3A" w:rsidRDefault="00842E3A" w:rsidP="00842E3A">
      <w:pPr>
        <w:tabs>
          <w:tab w:val="left" w:pos="1418"/>
          <w:tab w:val="left" w:pos="1560"/>
          <w:tab w:val="left" w:pos="1843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Colour: Black</w:t>
      </w:r>
    </w:p>
    <w:p w14:paraId="7F39EABE" w14:textId="2361BDE0" w:rsidR="00842E3A" w:rsidRDefault="00842E3A" w:rsidP="00842E3A">
      <w:pPr>
        <w:tabs>
          <w:tab w:val="left" w:pos="1418"/>
          <w:tab w:val="left" w:pos="1560"/>
          <w:tab w:val="left" w:pos="1843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Price is Encore 1000 rate.</w:t>
      </w:r>
    </w:p>
    <w:p w14:paraId="2658C359" w14:textId="155EE945" w:rsidR="00E8527B" w:rsidRPr="00E8527B" w:rsidRDefault="00E8527B" w:rsidP="00842E3A">
      <w:pPr>
        <w:rPr>
          <w:rFonts w:ascii="Arial" w:hAnsi="Arial" w:cs="Arial"/>
          <w:sz w:val="16"/>
          <w:szCs w:val="16"/>
        </w:rPr>
      </w:pPr>
    </w:p>
    <w:p w14:paraId="2DEE8196" w14:textId="083AEFAC" w:rsidR="00666299" w:rsidRDefault="00842E3A" w:rsidP="0066629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Plain stock</w:t>
      </w:r>
    </w:p>
    <w:p w14:paraId="58095C18" w14:textId="7A1EF0E9" w:rsidR="00842E3A" w:rsidRDefault="00842E3A" w:rsidP="00666299">
      <w:pPr>
        <w:rPr>
          <w:rFonts w:ascii="Arial" w:hAnsi="Arial" w:cs="Arial"/>
        </w:rPr>
      </w:pPr>
    </w:p>
    <w:p w14:paraId="100D25F1" w14:textId="7F6BC98B" w:rsidR="00842E3A" w:rsidRPr="00842E3A" w:rsidRDefault="00842E3A" w:rsidP="0066629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Please deliver to UKM print referring to our order 002650</w:t>
      </w:r>
    </w:p>
    <w:p w14:paraId="1D9BA83C" w14:textId="77777777" w:rsidR="003D3983" w:rsidRDefault="003D3983" w:rsidP="00666299">
      <w:pPr>
        <w:rPr>
          <w:rFonts w:ascii="Arial" w:hAnsi="Arial" w:cs="Arial"/>
        </w:rPr>
      </w:pPr>
    </w:p>
    <w:p w14:paraId="3591571A" w14:textId="2F710363" w:rsidR="00666299" w:rsidRDefault="00666299" w:rsidP="00666299">
      <w:pPr>
        <w:rPr>
          <w:rFonts w:ascii="Arial" w:hAnsi="Arial" w:cs="Arial"/>
        </w:rPr>
      </w:pPr>
      <w:r>
        <w:rPr>
          <w:rFonts w:ascii="Arial" w:hAnsi="Arial" w:cs="Arial"/>
        </w:rPr>
        <w:t>Many thanks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2ADD50" w14:textId="23C73FFD" w:rsidR="00666299" w:rsidRPr="00550070" w:rsidRDefault="00666299" w:rsidP="00666299">
      <w:pPr>
        <w:rPr>
          <w:rFonts w:ascii="Arial" w:hAnsi="Arial" w:cs="Arial"/>
        </w:rPr>
      </w:pPr>
      <w:r>
        <w:rPr>
          <w:rFonts w:ascii="Arial" w:hAnsi="Arial" w:cs="Arial"/>
        </w:rPr>
        <w:t>Alec Batchelor</w:t>
      </w:r>
    </w:p>
    <w:sectPr w:rsidR="00666299" w:rsidRPr="00550070" w:rsidSect="00E80C4C">
      <w:footerReference w:type="default" r:id="rId9"/>
      <w:pgSz w:w="11906" w:h="16838"/>
      <w:pgMar w:top="360" w:right="926" w:bottom="1440" w:left="180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9C63E" w14:textId="77777777" w:rsidR="004041D8" w:rsidRDefault="004041D8">
      <w:r>
        <w:separator/>
      </w:r>
    </w:p>
  </w:endnote>
  <w:endnote w:type="continuationSeparator" w:id="0">
    <w:p w14:paraId="31DD485B" w14:textId="77777777" w:rsidR="004041D8" w:rsidRDefault="0040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DEE7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>P</w:t>
    </w:r>
    <w:proofErr w:type="gramStart"/>
    <w:r w:rsidRPr="00AB1F02">
      <w:rPr>
        <w:rFonts w:ascii="Arial" w:hAnsi="Arial" w:cs="Arial"/>
        <w:color w:val="808080"/>
        <w:sz w:val="22"/>
        <w:szCs w:val="22"/>
        <w:vertAlign w:val="superscript"/>
      </w:rPr>
      <w:t>3</w:t>
    </w:r>
    <w:r w:rsidRPr="00AB1F02">
      <w:rPr>
        <w:rFonts w:ascii="Arial" w:hAnsi="Arial" w:cs="Arial"/>
        <w:color w:val="808080"/>
        <w:sz w:val="22"/>
        <w:szCs w:val="22"/>
      </w:rPr>
      <w:t xml:space="preserve">  Promotions</w:t>
    </w:r>
    <w:proofErr w:type="gramEnd"/>
    <w:r w:rsidRPr="00AB1F02">
      <w:rPr>
        <w:rFonts w:ascii="Arial" w:hAnsi="Arial" w:cs="Arial"/>
        <w:color w:val="808080"/>
        <w:sz w:val="22"/>
        <w:szCs w:val="22"/>
      </w:rPr>
      <w:t xml:space="preserve"> Limited, </w:t>
    </w:r>
    <w:smartTag w:uri="urn:schemas-microsoft-com:office:smarttags" w:element="address">
      <w:smartTag w:uri="urn:schemas-microsoft-com:office:smarttags" w:element="Street">
        <w:r w:rsidRPr="00AB1F02">
          <w:rPr>
            <w:rFonts w:ascii="Arial" w:hAnsi="Arial" w:cs="Arial"/>
            <w:color w:val="808080"/>
            <w:sz w:val="22"/>
            <w:szCs w:val="22"/>
          </w:rPr>
          <w:t>PO Box 275</w:t>
        </w:r>
      </w:smartTag>
      <w:r w:rsidRPr="00AB1F02">
        <w:rPr>
          <w:rFonts w:ascii="Arial" w:hAnsi="Arial" w:cs="Arial"/>
          <w:color w:val="808080"/>
          <w:sz w:val="22"/>
          <w:szCs w:val="22"/>
        </w:rPr>
        <w:t xml:space="preserve">, </w:t>
      </w:r>
      <w:smartTag w:uri="urn:schemas-microsoft-com:office:smarttags" w:element="City">
        <w:r w:rsidRPr="00AB1F02">
          <w:rPr>
            <w:rFonts w:ascii="Arial" w:hAnsi="Arial" w:cs="Arial"/>
            <w:color w:val="808080"/>
            <w:sz w:val="22"/>
            <w:szCs w:val="22"/>
          </w:rPr>
          <w:t>LEATHERHEAD</w:t>
        </w:r>
      </w:smartTag>
      <w:r w:rsidRPr="00AB1F02">
        <w:rPr>
          <w:rFonts w:ascii="Arial" w:hAnsi="Arial" w:cs="Arial"/>
          <w:color w:val="808080"/>
          <w:sz w:val="22"/>
          <w:szCs w:val="22"/>
        </w:rPr>
        <w:t xml:space="preserve">, </w:t>
      </w:r>
      <w:smartTag w:uri="urn:schemas-microsoft-com:office:smarttags" w:element="PostalCode">
        <w:r w:rsidRPr="00AB1F02">
          <w:rPr>
            <w:rFonts w:ascii="Arial" w:hAnsi="Arial" w:cs="Arial"/>
            <w:color w:val="808080"/>
            <w:sz w:val="22"/>
            <w:szCs w:val="22"/>
          </w:rPr>
          <w:t>KT23 3WJ</w:t>
        </w:r>
      </w:smartTag>
    </w:smartTag>
  </w:p>
  <w:p w14:paraId="26563C1B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>Tel: +44 (0)1372 459988     Fax: +44 (0)1372 454574</w:t>
    </w:r>
  </w:p>
  <w:p w14:paraId="554C98C5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 xml:space="preserve">E-Mail </w:t>
    </w:r>
    <w:hyperlink r:id="rId1" w:history="1">
      <w:r w:rsidRPr="00AB1F02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mail@p3promotions.com</w:t>
      </w:r>
    </w:hyperlink>
    <w:r w:rsidRPr="00AB1F02">
      <w:rPr>
        <w:rFonts w:ascii="Arial" w:hAnsi="Arial" w:cs="Arial"/>
        <w:color w:val="808080"/>
        <w:sz w:val="22"/>
        <w:szCs w:val="22"/>
      </w:rPr>
      <w:t xml:space="preserve">              VAT Number 819 4638 00</w:t>
    </w:r>
  </w:p>
  <w:p w14:paraId="768DA9E9" w14:textId="77777777" w:rsidR="00550070" w:rsidRPr="000F39DD" w:rsidRDefault="00550070" w:rsidP="000F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E564A" w14:textId="77777777" w:rsidR="004041D8" w:rsidRDefault="004041D8">
      <w:r>
        <w:separator/>
      </w:r>
    </w:p>
  </w:footnote>
  <w:footnote w:type="continuationSeparator" w:id="0">
    <w:p w14:paraId="30A16534" w14:textId="77777777" w:rsidR="004041D8" w:rsidRDefault="0040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0615"/>
    <w:multiLevelType w:val="hybridMultilevel"/>
    <w:tmpl w:val="C75250D6"/>
    <w:lvl w:ilvl="0" w:tplc="DE806B8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70"/>
    <w:rsid w:val="0004320E"/>
    <w:rsid w:val="00096160"/>
    <w:rsid w:val="000F39DD"/>
    <w:rsid w:val="00131F98"/>
    <w:rsid w:val="00132917"/>
    <w:rsid w:val="001708D5"/>
    <w:rsid w:val="00181002"/>
    <w:rsid w:val="001B5E83"/>
    <w:rsid w:val="001F0BE0"/>
    <w:rsid w:val="002019D6"/>
    <w:rsid w:val="00201C29"/>
    <w:rsid w:val="00205706"/>
    <w:rsid w:val="00221F77"/>
    <w:rsid w:val="00233087"/>
    <w:rsid w:val="002415B7"/>
    <w:rsid w:val="0028058B"/>
    <w:rsid w:val="0028080F"/>
    <w:rsid w:val="00286567"/>
    <w:rsid w:val="002931C9"/>
    <w:rsid w:val="002B02BD"/>
    <w:rsid w:val="002F6309"/>
    <w:rsid w:val="002F6A4C"/>
    <w:rsid w:val="00325111"/>
    <w:rsid w:val="003D3983"/>
    <w:rsid w:val="003E7BD2"/>
    <w:rsid w:val="003F761F"/>
    <w:rsid w:val="004041D8"/>
    <w:rsid w:val="00406B28"/>
    <w:rsid w:val="0041624B"/>
    <w:rsid w:val="00442281"/>
    <w:rsid w:val="004A3E2B"/>
    <w:rsid w:val="004E0D96"/>
    <w:rsid w:val="00507E2C"/>
    <w:rsid w:val="00550070"/>
    <w:rsid w:val="005573E6"/>
    <w:rsid w:val="00586DE4"/>
    <w:rsid w:val="005A5281"/>
    <w:rsid w:val="005A5437"/>
    <w:rsid w:val="005A5963"/>
    <w:rsid w:val="005E5BD1"/>
    <w:rsid w:val="006059D4"/>
    <w:rsid w:val="006177E8"/>
    <w:rsid w:val="006222FE"/>
    <w:rsid w:val="00666299"/>
    <w:rsid w:val="00680E55"/>
    <w:rsid w:val="00681F87"/>
    <w:rsid w:val="006958D8"/>
    <w:rsid w:val="006A3F09"/>
    <w:rsid w:val="006B2967"/>
    <w:rsid w:val="006C3A7C"/>
    <w:rsid w:val="006E0E31"/>
    <w:rsid w:val="006F3C56"/>
    <w:rsid w:val="00700FDF"/>
    <w:rsid w:val="00734ECE"/>
    <w:rsid w:val="00762557"/>
    <w:rsid w:val="007640D7"/>
    <w:rsid w:val="00770CCD"/>
    <w:rsid w:val="008153B7"/>
    <w:rsid w:val="00825BB6"/>
    <w:rsid w:val="00842E3A"/>
    <w:rsid w:val="008562BB"/>
    <w:rsid w:val="00856FF9"/>
    <w:rsid w:val="00871ACB"/>
    <w:rsid w:val="00877836"/>
    <w:rsid w:val="008C7D18"/>
    <w:rsid w:val="0091138F"/>
    <w:rsid w:val="00946DC0"/>
    <w:rsid w:val="00951E5C"/>
    <w:rsid w:val="00976717"/>
    <w:rsid w:val="00983225"/>
    <w:rsid w:val="009A7D14"/>
    <w:rsid w:val="009C60A2"/>
    <w:rsid w:val="009C6142"/>
    <w:rsid w:val="009D29EE"/>
    <w:rsid w:val="00A02C16"/>
    <w:rsid w:val="00A20F9F"/>
    <w:rsid w:val="00A351F6"/>
    <w:rsid w:val="00A61809"/>
    <w:rsid w:val="00A85CA2"/>
    <w:rsid w:val="00AA3501"/>
    <w:rsid w:val="00AC7441"/>
    <w:rsid w:val="00AD77BA"/>
    <w:rsid w:val="00B0516D"/>
    <w:rsid w:val="00B75248"/>
    <w:rsid w:val="00BB1648"/>
    <w:rsid w:val="00BE1A5E"/>
    <w:rsid w:val="00BF179C"/>
    <w:rsid w:val="00BF5A02"/>
    <w:rsid w:val="00BF7BB4"/>
    <w:rsid w:val="00C31E3A"/>
    <w:rsid w:val="00C457F2"/>
    <w:rsid w:val="00C60EF2"/>
    <w:rsid w:val="00C62CFF"/>
    <w:rsid w:val="00C80EE1"/>
    <w:rsid w:val="00CA1272"/>
    <w:rsid w:val="00CE471F"/>
    <w:rsid w:val="00D00AA7"/>
    <w:rsid w:val="00D03953"/>
    <w:rsid w:val="00D078DE"/>
    <w:rsid w:val="00D17E50"/>
    <w:rsid w:val="00D81A5C"/>
    <w:rsid w:val="00D853FF"/>
    <w:rsid w:val="00DD4C9A"/>
    <w:rsid w:val="00E336FE"/>
    <w:rsid w:val="00E3787D"/>
    <w:rsid w:val="00E72D27"/>
    <w:rsid w:val="00E80C4C"/>
    <w:rsid w:val="00E8527B"/>
    <w:rsid w:val="00EC2FBA"/>
    <w:rsid w:val="00EE576D"/>
    <w:rsid w:val="00F179ED"/>
    <w:rsid w:val="00F640A2"/>
    <w:rsid w:val="00F9209A"/>
    <w:rsid w:val="00FB7A23"/>
    <w:rsid w:val="00FC48C6"/>
    <w:rsid w:val="00FF0B7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25C2E2C"/>
  <w15:chartTrackingRefBased/>
  <w15:docId w15:val="{40E4A165-B549-4287-9769-639447D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7D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50070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50070"/>
    <w:pPr>
      <w:tabs>
        <w:tab w:val="center" w:pos="4153"/>
        <w:tab w:val="right" w:pos="8306"/>
      </w:tabs>
    </w:pPr>
  </w:style>
  <w:style w:type="character" w:styleId="Hyperlink">
    <w:name w:val="Hyperlink"/>
    <w:rsid w:val="00550070"/>
    <w:rPr>
      <w:color w:val="0000FF"/>
      <w:u w:val="single"/>
    </w:rPr>
  </w:style>
  <w:style w:type="paragraph" w:styleId="BalloonText">
    <w:name w:val="Balloon Text"/>
    <w:basedOn w:val="Normal"/>
    <w:semiHidden/>
    <w:rsid w:val="005573E6"/>
    <w:rPr>
      <w:rFonts w:ascii="Tahoma" w:hAnsi="Tahoma" w:cs="Tahoma"/>
      <w:sz w:val="16"/>
      <w:szCs w:val="16"/>
    </w:rPr>
  </w:style>
  <w:style w:type="character" w:customStyle="1" w:styleId="cas12k-b1">
    <w:name w:val="cas12k-b1"/>
    <w:rsid w:val="0091138F"/>
    <w:rPr>
      <w:rFonts w:ascii="Arial" w:hAnsi="Arial" w:cs="Arial" w:hint="default"/>
      <w:b/>
      <w:bCs/>
      <w:i w:val="0"/>
      <w:iCs w:val="0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p3promoti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P3%20purchase%20order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64BD-BD20-49F2-A3FA-B9B5261D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P3 purchase order with logo.dot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359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mailto:mail@p3promotions.com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Alec Batchelor</dc:creator>
  <cp:keywords/>
  <dc:description/>
  <cp:lastModifiedBy>SAles</cp:lastModifiedBy>
  <cp:revision>2</cp:revision>
  <cp:lastPrinted>2019-03-22T16:39:00Z</cp:lastPrinted>
  <dcterms:created xsi:type="dcterms:W3CDTF">2019-03-22T16:39:00Z</dcterms:created>
  <dcterms:modified xsi:type="dcterms:W3CDTF">2019-03-22T16:39:00Z</dcterms:modified>
</cp:coreProperties>
</file>