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39" w:rsidRDefault="002300D8">
      <w:r>
        <w:t>BAG-CO</w:t>
      </w:r>
    </w:p>
    <w:p w:rsidR="00D32339" w:rsidRDefault="00D32339">
      <w:pPr>
        <w:pStyle w:val="Heading1"/>
      </w:pPr>
    </w:p>
    <w:p w:rsidR="00D32339" w:rsidRDefault="008750F2">
      <w:pPr>
        <w:pStyle w:val="Heading1"/>
      </w:pPr>
      <w:r>
        <w:t>PURCHASE ORDER</w:t>
      </w:r>
    </w:p>
    <w:p w:rsidR="00D32339" w:rsidRDefault="00D32339">
      <w:pPr>
        <w:jc w:val="center"/>
        <w:rPr>
          <w:rFonts w:ascii="Calisto MT" w:hAnsi="Calisto MT"/>
        </w:rPr>
      </w:pPr>
    </w:p>
    <w:p w:rsidR="00D32339" w:rsidRDefault="00D32339">
      <w:pPr>
        <w:jc w:val="center"/>
        <w:rPr>
          <w:rFonts w:ascii="Calisto MT" w:hAnsi="Calisto MT"/>
        </w:rPr>
      </w:pPr>
    </w:p>
    <w:p w:rsidR="00D32339" w:rsidRDefault="00D32339">
      <w:pPr>
        <w:jc w:val="center"/>
        <w:rPr>
          <w:rFonts w:ascii="Calisto MT" w:hAnsi="Calisto MT"/>
        </w:rPr>
      </w:pPr>
    </w:p>
    <w:p w:rsidR="00D32339" w:rsidRDefault="00D32339">
      <w:pPr>
        <w:jc w:val="center"/>
        <w:rPr>
          <w:rFonts w:ascii="Calisto MT" w:hAnsi="Calisto MT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3360"/>
        <w:gridCol w:w="3360"/>
        <w:gridCol w:w="3360"/>
      </w:tblGrid>
      <w:tr w:rsidR="00D32339">
        <w:tc>
          <w:tcPr>
            <w:tcW w:w="3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2339" w:rsidRDefault="008750F2">
            <w:pPr>
              <w:pStyle w:val="Heading2"/>
            </w:pPr>
            <w:r>
              <w:t>Date</w:t>
            </w:r>
          </w:p>
          <w:p w:rsidR="00D32339" w:rsidRPr="00D83F34" w:rsidRDefault="008750F2">
            <w:pPr>
              <w:rPr>
                <w:rFonts w:ascii="Calisto MT" w:hAnsi="Calisto MT"/>
                <w:color w:val="000000" w:themeColor="text1"/>
                <w:w w:val="90"/>
              </w:rPr>
            </w:pPr>
            <w:r>
              <w:rPr>
                <w:rFonts w:ascii="Calisto MT" w:hAnsi="Calisto MT"/>
                <w:b/>
                <w:bCs/>
                <w:color w:val="6D518F"/>
                <w:w w:val="90"/>
              </w:rPr>
              <w:t xml:space="preserve">                               </w:t>
            </w:r>
            <w:r w:rsidR="002300D8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28</w:t>
            </w:r>
            <w:r w:rsidR="00F57AEA" w:rsidRPr="00D83F34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/02</w:t>
            </w:r>
            <w:r w:rsidR="00B42384" w:rsidRPr="00D83F34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/1</w:t>
            </w:r>
            <w:r w:rsidR="00D83F34" w:rsidRPr="00D83F34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9</w:t>
            </w:r>
          </w:p>
          <w:p w:rsidR="00D32339" w:rsidRDefault="007B2C02">
            <w:pPr>
              <w:rPr>
                <w:rFonts w:ascii="Calisto MT" w:hAnsi="Calisto MT"/>
                <w:b/>
                <w:bCs/>
                <w:color w:val="6D518F"/>
                <w:w w:val="90"/>
              </w:rPr>
            </w:pPr>
            <w:r w:rsidRPr="007B2C02">
              <w:rPr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8.75pt;margin-top:12.4pt;width:513pt;height:18pt;z-index:251654656;mso-wrap-edited:f" wrapcoords="0 0 21600 0 21600 21600 0 21600 0 0" filled="f" stroked="f">
                  <v:textbox inset="0,,0">
                    <w:txbxContent>
                      <w:p w:rsidR="00D32339" w:rsidRDefault="008750F2">
                        <w:pPr>
                          <w:jc w:val="center"/>
                        </w:pPr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>Please Supply the following items. Please acknowledge receipt &amp; if you are unable to meet the delivery please advice us immediately.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32339" w:rsidRDefault="00D32339">
            <w:pPr>
              <w:jc w:val="center"/>
              <w:rPr>
                <w:rFonts w:ascii="Calisto MT" w:hAnsi="Calisto MT"/>
                <w:b/>
                <w:bCs/>
              </w:rPr>
            </w:pPr>
          </w:p>
          <w:p w:rsidR="00D32339" w:rsidRDefault="003F076C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1</w:t>
            </w:r>
            <w:r w:rsidR="00E90361">
              <w:rPr>
                <w:rFonts w:ascii="Calisto MT" w:hAnsi="Calisto MT"/>
                <w:b/>
                <w:bCs/>
              </w:rPr>
              <w:t>3</w:t>
            </w:r>
            <w:r w:rsidR="002300D8">
              <w:rPr>
                <w:rFonts w:ascii="Calisto MT" w:hAnsi="Calisto MT"/>
                <w:b/>
                <w:bCs/>
              </w:rPr>
              <w:t>900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2339" w:rsidRDefault="008750F2">
            <w:pPr>
              <w:pStyle w:val="Heading3"/>
            </w:pPr>
            <w:r>
              <w:t>Delivery Date Require</w:t>
            </w:r>
            <w:r w:rsidR="007178F5">
              <w:t>d</w:t>
            </w:r>
          </w:p>
          <w:p w:rsidR="00D32339" w:rsidRDefault="00D83F34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ASAP</w:t>
            </w:r>
          </w:p>
        </w:tc>
      </w:tr>
    </w:tbl>
    <w:p w:rsidR="003F076C" w:rsidRDefault="007B2C02">
      <w:pPr>
        <w:ind w:right="-201"/>
        <w:rPr>
          <w:w w:val="90"/>
        </w:rPr>
      </w:pPr>
      <w:r w:rsidRPr="007B2C02">
        <w:rPr>
          <w:noProof/>
          <w:lang w:val="en-US"/>
        </w:rPr>
        <w:pict>
          <v:shape id="_x0000_s1032" type="#_x0000_t202" style="position:absolute;margin-left:-11.6pt;margin-top:361.05pt;width:504.45pt;height:136.85pt;z-index:251660800;mso-position-horizontal-relative:text;mso-position-vertical-relative:text" filled="f" stroked="f">
            <v:textbox style="mso-next-textbox:#_x0000_s1032">
              <w:txbxContent>
                <w:p w:rsidR="00D32339" w:rsidRDefault="008750F2">
                  <w:pPr>
                    <w:pStyle w:val="Heading5"/>
                  </w:pPr>
                  <w:r>
                    <w:t>Delivery Instructions</w:t>
                  </w:r>
                </w:p>
                <w:p w:rsidR="00D32339" w:rsidRDefault="00D32339"/>
                <w:p w:rsidR="002300D8" w:rsidRDefault="002300D8" w:rsidP="002300D8">
                  <w:r>
                    <w:t>Mr Neil Hackney</w:t>
                  </w:r>
                </w:p>
                <w:p w:rsidR="002300D8" w:rsidRDefault="002300D8" w:rsidP="002300D8">
                  <w:r>
                    <w:t>PURE DESIGN STUDIOS</w:t>
                  </w:r>
                </w:p>
                <w:p w:rsidR="002300D8" w:rsidRDefault="002300D8" w:rsidP="002300D8">
                  <w:r>
                    <w:t>Thorp House</w:t>
                  </w:r>
                </w:p>
                <w:p w:rsidR="002300D8" w:rsidRDefault="002300D8" w:rsidP="002300D8">
                  <w:r>
                    <w:t>2 Thorp Street</w:t>
                  </w:r>
                </w:p>
                <w:p w:rsidR="002300D8" w:rsidRDefault="002300D8" w:rsidP="002300D8">
                  <w:r>
                    <w:t>Macclesfield</w:t>
                  </w:r>
                </w:p>
                <w:p w:rsidR="002300D8" w:rsidRDefault="002300D8" w:rsidP="002300D8">
                  <w:r>
                    <w:t>Cheshire</w:t>
                  </w:r>
                </w:p>
                <w:p w:rsidR="00D32339" w:rsidRDefault="002300D8" w:rsidP="002300D8">
                  <w:r>
                    <w:t xml:space="preserve">SK10 1LJ </w:t>
                  </w:r>
                </w:p>
              </w:txbxContent>
            </v:textbox>
            <w10:wrap type="square"/>
          </v:shape>
        </w:pict>
      </w:r>
      <w:r w:rsidRPr="007B2C02">
        <w:rPr>
          <w:noProof/>
          <w:lang w:val="en-US"/>
        </w:rPr>
        <w:pict>
          <v:line id="_x0000_s1031" style="position:absolute;z-index:251659776;mso-position-horizontal-relative:text;mso-position-vertical-relative:text" from="-11.6pt,361.05pt" to="495.7pt,361.05pt" strokecolor="#7c539d">
            <w10:wrap type="square"/>
          </v:line>
        </w:pict>
      </w:r>
      <w:r w:rsidRPr="007B2C02">
        <w:rPr>
          <w:noProof/>
          <w:lang w:val="en-US"/>
        </w:rPr>
        <w:pict>
          <v:shape id="_x0000_s1030" type="#_x0000_t202" style="position:absolute;margin-left:-8.75pt;margin-top:190.05pt;width:504.45pt;height:170.1pt;z-index:251658752;mso-position-horizontal-relative:text;mso-position-vertical-relative:text" filled="f" stroked="f">
            <v:textbox style="mso-next-textbox:#_x0000_s1030">
              <w:txbxContent>
                <w:p w:rsidR="00D32339" w:rsidRDefault="008750F2">
                  <w:pPr>
                    <w:pStyle w:val="Heading5"/>
                  </w:pPr>
                  <w:r>
                    <w:t>Advertising Details</w:t>
                  </w:r>
                </w:p>
                <w:p w:rsidR="00D32339" w:rsidRDefault="00D32339"/>
                <w:p w:rsidR="00D32339" w:rsidRDefault="00D32339"/>
                <w:p w:rsidR="00E41644" w:rsidRPr="004645B9" w:rsidRDefault="00E41644" w:rsidP="00E41644">
                  <w:r>
                    <w:t xml:space="preserve">Print </w:t>
                  </w:r>
                  <w:r w:rsidR="002300D8">
                    <w:t>White</w:t>
                  </w:r>
                </w:p>
                <w:p w:rsidR="00E41644" w:rsidRDefault="00E41644" w:rsidP="00E41644"/>
                <w:p w:rsidR="00E41644" w:rsidRDefault="002300D8" w:rsidP="00E41644">
                  <w:proofErr w:type="spellStart"/>
                  <w:proofErr w:type="gramStart"/>
                  <w:r>
                    <w:t>bruntwood</w:t>
                  </w:r>
                  <w:proofErr w:type="spellEnd"/>
                  <w:proofErr w:type="gramEnd"/>
                  <w:r>
                    <w:t xml:space="preserve"> </w:t>
                  </w:r>
                </w:p>
                <w:p w:rsidR="002300D8" w:rsidRDefault="002300D8" w:rsidP="00E41644"/>
                <w:p w:rsidR="002300D8" w:rsidRDefault="002300D8" w:rsidP="00E41644">
                  <w:r>
                    <w:t>SciTech</w:t>
                  </w:r>
                </w:p>
                <w:p w:rsidR="00D32339" w:rsidRDefault="00E41644"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 w:rsidRPr="007B2C02">
        <w:rPr>
          <w:noProof/>
          <w:lang w:val="en-US"/>
        </w:rPr>
        <w:pict>
          <v:line id="_x0000_s1029" style="position:absolute;z-index:251657728;mso-position-horizontal-relative:text;mso-position-vertical-relative:text" from="-8.75pt,190.05pt" to="498.55pt,190.05pt" strokecolor="#7c539d">
            <w10:wrap type="square"/>
          </v:line>
        </w:pict>
      </w:r>
      <w:r w:rsidRPr="007B2C02">
        <w:rPr>
          <w:noProof/>
          <w:lang w:val="en-US"/>
        </w:rPr>
        <w:pict>
          <v:line id="_x0000_s1028" style="position:absolute;z-index:251656704;mso-position-horizontal-relative:text;mso-position-vertical-relative:text" from="-5.9pt,16.2pt" to="498.55pt,16.2pt" strokecolor="#7c539d">
            <w10:wrap type="square"/>
          </v:line>
        </w:pict>
      </w:r>
      <w:r w:rsidRPr="007B2C02">
        <w:rPr>
          <w:noProof/>
          <w:lang w:val="en-US"/>
        </w:rPr>
        <w:pict>
          <v:shape id="_x0000_s1027" type="#_x0000_t202" style="position:absolute;margin-left:-5.9pt;margin-top:19.05pt;width:504.45pt;height:170.1pt;z-index:251655680;mso-position-horizontal-relative:text;mso-position-vertical-relative:text" filled="f" stroked="f">
            <v:textbox style="mso-next-textbox:#_x0000_s1027">
              <w:txbxContent>
                <w:p w:rsidR="00D32339" w:rsidRDefault="008750F2">
                  <w:pPr>
                    <w:pStyle w:val="Heading5"/>
                  </w:pPr>
                  <w:r>
                    <w:t>Order Details</w:t>
                  </w:r>
                </w:p>
                <w:p w:rsidR="00D32339" w:rsidRDefault="00D32339"/>
                <w:p w:rsidR="003F076C" w:rsidRDefault="002300D8" w:rsidP="003F076C">
                  <w:r>
                    <w:t xml:space="preserve">   250</w:t>
                  </w:r>
                  <w:r w:rsidR="003F076C">
                    <w:tab/>
                  </w:r>
                  <w:r>
                    <w:t>B8881</w:t>
                  </w:r>
                  <w:r w:rsidR="00B42384">
                    <w:tab/>
                  </w:r>
                  <w:r>
                    <w:t xml:space="preserve">Black </w:t>
                  </w:r>
                  <w:proofErr w:type="spellStart"/>
                  <w:r w:rsidRPr="002300D8">
                    <w:rPr>
                      <w:color w:val="000000" w:themeColor="text1"/>
                      <w:sz w:val="22"/>
                      <w:szCs w:val="22"/>
                    </w:rPr>
                    <w:t>Groombridge</w:t>
                  </w:r>
                  <w:proofErr w:type="spellEnd"/>
                  <w:r w:rsidRPr="002300D8">
                    <w:rPr>
                      <w:color w:val="000000" w:themeColor="text1"/>
                      <w:sz w:val="22"/>
                      <w:szCs w:val="22"/>
                    </w:rPr>
                    <w:t xml:space="preserve"> 10oz Cotton Canvas Tote</w:t>
                  </w:r>
                  <w:r>
                    <w:tab/>
                  </w:r>
                  <w:r>
                    <w:tab/>
                  </w:r>
                  <w:r>
                    <w:tab/>
                    <w:t>£1.43 each</w:t>
                  </w:r>
                  <w:r w:rsidR="00B42384">
                    <w:t xml:space="preserve"> </w:t>
                  </w:r>
                </w:p>
                <w:p w:rsidR="002300D8" w:rsidRDefault="002300D8" w:rsidP="003F076C">
                  <w:r>
                    <w:t xml:space="preserve">   250</w:t>
                  </w:r>
                  <w:r>
                    <w:tab/>
                    <w:t>Print 1 Colour 2 Sides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£0.52   “</w:t>
                  </w:r>
                </w:p>
                <w:p w:rsidR="002300D8" w:rsidRDefault="002300D8" w:rsidP="003F076C">
                  <w:r>
                    <w:t xml:space="preserve">       1</w:t>
                  </w:r>
                  <w:r>
                    <w:tab/>
                    <w:t xml:space="preserve">Origination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£50.00</w:t>
                  </w:r>
                </w:p>
                <w:p w:rsidR="003F076C" w:rsidRDefault="003F076C" w:rsidP="003F076C">
                  <w:r>
                    <w:t xml:space="preserve">       1</w:t>
                  </w:r>
                  <w:r>
                    <w:tab/>
                    <w:t xml:space="preserve">Carriage </w:t>
                  </w:r>
                  <w:r>
                    <w:tab/>
                  </w:r>
                  <w:r w:rsidR="00E90361">
                    <w:tab/>
                  </w:r>
                  <w:r w:rsidR="00E90361">
                    <w:tab/>
                  </w:r>
                  <w:r w:rsidR="00E90361">
                    <w:tab/>
                  </w:r>
                  <w:r w:rsidR="00E90361">
                    <w:tab/>
                  </w:r>
                  <w:r w:rsidR="00E90361">
                    <w:tab/>
                  </w:r>
                  <w:r w:rsidR="00E90361">
                    <w:tab/>
                  </w:r>
                  <w:r w:rsidR="00E90361">
                    <w:tab/>
                  </w:r>
                  <w:r w:rsidR="002300D8">
                    <w:t>£2</w:t>
                  </w:r>
                  <w:r w:rsidR="00F57AEA">
                    <w:t>0.00</w:t>
                  </w:r>
                </w:p>
                <w:p w:rsidR="00D83F34" w:rsidRDefault="00D83F34" w:rsidP="003F076C"/>
                <w:p w:rsidR="00D83F34" w:rsidRDefault="00D83F34" w:rsidP="003F076C"/>
                <w:p w:rsidR="00D83F34" w:rsidRDefault="00D83F34" w:rsidP="003F076C"/>
                <w:p w:rsidR="003F076C" w:rsidRDefault="003F076C" w:rsidP="003F076C"/>
                <w:p w:rsidR="003F076C" w:rsidRDefault="003F076C" w:rsidP="003F076C"/>
                <w:p w:rsidR="003F076C" w:rsidRDefault="003F076C" w:rsidP="003F076C"/>
                <w:p w:rsidR="003F076C" w:rsidRDefault="003F076C" w:rsidP="003F076C"/>
                <w:p w:rsidR="00D32339" w:rsidRDefault="00D32339"/>
              </w:txbxContent>
            </v:textbox>
            <w10:wrap type="square"/>
          </v:shape>
        </w:pict>
      </w:r>
    </w:p>
    <w:sectPr w:rsidR="003F076C" w:rsidSect="00D32339">
      <w:headerReference w:type="default" r:id="rId6"/>
      <w:footerReference w:type="default" r:id="rId7"/>
      <w:pgSz w:w="11906" w:h="16838"/>
      <w:pgMar w:top="1247" w:right="1021" w:bottom="964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D91" w:rsidRDefault="00CE0D91" w:rsidP="005F5024">
      <w:r>
        <w:separator/>
      </w:r>
    </w:p>
  </w:endnote>
  <w:endnote w:type="continuationSeparator" w:id="0">
    <w:p w:rsidR="00CE0D91" w:rsidRDefault="00CE0D91" w:rsidP="005F5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339" w:rsidRDefault="008750F2">
    <w:pPr>
      <w:pStyle w:val="Footer"/>
      <w:jc w:val="center"/>
      <w:rPr>
        <w:b/>
        <w:bCs/>
      </w:rPr>
    </w:pPr>
    <w:r>
      <w:rPr>
        <w:b/>
        <w:bCs/>
      </w:rPr>
      <w:t>Payment: End of month following receipt of invoice</w:t>
    </w:r>
  </w:p>
  <w:p w:rsidR="00D32339" w:rsidRDefault="00D32339">
    <w:pPr>
      <w:pStyle w:val="Footer"/>
      <w:jc w:val="center"/>
      <w:rPr>
        <w:b/>
        <w:bCs/>
      </w:rPr>
    </w:pPr>
  </w:p>
  <w:p w:rsidR="00D32339" w:rsidRDefault="00B42384">
    <w:pPr>
      <w:pStyle w:val="Footer"/>
      <w:jc w:val="center"/>
      <w:rPr>
        <w:rFonts w:ascii="Calisto MT" w:hAnsi="Calisto MT"/>
        <w:b/>
        <w:bCs/>
        <w:color w:val="735391"/>
        <w:w w:val="90"/>
      </w:rPr>
    </w:pPr>
    <w:r>
      <w:rPr>
        <w:rFonts w:ascii="Calisto MT" w:hAnsi="Calisto MT"/>
        <w:color w:val="735391"/>
        <w:w w:val="90"/>
      </w:rPr>
      <w:t>Progress House · 17 Cecil Road · Hale · Cheshire WA15 9NZ</w:t>
    </w:r>
    <w:r w:rsidR="008750F2">
      <w:rPr>
        <w:rFonts w:ascii="Calisto MT" w:hAnsi="Calisto MT"/>
        <w:color w:val="735391"/>
        <w:w w:val="90"/>
      </w:rPr>
      <w:t xml:space="preserve"> · Telephone </w:t>
    </w:r>
    <w:r w:rsidR="008750F2">
      <w:rPr>
        <w:rFonts w:ascii="Calisto MT" w:hAnsi="Calisto MT"/>
        <w:b/>
        <w:bCs/>
        <w:color w:val="735391"/>
        <w:w w:val="90"/>
      </w:rPr>
      <w:t xml:space="preserve">01625 585567 · </w:t>
    </w:r>
    <w:r w:rsidR="008750F2">
      <w:rPr>
        <w:rFonts w:ascii="Calisto MT" w:hAnsi="Calisto MT"/>
        <w:color w:val="735391"/>
        <w:w w:val="90"/>
      </w:rPr>
      <w:t xml:space="preserve">Facsimile </w:t>
    </w:r>
    <w:r w:rsidR="008750F2">
      <w:rPr>
        <w:rFonts w:ascii="Calisto MT" w:hAnsi="Calisto MT"/>
        <w:b/>
        <w:bCs/>
        <w:color w:val="735391"/>
        <w:w w:val="90"/>
      </w:rPr>
      <w:t>01625 585833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D91" w:rsidRDefault="00CE0D91" w:rsidP="005F5024">
      <w:r>
        <w:separator/>
      </w:r>
    </w:p>
  </w:footnote>
  <w:footnote w:type="continuationSeparator" w:id="0">
    <w:p w:rsidR="00CE0D91" w:rsidRDefault="00CE0D91" w:rsidP="005F5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339" w:rsidRDefault="00E41644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138680" cy="954405"/>
          <wp:effectExtent l="19050" t="0" r="0" b="0"/>
          <wp:docPr id="1" name="Picture 1" descr="M:\ARTWORK\pm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RTWORK\pmp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attachedTemplate r:id="rId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644"/>
    <w:rsid w:val="00160A14"/>
    <w:rsid w:val="002300D8"/>
    <w:rsid w:val="003F076C"/>
    <w:rsid w:val="007178F5"/>
    <w:rsid w:val="007B2C02"/>
    <w:rsid w:val="007C7B80"/>
    <w:rsid w:val="008750F2"/>
    <w:rsid w:val="008B11DF"/>
    <w:rsid w:val="00A87601"/>
    <w:rsid w:val="00B047D6"/>
    <w:rsid w:val="00B42384"/>
    <w:rsid w:val="00CE0D91"/>
    <w:rsid w:val="00D32339"/>
    <w:rsid w:val="00D83F34"/>
    <w:rsid w:val="00D935D8"/>
    <w:rsid w:val="00E1237A"/>
    <w:rsid w:val="00E41644"/>
    <w:rsid w:val="00E90361"/>
    <w:rsid w:val="00F50FDB"/>
    <w:rsid w:val="00F5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7c539d"/>
      <o:colormenu v:ext="edit" strokecolor="#7c539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339"/>
    <w:rPr>
      <w:lang w:eastAsia="en-US"/>
    </w:rPr>
  </w:style>
  <w:style w:type="paragraph" w:styleId="Heading1">
    <w:name w:val="heading 1"/>
    <w:basedOn w:val="Normal"/>
    <w:next w:val="Normal"/>
    <w:qFormat/>
    <w:rsid w:val="00D32339"/>
    <w:pPr>
      <w:keepNext/>
      <w:jc w:val="center"/>
      <w:outlineLvl w:val="0"/>
    </w:pPr>
    <w:rPr>
      <w:rFonts w:ascii="Calisto MT" w:hAnsi="Calisto MT"/>
      <w:b/>
      <w:bCs/>
    </w:rPr>
  </w:style>
  <w:style w:type="paragraph" w:styleId="Heading2">
    <w:name w:val="heading 2"/>
    <w:basedOn w:val="Normal"/>
    <w:next w:val="Normal"/>
    <w:qFormat/>
    <w:rsid w:val="00D32339"/>
    <w:pPr>
      <w:keepNext/>
      <w:spacing w:before="60"/>
      <w:outlineLvl w:val="1"/>
    </w:pPr>
    <w:rPr>
      <w:rFonts w:ascii="Calisto MT" w:hAnsi="Calisto MT"/>
      <w:b/>
      <w:bCs/>
      <w:color w:val="6D518F"/>
      <w:w w:val="90"/>
    </w:rPr>
  </w:style>
  <w:style w:type="paragraph" w:styleId="Heading3">
    <w:name w:val="heading 3"/>
    <w:basedOn w:val="Normal"/>
    <w:next w:val="Normal"/>
    <w:qFormat/>
    <w:rsid w:val="00D32339"/>
    <w:pPr>
      <w:keepNext/>
      <w:spacing w:before="60"/>
      <w:outlineLvl w:val="2"/>
    </w:pPr>
    <w:rPr>
      <w:rFonts w:ascii="Calisto MT" w:hAnsi="Calisto MT"/>
      <w:b/>
      <w:bCs/>
      <w:color w:val="6F5292"/>
      <w:w w:val="90"/>
    </w:rPr>
  </w:style>
  <w:style w:type="paragraph" w:styleId="Heading4">
    <w:name w:val="heading 4"/>
    <w:basedOn w:val="Normal"/>
    <w:next w:val="Normal"/>
    <w:qFormat/>
    <w:rsid w:val="00D32339"/>
    <w:pPr>
      <w:keepNext/>
      <w:spacing w:before="240" w:after="60"/>
      <w:jc w:val="both"/>
      <w:outlineLvl w:val="3"/>
    </w:pPr>
    <w:rPr>
      <w:rFonts w:ascii="Trebuchet MS" w:hAnsi="Trebuchet MS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D32339"/>
    <w:pPr>
      <w:keepNext/>
      <w:outlineLvl w:val="4"/>
    </w:pPr>
    <w:rPr>
      <w:rFonts w:ascii="Calisto MT" w:hAnsi="Calisto MT"/>
      <w:b/>
      <w:bCs/>
      <w:w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3233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3233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tor\Application%20Data\Microsoft\Templates\Purchas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Purchase Order</Template>
  <TotalTime>8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Restore Computer Services Ltd</Company>
  <LinksUpToDate>false</LinksUpToDate>
  <CharactersWithSpaces>116</CharactersWithSpaces>
  <SharedDoc>false</SharedDoc>
  <HLinks>
    <vt:vector size="6" baseType="variant">
      <vt:variant>
        <vt:i4>8257602</vt:i4>
      </vt:variant>
      <vt:variant>
        <vt:i4>1201</vt:i4>
      </vt:variant>
      <vt:variant>
        <vt:i4>1025</vt:i4>
      </vt:variant>
      <vt:variant>
        <vt:i4>1</vt:i4>
      </vt:variant>
      <vt:variant>
        <vt:lpwstr>M:\ARTWORK\pmp_logo.jpg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dc:description/>
  <cp:lastModifiedBy>Operator</cp:lastModifiedBy>
  <cp:revision>2</cp:revision>
  <cp:lastPrinted>2010-06-04T08:01:00Z</cp:lastPrinted>
  <dcterms:created xsi:type="dcterms:W3CDTF">2019-02-28T16:40:00Z</dcterms:created>
  <dcterms:modified xsi:type="dcterms:W3CDTF">2019-02-28T16:40:00Z</dcterms:modified>
</cp:coreProperties>
</file>