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D801" w14:textId="77777777" w:rsidR="00E80C4C" w:rsidRDefault="00E80C4C" w:rsidP="008C7D18">
      <w:pPr>
        <w:rPr>
          <w:rFonts w:ascii="Arial" w:hAnsi="Arial"/>
        </w:rPr>
      </w:pPr>
    </w:p>
    <w:p w14:paraId="0CC2475C" w14:textId="20773E04" w:rsidR="009A7D14" w:rsidRDefault="008153B7" w:rsidP="008C7D18">
      <w:pPr>
        <w:rPr>
          <w:rFonts w:ascii="Arial" w:hAnsi="Arial"/>
        </w:rPr>
      </w:pPr>
      <w:r w:rsidRPr="009A7D14">
        <w:rPr>
          <w:rFonts w:ascii="Arial" w:hAnsi="Arial"/>
          <w:noProof/>
        </w:rPr>
        <w:drawing>
          <wp:inline distT="0" distB="0" distL="0" distR="0" wp14:anchorId="05A5633B" wp14:editId="453930D8">
            <wp:extent cx="2424430" cy="553085"/>
            <wp:effectExtent l="0" t="0" r="0" b="0"/>
            <wp:docPr id="1" name="Picture 1" descr="P3 2 Colou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3 2 Colour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84281" w14:textId="77777777" w:rsidR="00E80C4C" w:rsidRDefault="00E80C4C" w:rsidP="008C7D18">
      <w:pPr>
        <w:rPr>
          <w:rFonts w:ascii="Arial" w:hAnsi="Arial"/>
        </w:rPr>
      </w:pPr>
    </w:p>
    <w:p w14:paraId="4D5C1D8A" w14:textId="15541EB3" w:rsidR="008C7D18" w:rsidRDefault="008C7D18" w:rsidP="008C7D18">
      <w:pPr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purchase order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    </w:t>
      </w:r>
    </w:p>
    <w:p w14:paraId="61E60655" w14:textId="77777777" w:rsidR="008C7D18" w:rsidRPr="00666299" w:rsidRDefault="008C7D18" w:rsidP="008C7D18">
      <w:pPr>
        <w:rPr>
          <w:rFonts w:ascii="Arial" w:hAnsi="Arial"/>
          <w:sz w:val="16"/>
          <w:szCs w:val="16"/>
        </w:rPr>
      </w:pPr>
    </w:p>
    <w:p w14:paraId="508DC47E" w14:textId="77252064" w:rsidR="008C7D18" w:rsidRPr="001422FF" w:rsidRDefault="008C7D18" w:rsidP="008C7D18">
      <w:pPr>
        <w:rPr>
          <w:sz w:val="36"/>
          <w:szCs w:val="36"/>
        </w:rPr>
      </w:pPr>
      <w:r>
        <w:rPr>
          <w:rFonts w:ascii="Arial" w:hAnsi="Arial"/>
          <w:sz w:val="36"/>
          <w:szCs w:val="36"/>
        </w:rPr>
        <w:t>date</w:t>
      </w:r>
      <w:r>
        <w:rPr>
          <w:rFonts w:ascii="Arial" w:hAnsi="Arial"/>
          <w:sz w:val="36"/>
          <w:szCs w:val="36"/>
        </w:rPr>
        <w:tab/>
      </w:r>
      <w:r w:rsidR="00EE576D">
        <w:rPr>
          <w:rFonts w:ascii="Arial" w:hAnsi="Arial"/>
          <w:sz w:val="36"/>
          <w:szCs w:val="36"/>
        </w:rPr>
        <w:t xml:space="preserve">  </w:t>
      </w:r>
      <w:r w:rsidR="00E80C4C">
        <w:rPr>
          <w:rFonts w:ascii="Arial" w:hAnsi="Arial"/>
          <w:sz w:val="36"/>
          <w:szCs w:val="36"/>
        </w:rPr>
        <w:fldChar w:fldCharType="begin"/>
      </w:r>
      <w:r w:rsidR="00E80C4C">
        <w:rPr>
          <w:rFonts w:ascii="Arial" w:hAnsi="Arial"/>
          <w:sz w:val="36"/>
          <w:szCs w:val="36"/>
        </w:rPr>
        <w:instrText xml:space="preserve"> DATE \@ "dd MMMM yyyy" </w:instrText>
      </w:r>
      <w:r w:rsidR="00E80C4C">
        <w:rPr>
          <w:rFonts w:ascii="Arial" w:hAnsi="Arial"/>
          <w:sz w:val="36"/>
          <w:szCs w:val="36"/>
        </w:rPr>
        <w:fldChar w:fldCharType="separate"/>
      </w:r>
      <w:r w:rsidR="00681F87">
        <w:rPr>
          <w:rFonts w:ascii="Arial" w:hAnsi="Arial"/>
          <w:noProof/>
          <w:sz w:val="36"/>
          <w:szCs w:val="36"/>
        </w:rPr>
        <w:t>23 January 2019</w:t>
      </w:r>
      <w:r w:rsidR="00E80C4C">
        <w:rPr>
          <w:rFonts w:ascii="Arial" w:hAnsi="Arial"/>
          <w:sz w:val="36"/>
          <w:szCs w:val="36"/>
        </w:rPr>
        <w:fldChar w:fldCharType="end"/>
      </w:r>
      <w:r>
        <w:rPr>
          <w:rFonts w:ascii="Arial" w:hAnsi="Arial"/>
          <w:sz w:val="36"/>
          <w:szCs w:val="36"/>
        </w:rPr>
        <w:tab/>
        <w:t xml:space="preserve">   </w:t>
      </w:r>
      <w:r w:rsidR="00762557"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number 00</w:t>
      </w:r>
      <w:r w:rsidR="005A5281">
        <w:rPr>
          <w:rFonts w:ascii="Arial" w:hAnsi="Arial"/>
          <w:sz w:val="36"/>
          <w:szCs w:val="36"/>
        </w:rPr>
        <w:t>2</w:t>
      </w:r>
      <w:r w:rsidR="00AC7441">
        <w:rPr>
          <w:rFonts w:ascii="Arial" w:hAnsi="Arial"/>
          <w:sz w:val="36"/>
          <w:szCs w:val="36"/>
        </w:rPr>
        <w:t>6</w:t>
      </w:r>
      <w:r w:rsidR="00132917">
        <w:rPr>
          <w:rFonts w:ascii="Arial" w:hAnsi="Arial"/>
          <w:sz w:val="36"/>
          <w:szCs w:val="36"/>
        </w:rPr>
        <w:t>28</w:t>
      </w:r>
    </w:p>
    <w:p w14:paraId="69B7F8E7" w14:textId="77777777" w:rsidR="008C7D18" w:rsidRPr="00EE576D" w:rsidRDefault="008C7D18" w:rsidP="008C7D18">
      <w:pPr>
        <w:rPr>
          <w:sz w:val="16"/>
          <w:szCs w:val="16"/>
        </w:rPr>
      </w:pPr>
    </w:p>
    <w:p w14:paraId="51D49BAB" w14:textId="5BD6EC43" w:rsidR="008C7D18" w:rsidRDefault="00AC7441" w:rsidP="008C7D18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DC8FD9" wp14:editId="4971629D">
                <wp:simplePos x="0" y="0"/>
                <wp:positionH relativeFrom="column">
                  <wp:posOffset>2971800</wp:posOffset>
                </wp:positionH>
                <wp:positionV relativeFrom="paragraph">
                  <wp:posOffset>32385</wp:posOffset>
                </wp:positionV>
                <wp:extent cx="2857500" cy="1371600"/>
                <wp:effectExtent l="0" t="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4592" w14:textId="77777777" w:rsidR="004A3E2B" w:rsidRDefault="004A3E2B" w:rsidP="004A3E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deliver to</w:t>
                            </w:r>
                          </w:p>
                          <w:p w14:paraId="310BEBD0" w14:textId="77777777" w:rsidR="00A61809" w:rsidRPr="00971888" w:rsidRDefault="00A61809" w:rsidP="00A618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Mitchell</w:t>
                            </w:r>
                          </w:p>
                          <w:p w14:paraId="316247C8" w14:textId="77777777" w:rsidR="00A61809" w:rsidRPr="00EB4763" w:rsidRDefault="00A61809" w:rsidP="00A618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1888">
                              <w:rPr>
                                <w:rFonts w:ascii="Arial" w:hAnsi="Arial" w:cs="Arial"/>
                              </w:rPr>
                              <w:t>DMD Design and Marketing Ltd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  <w:t xml:space="preserve">Marshall Hall Mills 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  <w:t xml:space="preserve">Elland Lane </w:t>
                            </w:r>
                            <w:r w:rsidRPr="00971888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Elland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Halifax   </w:t>
                            </w:r>
                            <w:r w:rsidRPr="00EB4763">
                              <w:rPr>
                                <w:rFonts w:ascii="Arial" w:hAnsi="Arial" w:cs="Arial"/>
                              </w:rPr>
                              <w:t>HX5 9DU</w:t>
                            </w:r>
                          </w:p>
                          <w:p w14:paraId="3EAAEF39" w14:textId="77777777" w:rsidR="00221F77" w:rsidRPr="00221F77" w:rsidRDefault="00221F77" w:rsidP="004A3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C8FD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4pt;margin-top:2.55pt;width:2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8AKgIAAFI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">
                <v:textbox>
                  <w:txbxContent>
                    <w:p w14:paraId="49004592" w14:textId="77777777" w:rsidR="004A3E2B" w:rsidRDefault="004A3E2B" w:rsidP="004A3E2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deliver to</w:t>
                      </w:r>
                    </w:p>
                    <w:p w14:paraId="310BEBD0" w14:textId="77777777" w:rsidR="00A61809" w:rsidRPr="00971888" w:rsidRDefault="00A61809" w:rsidP="00A618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Mitchell</w:t>
                      </w:r>
                    </w:p>
                    <w:p w14:paraId="316247C8" w14:textId="77777777" w:rsidR="00A61809" w:rsidRPr="00EB4763" w:rsidRDefault="00A61809" w:rsidP="00A61809">
                      <w:pPr>
                        <w:rPr>
                          <w:rFonts w:ascii="Arial" w:hAnsi="Arial" w:cs="Arial"/>
                        </w:rPr>
                      </w:pPr>
                      <w:r w:rsidRPr="00971888">
                        <w:rPr>
                          <w:rFonts w:ascii="Arial" w:hAnsi="Arial" w:cs="Arial"/>
                        </w:rPr>
                        <w:t>DMD Design and Marketing Ltd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  <w:t xml:space="preserve">Marshall Hall Mills 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  <w:t xml:space="preserve">Elland Lane </w:t>
                      </w:r>
                      <w:r w:rsidRPr="00971888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Elland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Halifax   </w:t>
                      </w:r>
                      <w:r w:rsidRPr="00EB4763">
                        <w:rPr>
                          <w:rFonts w:ascii="Arial" w:hAnsi="Arial" w:cs="Arial"/>
                        </w:rPr>
                        <w:t>HX5 9DU</w:t>
                      </w:r>
                    </w:p>
                    <w:p w14:paraId="3EAAEF39" w14:textId="77777777" w:rsidR="00221F77" w:rsidRPr="00221F77" w:rsidRDefault="00221F77" w:rsidP="004A3E2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874144" wp14:editId="74BE32E9">
                <wp:simplePos x="0" y="0"/>
                <wp:positionH relativeFrom="margin">
                  <wp:align>left</wp:align>
                </wp:positionH>
                <wp:positionV relativeFrom="paragraph">
                  <wp:posOffset>35988</wp:posOffset>
                </wp:positionV>
                <wp:extent cx="2857500" cy="135255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480C" w14:textId="77777777" w:rsidR="008C7D18" w:rsidRDefault="008C7D18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</w:t>
                            </w:r>
                          </w:p>
                          <w:p w14:paraId="2D44DE3C" w14:textId="77777777" w:rsidR="00221F77" w:rsidRDefault="00221F77" w:rsidP="008C7D18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Bagco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Ltd</w:t>
                            </w:r>
                          </w:p>
                          <w:p w14:paraId="460E7086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Unit 3,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Churchill Court</w:t>
                                </w:r>
                              </w:smartTag>
                            </w:smartTag>
                          </w:p>
                          <w:p w14:paraId="32FF9E85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</w:rPr>
                                  <w:t>Hortons Way</w:t>
                                </w:r>
                              </w:smartTag>
                            </w:smartTag>
                          </w:p>
                          <w:p w14:paraId="137125FE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Westerham</w:t>
                            </w:r>
                          </w:p>
                          <w:p w14:paraId="76CB344C" w14:textId="77777777" w:rsidR="006A3F09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 w:cs="Arial"/>
                                  </w:rPr>
                                  <w:t>Kent</w:t>
                                </w:r>
                              </w:smartTag>
                            </w:smartTag>
                          </w:p>
                          <w:p w14:paraId="6CA23C32" w14:textId="77777777" w:rsidR="006A3F09" w:rsidRPr="00550070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TN16 1BT</w:t>
                            </w:r>
                          </w:p>
                          <w:p w14:paraId="26EC3C48" w14:textId="77777777" w:rsidR="00221F77" w:rsidRPr="00550070" w:rsidRDefault="00221F77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4144" id="Text Box 13" o:spid="_x0000_s1027" type="#_x0000_t202" style="position:absolute;margin-left:0;margin-top:2.85pt;width:225pt;height:106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">
                <v:textbox>
                  <w:txbxContent>
                    <w:p w14:paraId="565C480C" w14:textId="77777777" w:rsidR="008C7D18" w:rsidRDefault="008C7D18" w:rsidP="008C7D1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</w:t>
                      </w:r>
                    </w:p>
                    <w:p w14:paraId="2D44DE3C" w14:textId="77777777" w:rsidR="00221F77" w:rsidRDefault="00221F77" w:rsidP="008C7D18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Bagco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Ltd</w:t>
                      </w:r>
                    </w:p>
                    <w:p w14:paraId="460E7086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Unit 3,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Churchill Court</w:t>
                          </w:r>
                        </w:smartTag>
                      </w:smartTag>
                    </w:p>
                    <w:p w14:paraId="32FF9E85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</w:rPr>
                            <w:t>Hortons Way</w:t>
                          </w:r>
                        </w:smartTag>
                      </w:smartTag>
                    </w:p>
                    <w:p w14:paraId="137125FE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Westerham</w:t>
                      </w:r>
                    </w:p>
                    <w:p w14:paraId="76CB344C" w14:textId="77777777" w:rsidR="006A3F09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Arial" w:hAnsi="Arial" w:cs="Arial"/>
                            </w:rPr>
                            <w:t>Kent</w:t>
                          </w:r>
                        </w:smartTag>
                      </w:smartTag>
                    </w:p>
                    <w:p w14:paraId="6CA23C32" w14:textId="77777777" w:rsidR="006A3F09" w:rsidRPr="00550070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TN16 1BT</w:t>
                      </w:r>
                    </w:p>
                    <w:p w14:paraId="26EC3C48" w14:textId="77777777" w:rsidR="00221F77" w:rsidRPr="00550070" w:rsidRDefault="00221F77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6464E295" w14:textId="77777777" w:rsidR="008C7D18" w:rsidRDefault="008C7D18" w:rsidP="008C7D18">
      <w:pPr>
        <w:rPr>
          <w:rFonts w:ascii="Arial" w:hAnsi="Arial" w:cs="Arial"/>
        </w:rPr>
      </w:pPr>
    </w:p>
    <w:p w14:paraId="0D556AD0" w14:textId="77777777" w:rsidR="008C7D18" w:rsidRDefault="008C7D18" w:rsidP="008C7D18">
      <w:pPr>
        <w:rPr>
          <w:rFonts w:ascii="Arial" w:hAnsi="Arial" w:cs="Arial"/>
        </w:rPr>
      </w:pPr>
    </w:p>
    <w:p w14:paraId="20EF6AA2" w14:textId="77777777" w:rsidR="008C7D18" w:rsidRDefault="008C7D18" w:rsidP="008C7D18">
      <w:pPr>
        <w:rPr>
          <w:rFonts w:ascii="Arial" w:hAnsi="Arial" w:cs="Arial"/>
        </w:rPr>
      </w:pPr>
    </w:p>
    <w:p w14:paraId="1BDA7DC1" w14:textId="77777777" w:rsidR="008C7D18" w:rsidRDefault="008C7D18" w:rsidP="008C7D18">
      <w:pPr>
        <w:rPr>
          <w:rFonts w:ascii="Arial" w:hAnsi="Arial" w:cs="Arial"/>
        </w:rPr>
      </w:pPr>
    </w:p>
    <w:p w14:paraId="281711BB" w14:textId="77777777" w:rsidR="008C7D18" w:rsidRDefault="008C7D18" w:rsidP="008C7D18">
      <w:pPr>
        <w:rPr>
          <w:rFonts w:ascii="Arial" w:hAnsi="Arial" w:cs="Arial"/>
        </w:rPr>
      </w:pPr>
    </w:p>
    <w:p w14:paraId="18100AC1" w14:textId="77777777" w:rsidR="008C7D18" w:rsidRDefault="008C7D18" w:rsidP="008C7D18">
      <w:pPr>
        <w:rPr>
          <w:rFonts w:ascii="Arial" w:hAnsi="Arial" w:cs="Arial"/>
        </w:rPr>
      </w:pPr>
    </w:p>
    <w:p w14:paraId="3A793D18" w14:textId="77777777" w:rsidR="008C7D18" w:rsidRDefault="008C7D18" w:rsidP="008C7D18">
      <w:pPr>
        <w:rPr>
          <w:rFonts w:ascii="Arial" w:hAnsi="Arial" w:cs="Arial"/>
        </w:rPr>
      </w:pPr>
    </w:p>
    <w:p w14:paraId="58299749" w14:textId="673CCF6C" w:rsidR="008C7D18" w:rsidRDefault="00AC7441" w:rsidP="008C7D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817B" wp14:editId="1437C818">
                <wp:simplePos x="0" y="0"/>
                <wp:positionH relativeFrom="column">
                  <wp:posOffset>2971800</wp:posOffset>
                </wp:positionH>
                <wp:positionV relativeFrom="paragraph">
                  <wp:posOffset>87630</wp:posOffset>
                </wp:positionV>
                <wp:extent cx="2857500" cy="476250"/>
                <wp:effectExtent l="0" t="0" r="19050" b="1905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B6D6" w14:textId="77777777" w:rsidR="00132917" w:rsidRDefault="00181002" w:rsidP="003E7BD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F761F">
                              <w:rPr>
                                <w:rFonts w:ascii="Arial" w:hAnsi="Arial" w:cs="Arial"/>
                              </w:rPr>
                              <w:t xml:space="preserve">elivery: </w:t>
                            </w:r>
                            <w:r w:rsidR="00132917">
                              <w:rPr>
                                <w:rFonts w:ascii="Arial" w:hAnsi="Arial" w:cs="Arial"/>
                              </w:rPr>
                              <w:t>Latest Monday 28</w:t>
                            </w:r>
                            <w:r w:rsidR="00132917" w:rsidRPr="00132917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132917">
                              <w:rPr>
                                <w:rFonts w:ascii="Arial" w:hAnsi="Arial" w:cs="Arial"/>
                              </w:rPr>
                              <w:t xml:space="preserve"> January </w:t>
                            </w:r>
                          </w:p>
                          <w:p w14:paraId="2B2AD675" w14:textId="292F06B6" w:rsidR="00AC7441" w:rsidRPr="00AC7441" w:rsidRDefault="00132917" w:rsidP="00132917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with client,  as agreed.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F817B" id="Text Box 16" o:spid="_x0000_s1028" type="#_x0000_t202" style="position:absolute;margin-left:234pt;margin-top:6.9pt;width:2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T1LQIAAFg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">
                <v:textbox>
                  <w:txbxContent>
                    <w:p w14:paraId="4144B6D6" w14:textId="77777777" w:rsidR="00132917" w:rsidRDefault="00181002" w:rsidP="003E7BD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F761F">
                        <w:rPr>
                          <w:rFonts w:ascii="Arial" w:hAnsi="Arial" w:cs="Arial"/>
                        </w:rPr>
                        <w:t xml:space="preserve">elivery: </w:t>
                      </w:r>
                      <w:r w:rsidR="00132917">
                        <w:rPr>
                          <w:rFonts w:ascii="Arial" w:hAnsi="Arial" w:cs="Arial"/>
                        </w:rPr>
                        <w:t>Latest Monday 28</w:t>
                      </w:r>
                      <w:r w:rsidR="00132917" w:rsidRPr="00132917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132917">
                        <w:rPr>
                          <w:rFonts w:ascii="Arial" w:hAnsi="Arial" w:cs="Arial"/>
                        </w:rPr>
                        <w:t xml:space="preserve"> January </w:t>
                      </w:r>
                    </w:p>
                    <w:p w14:paraId="2B2AD675" w14:textId="292F06B6" w:rsidR="00AC7441" w:rsidRPr="00AC7441" w:rsidRDefault="00132917" w:rsidP="00132917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with client,  as agreed.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712DF" wp14:editId="1FE09F60">
                <wp:simplePos x="0" y="0"/>
                <wp:positionH relativeFrom="margin">
                  <wp:align>left</wp:align>
                </wp:positionH>
                <wp:positionV relativeFrom="paragraph">
                  <wp:posOffset>78106</wp:posOffset>
                </wp:positionV>
                <wp:extent cx="2857500" cy="476250"/>
                <wp:effectExtent l="0" t="0" r="1905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8AFD" w14:textId="77777777" w:rsidR="006A3F09" w:rsidRPr="00A351F6" w:rsidRDefault="006A3F09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A351F6">
                              <w:rPr>
                                <w:rFonts w:ascii="Arial" w:hAnsi="Arial" w:cs="Arial"/>
                              </w:rPr>
                              <w:t>el</w:t>
                            </w:r>
                            <w:proofErr w:type="spellEnd"/>
                            <w:r w:rsidRPr="00A351F6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01959 560500</w:t>
                            </w:r>
                          </w:p>
                          <w:p w14:paraId="6551D14B" w14:textId="77777777" w:rsidR="006A3F09" w:rsidRPr="00A351F6" w:rsidRDefault="00EE576D" w:rsidP="006A3F0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r w:rsidR="006A3F09" w:rsidRPr="00A351F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6A3F09">
                              <w:rPr>
                                <w:rFonts w:ascii="Arial" w:hAnsi="Arial" w:cs="Arial"/>
                              </w:rPr>
                              <w:tab/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</w:rPr>
                                <w:t>sales@bag-co.co.uk</w:t>
                              </w:r>
                            </w:smartTag>
                          </w:p>
                          <w:p w14:paraId="0ED70BBB" w14:textId="77777777" w:rsidR="008C7D18" w:rsidRPr="006A3F09" w:rsidRDefault="008C7D18" w:rsidP="006A3F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12DF" id="Text Box 15" o:spid="_x0000_s1029" type="#_x0000_t202" style="position:absolute;margin-left:0;margin-top:6.15pt;width:225pt;height:3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">
                <v:textbox>
                  <w:txbxContent>
                    <w:p w14:paraId="32258AFD" w14:textId="77777777" w:rsidR="006A3F09" w:rsidRPr="00A351F6" w:rsidRDefault="006A3F09" w:rsidP="006A3F09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</w:t>
                      </w:r>
                      <w:r w:rsidRPr="00A351F6">
                        <w:rPr>
                          <w:rFonts w:ascii="Arial" w:hAnsi="Arial" w:cs="Arial"/>
                        </w:rPr>
                        <w:t>el</w:t>
                      </w:r>
                      <w:proofErr w:type="spellEnd"/>
                      <w:r w:rsidRPr="00A351F6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ab/>
                        <w:t>01959 560500</w:t>
                      </w:r>
                    </w:p>
                    <w:p w14:paraId="6551D14B" w14:textId="77777777" w:rsidR="006A3F09" w:rsidRPr="00A351F6" w:rsidRDefault="00EE576D" w:rsidP="006A3F0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email</w:t>
                      </w:r>
                      <w:r w:rsidR="006A3F09" w:rsidRPr="00A351F6">
                        <w:rPr>
                          <w:rFonts w:ascii="Arial" w:hAnsi="Arial" w:cs="Arial"/>
                        </w:rPr>
                        <w:t>:</w:t>
                      </w:r>
                      <w:r w:rsidR="006A3F09">
                        <w:rPr>
                          <w:rFonts w:ascii="Arial" w:hAnsi="Arial" w:cs="Arial"/>
                        </w:rPr>
                        <w:tab/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</w:rPr>
                          <w:t>sales@bag-co.co.uk</w:t>
                        </w:r>
                      </w:smartTag>
                    </w:p>
                    <w:p w14:paraId="0ED70BBB" w14:textId="77777777" w:rsidR="008C7D18" w:rsidRPr="006A3F09" w:rsidRDefault="008C7D18" w:rsidP="006A3F09"/>
                  </w:txbxContent>
                </v:textbox>
                <w10:wrap anchorx="margin"/>
              </v:shape>
            </w:pict>
          </mc:Fallback>
        </mc:AlternateContent>
      </w:r>
    </w:p>
    <w:p w14:paraId="4E9DB5FE" w14:textId="405F6F81" w:rsidR="008C7D18" w:rsidRDefault="008C7D18" w:rsidP="008C7D18">
      <w:pPr>
        <w:rPr>
          <w:rFonts w:ascii="Arial" w:hAnsi="Arial" w:cs="Arial"/>
        </w:rPr>
      </w:pPr>
    </w:p>
    <w:p w14:paraId="135BAF63" w14:textId="3446A152" w:rsidR="008C7D18" w:rsidRDefault="008C7D18" w:rsidP="008C7D18">
      <w:pPr>
        <w:rPr>
          <w:rFonts w:ascii="Arial" w:hAnsi="Arial" w:cs="Arial"/>
        </w:rPr>
      </w:pPr>
    </w:p>
    <w:p w14:paraId="3F6421D6" w14:textId="77777777" w:rsidR="008C7D18" w:rsidRDefault="008C7D18" w:rsidP="008C7D18">
      <w:pPr>
        <w:rPr>
          <w:rFonts w:ascii="Arial" w:hAnsi="Arial" w:cs="Arial"/>
        </w:rPr>
      </w:pPr>
    </w:p>
    <w:p w14:paraId="7F72E368" w14:textId="0B392E8F" w:rsidR="008C7D18" w:rsidRDefault="008C7D18" w:rsidP="008C7D18">
      <w:pPr>
        <w:rPr>
          <w:rFonts w:ascii="Arial" w:hAnsi="Arial" w:cs="Arial"/>
        </w:rPr>
      </w:pPr>
      <w:r w:rsidRPr="00550070">
        <w:rPr>
          <w:rFonts w:ascii="Arial" w:hAnsi="Arial" w:cs="Arial"/>
        </w:rPr>
        <w:t xml:space="preserve">Please </w:t>
      </w:r>
      <w:proofErr w:type="gramStart"/>
      <w:r>
        <w:rPr>
          <w:rFonts w:ascii="Arial" w:hAnsi="Arial" w:cs="Arial"/>
        </w:rPr>
        <w:t>Supply:-</w:t>
      </w:r>
      <w:proofErr w:type="gramEnd"/>
    </w:p>
    <w:p w14:paraId="758B16B9" w14:textId="77777777" w:rsidR="008C7D18" w:rsidRPr="00EE576D" w:rsidRDefault="008C7D18" w:rsidP="008C7D18">
      <w:pPr>
        <w:rPr>
          <w:rFonts w:ascii="Arial" w:hAnsi="Arial" w:cs="Arial"/>
          <w:sz w:val="16"/>
          <w:szCs w:val="16"/>
        </w:rPr>
      </w:pPr>
    </w:p>
    <w:p w14:paraId="73F3A07A" w14:textId="77777777" w:rsidR="005A5963" w:rsidRDefault="008C7D18" w:rsidP="008C7D18">
      <w:pPr>
        <w:rPr>
          <w:rFonts w:ascii="Arial" w:hAnsi="Arial" w:cs="Arial"/>
        </w:rPr>
      </w:pPr>
      <w:r>
        <w:rPr>
          <w:rFonts w:ascii="Arial" w:hAnsi="Arial" w:cs="Arial"/>
        </w:rPr>
        <w:t>Quantity</w:t>
      </w:r>
      <w:r>
        <w:rPr>
          <w:rFonts w:ascii="Arial" w:hAnsi="Arial" w:cs="Arial"/>
        </w:rPr>
        <w:tab/>
        <w:t>Item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6E0E31">
        <w:rPr>
          <w:rFonts w:ascii="Arial" w:hAnsi="Arial" w:cs="Arial"/>
        </w:rPr>
        <w:tab/>
      </w:r>
      <w:r w:rsidR="005A5963">
        <w:rPr>
          <w:rFonts w:ascii="Arial" w:hAnsi="Arial" w:cs="Arial"/>
        </w:rPr>
        <w:t>Price</w:t>
      </w:r>
    </w:p>
    <w:p w14:paraId="6A45796D" w14:textId="77777777" w:rsidR="00D17E50" w:rsidRPr="00D17E50" w:rsidRDefault="00D17E50" w:rsidP="00D17E50">
      <w:pPr>
        <w:rPr>
          <w:rFonts w:ascii="Arial" w:hAnsi="Arial" w:cs="Arial"/>
          <w:sz w:val="16"/>
          <w:szCs w:val="16"/>
        </w:rPr>
      </w:pPr>
    </w:p>
    <w:p w14:paraId="494E4991" w14:textId="01D54BB0" w:rsidR="00681F87" w:rsidRDefault="00681F87" w:rsidP="00681F87">
      <w:pPr>
        <w:rPr>
          <w:rFonts w:ascii="Arial" w:hAnsi="Arial" w:cs="Arial"/>
        </w:rPr>
      </w:pPr>
      <w:bookmarkStart w:id="2" w:name="_Hlk531185893"/>
      <w:r>
        <w:rPr>
          <w:rFonts w:ascii="Arial" w:hAnsi="Arial" w:cs="Arial"/>
        </w:rPr>
        <w:t>1000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2917">
        <w:rPr>
          <w:rFonts w:ascii="Arial" w:hAnsi="Arial" w:cs="Arial"/>
        </w:rPr>
        <w:t>B8711 Rainham</w:t>
      </w:r>
      <w:r w:rsidRPr="00F83F20">
        <w:rPr>
          <w:rFonts w:ascii="Arial" w:hAnsi="Arial" w:cs="Arial"/>
        </w:rPr>
        <w:t xml:space="preserve"> Non-Woven Polyester Drawstring </w:t>
      </w:r>
      <w:r w:rsidR="00132917" w:rsidRPr="00F83F20">
        <w:rPr>
          <w:rFonts w:ascii="Arial" w:hAnsi="Arial" w:cs="Arial"/>
        </w:rPr>
        <w:t>Bag.</w:t>
      </w:r>
      <w:r>
        <w:rPr>
          <w:rFonts w:ascii="Arial" w:hAnsi="Arial" w:cs="Arial"/>
        </w:rPr>
        <w:tab/>
        <w:t>£0.</w:t>
      </w:r>
      <w:r w:rsidR="00132917">
        <w:rPr>
          <w:rFonts w:ascii="Arial" w:hAnsi="Arial" w:cs="Arial"/>
        </w:rPr>
        <w:t>69</w:t>
      </w:r>
    </w:p>
    <w:p w14:paraId="5B692CD8" w14:textId="4C718C69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Colour: red.</w:t>
      </w:r>
    </w:p>
    <w:p w14:paraId="6CEA4D42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Printed one side in white re Making Landscapes Massive </w:t>
      </w:r>
    </w:p>
    <w:p w14:paraId="73A2C14D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with Marshalls logo, as artwork attached (page one – </w:t>
      </w:r>
    </w:p>
    <w:p w14:paraId="45DEAF91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square version).</w:t>
      </w:r>
    </w:p>
    <w:p w14:paraId="0B022C9D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Please print as large as possible.</w:t>
      </w:r>
    </w:p>
    <w:p w14:paraId="6D763BD4" w14:textId="77777777" w:rsidR="00681F87" w:rsidRPr="006F24E2" w:rsidRDefault="00681F87" w:rsidP="00681F87">
      <w:pPr>
        <w:ind w:left="720" w:firstLine="720"/>
        <w:rPr>
          <w:rFonts w:ascii="Arial" w:hAnsi="Arial" w:cs="Arial"/>
          <w:sz w:val="16"/>
          <w:szCs w:val="16"/>
        </w:rPr>
      </w:pPr>
    </w:p>
    <w:p w14:paraId="6BE22814" w14:textId="77777777" w:rsidR="00681F87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Origination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£25.00</w:t>
      </w:r>
    </w:p>
    <w:p w14:paraId="5E286F0A" w14:textId="77777777" w:rsidR="00681F87" w:rsidRPr="007E1A2B" w:rsidRDefault="00681F87" w:rsidP="00681F87">
      <w:pPr>
        <w:rPr>
          <w:rFonts w:ascii="Arial" w:hAnsi="Arial" w:cs="Arial"/>
          <w:sz w:val="16"/>
          <w:szCs w:val="16"/>
        </w:rPr>
      </w:pPr>
    </w:p>
    <w:p w14:paraId="5038C280" w14:textId="77777777" w:rsidR="00681F87" w:rsidRPr="007E1A2B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Carriage extra - Please advise</w:t>
      </w:r>
    </w:p>
    <w:p w14:paraId="2C8A899C" w14:textId="77777777" w:rsidR="00681F87" w:rsidRPr="007E1A2B" w:rsidRDefault="00681F87" w:rsidP="00681F87">
      <w:pPr>
        <w:rPr>
          <w:rFonts w:ascii="Arial" w:hAnsi="Arial" w:cs="Arial"/>
          <w:sz w:val="16"/>
          <w:szCs w:val="16"/>
        </w:rPr>
      </w:pPr>
    </w:p>
    <w:p w14:paraId="59CDE8BB" w14:textId="77777777" w:rsidR="00681F87" w:rsidRDefault="00681F87" w:rsidP="00681F8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Please email a visual proof for our client’s approval</w:t>
      </w:r>
    </w:p>
    <w:p w14:paraId="4B663D94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prior to production.</w:t>
      </w:r>
    </w:p>
    <w:p w14:paraId="2C5522F8" w14:textId="77777777" w:rsidR="00681F87" w:rsidRPr="007E1A2B" w:rsidRDefault="00681F87" w:rsidP="00681F87">
      <w:pPr>
        <w:ind w:left="720" w:firstLine="720"/>
        <w:rPr>
          <w:rFonts w:ascii="Arial" w:hAnsi="Arial" w:cs="Arial"/>
          <w:sz w:val="16"/>
          <w:szCs w:val="16"/>
        </w:rPr>
      </w:pPr>
    </w:p>
    <w:p w14:paraId="592B5384" w14:textId="6E4CC176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Delivery must reach our client </w:t>
      </w:r>
      <w:r w:rsidR="00132917">
        <w:rPr>
          <w:rFonts w:ascii="Arial" w:hAnsi="Arial" w:cs="Arial"/>
        </w:rPr>
        <w:t>Monday</w:t>
      </w:r>
      <w:r>
        <w:rPr>
          <w:rFonts w:ascii="Arial" w:hAnsi="Arial" w:cs="Arial"/>
        </w:rPr>
        <w:t xml:space="preserve"> 2</w:t>
      </w:r>
      <w:r w:rsidR="00132917">
        <w:rPr>
          <w:rFonts w:ascii="Arial" w:hAnsi="Arial" w:cs="Arial"/>
        </w:rPr>
        <w:t>8</w:t>
      </w:r>
      <w:r w:rsidRPr="00F83F2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latest </w:t>
      </w:r>
    </w:p>
    <w:p w14:paraId="6E2FDD78" w14:textId="77777777" w:rsidR="00681F87" w:rsidRDefault="00681F87" w:rsidP="00681F87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without fail.</w:t>
      </w:r>
    </w:p>
    <w:p w14:paraId="3D5041B9" w14:textId="77777777" w:rsidR="00681F87" w:rsidRPr="00820605" w:rsidRDefault="00681F87" w:rsidP="00681F87">
      <w:pPr>
        <w:ind w:left="720" w:firstLine="720"/>
        <w:rPr>
          <w:rFonts w:ascii="Arial" w:hAnsi="Arial" w:cs="Arial"/>
          <w:sz w:val="16"/>
          <w:szCs w:val="16"/>
        </w:rPr>
      </w:pPr>
    </w:p>
    <w:bookmarkEnd w:id="2"/>
    <w:p w14:paraId="19F89353" w14:textId="77777777" w:rsidR="001F0BE0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Please deliver </w:t>
      </w:r>
      <w:r w:rsidR="001F0BE0">
        <w:rPr>
          <w:rFonts w:ascii="Arial" w:hAnsi="Arial" w:cs="Arial"/>
        </w:rPr>
        <w:t>as soon as possible</w:t>
      </w:r>
      <w:r>
        <w:rPr>
          <w:rFonts w:ascii="Arial" w:hAnsi="Arial" w:cs="Arial"/>
        </w:rPr>
        <w:t xml:space="preserve">, </w:t>
      </w:r>
      <w:r w:rsidR="00AC7441">
        <w:rPr>
          <w:rFonts w:ascii="Arial" w:hAnsi="Arial" w:cs="Arial"/>
        </w:rPr>
        <w:t xml:space="preserve">direct to our client </w:t>
      </w:r>
    </w:p>
    <w:p w14:paraId="58BC2C2B" w14:textId="77777777" w:rsidR="001F0BE0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using the labels &amp; delivery note to be supplied with the</w:t>
      </w:r>
      <w:r w:rsidR="003D3983">
        <w:rPr>
          <w:rFonts w:ascii="Arial" w:hAnsi="Arial" w:cs="Arial"/>
        </w:rPr>
        <w:t xml:space="preserve"> </w:t>
      </w:r>
    </w:p>
    <w:p w14:paraId="5E315A0E" w14:textId="47E2895A" w:rsidR="00E8527B" w:rsidRDefault="009A7D14" w:rsidP="00E8527B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confirmation copy of this order.</w:t>
      </w:r>
    </w:p>
    <w:p w14:paraId="2658C359" w14:textId="77777777" w:rsidR="00E8527B" w:rsidRPr="00E8527B" w:rsidRDefault="00E8527B" w:rsidP="00E8527B">
      <w:pPr>
        <w:ind w:left="720" w:firstLine="720"/>
        <w:rPr>
          <w:rFonts w:ascii="Arial" w:hAnsi="Arial" w:cs="Arial"/>
          <w:sz w:val="16"/>
          <w:szCs w:val="16"/>
        </w:rPr>
      </w:pPr>
    </w:p>
    <w:p w14:paraId="2DEE8196" w14:textId="77777777" w:rsidR="00666299" w:rsidRPr="00666299" w:rsidRDefault="00666299" w:rsidP="00666299">
      <w:pPr>
        <w:rPr>
          <w:rFonts w:ascii="Arial" w:hAnsi="Arial" w:cs="Arial"/>
          <w:sz w:val="8"/>
          <w:szCs w:val="8"/>
        </w:rPr>
      </w:pPr>
    </w:p>
    <w:p w14:paraId="1D9BA83C" w14:textId="77777777" w:rsidR="003D3983" w:rsidRDefault="003D3983" w:rsidP="00666299">
      <w:pPr>
        <w:rPr>
          <w:rFonts w:ascii="Arial" w:hAnsi="Arial" w:cs="Arial"/>
        </w:rPr>
      </w:pPr>
    </w:p>
    <w:p w14:paraId="3591571A" w14:textId="2F710363" w:rsidR="00666299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Many thanks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2ADD50" w14:textId="23C73FFD" w:rsidR="00666299" w:rsidRPr="00550070" w:rsidRDefault="00666299" w:rsidP="00666299">
      <w:pPr>
        <w:rPr>
          <w:rFonts w:ascii="Arial" w:hAnsi="Arial" w:cs="Arial"/>
        </w:rPr>
      </w:pPr>
      <w:r>
        <w:rPr>
          <w:rFonts w:ascii="Arial" w:hAnsi="Arial" w:cs="Arial"/>
        </w:rPr>
        <w:t>Alec Batchelor</w:t>
      </w:r>
    </w:p>
    <w:sectPr w:rsidR="00666299" w:rsidRPr="00550070" w:rsidSect="00E80C4C">
      <w:footerReference w:type="default" r:id="rId9"/>
      <w:pgSz w:w="11906" w:h="16838"/>
      <w:pgMar w:top="360" w:right="926" w:bottom="1440" w:left="180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7C49" w14:textId="77777777" w:rsidR="00597879" w:rsidRDefault="00597879">
      <w:r>
        <w:separator/>
      </w:r>
    </w:p>
  </w:endnote>
  <w:endnote w:type="continuationSeparator" w:id="0">
    <w:p w14:paraId="67044EBF" w14:textId="77777777" w:rsidR="00597879" w:rsidRDefault="005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DEE7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P</w:t>
    </w:r>
    <w:proofErr w:type="gramStart"/>
    <w:r w:rsidRPr="00AB1F02">
      <w:rPr>
        <w:rFonts w:ascii="Arial" w:hAnsi="Arial" w:cs="Arial"/>
        <w:color w:val="808080"/>
        <w:sz w:val="22"/>
        <w:szCs w:val="22"/>
        <w:vertAlign w:val="superscript"/>
      </w:rPr>
      <w:t>3</w:t>
    </w:r>
    <w:r w:rsidRPr="00AB1F02">
      <w:rPr>
        <w:rFonts w:ascii="Arial" w:hAnsi="Arial" w:cs="Arial"/>
        <w:color w:val="808080"/>
        <w:sz w:val="22"/>
        <w:szCs w:val="22"/>
      </w:rPr>
      <w:t xml:space="preserve">  Promotions</w:t>
    </w:r>
    <w:proofErr w:type="gramEnd"/>
    <w:r w:rsidRPr="00AB1F02">
      <w:rPr>
        <w:rFonts w:ascii="Arial" w:hAnsi="Arial" w:cs="Arial"/>
        <w:color w:val="808080"/>
        <w:sz w:val="22"/>
        <w:szCs w:val="22"/>
      </w:rPr>
      <w:t xml:space="preserve"> Limited, </w:t>
    </w:r>
    <w:smartTag w:uri="urn:schemas-microsoft-com:office:smarttags" w:element="address">
      <w:smartTag w:uri="urn:schemas-microsoft-com:office:smarttags" w:element="Street">
        <w:r w:rsidRPr="00AB1F02">
          <w:rPr>
            <w:rFonts w:ascii="Arial" w:hAnsi="Arial" w:cs="Arial"/>
            <w:color w:val="808080"/>
            <w:sz w:val="22"/>
            <w:szCs w:val="22"/>
          </w:rPr>
          <w:t>PO Box 275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City">
        <w:r w:rsidRPr="00AB1F02">
          <w:rPr>
            <w:rFonts w:ascii="Arial" w:hAnsi="Arial" w:cs="Arial"/>
            <w:color w:val="808080"/>
            <w:sz w:val="22"/>
            <w:szCs w:val="22"/>
          </w:rPr>
          <w:t>LEATHERHEAD</w:t>
        </w:r>
      </w:smartTag>
      <w:r w:rsidRPr="00AB1F02">
        <w:rPr>
          <w:rFonts w:ascii="Arial" w:hAnsi="Arial" w:cs="Arial"/>
          <w:color w:val="808080"/>
          <w:sz w:val="22"/>
          <w:szCs w:val="22"/>
        </w:rPr>
        <w:t xml:space="preserve">, </w:t>
      </w:r>
      <w:smartTag w:uri="urn:schemas-microsoft-com:office:smarttags" w:element="PostalCode">
        <w:r w:rsidRPr="00AB1F02">
          <w:rPr>
            <w:rFonts w:ascii="Arial" w:hAnsi="Arial" w:cs="Arial"/>
            <w:color w:val="808080"/>
            <w:sz w:val="22"/>
            <w:szCs w:val="22"/>
          </w:rPr>
          <w:t>KT23 3WJ</w:t>
        </w:r>
      </w:smartTag>
    </w:smartTag>
  </w:p>
  <w:p w14:paraId="26563C1B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>Tel: +44 (0)1372 459988     Fax: +44 (0)1372 454574</w:t>
    </w:r>
  </w:p>
  <w:p w14:paraId="554C98C5" w14:textId="77777777" w:rsidR="00E80C4C" w:rsidRPr="00AB1F02" w:rsidRDefault="00E80C4C" w:rsidP="00E80C4C">
    <w:pPr>
      <w:pStyle w:val="Footer"/>
      <w:jc w:val="center"/>
      <w:rPr>
        <w:rFonts w:ascii="Arial" w:hAnsi="Arial" w:cs="Arial"/>
        <w:color w:val="808080"/>
        <w:sz w:val="22"/>
        <w:szCs w:val="22"/>
      </w:rPr>
    </w:pPr>
    <w:r w:rsidRPr="00AB1F02">
      <w:rPr>
        <w:rFonts w:ascii="Arial" w:hAnsi="Arial" w:cs="Arial"/>
        <w:color w:val="808080"/>
        <w:sz w:val="22"/>
        <w:szCs w:val="22"/>
      </w:rPr>
      <w:t xml:space="preserve">E-Mail </w:t>
    </w:r>
    <w:hyperlink r:id="rId1" w:history="1">
      <w:r w:rsidRPr="00AB1F02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mail@p3promotions.com</w:t>
      </w:r>
    </w:hyperlink>
    <w:r w:rsidRPr="00AB1F02">
      <w:rPr>
        <w:rFonts w:ascii="Arial" w:hAnsi="Arial" w:cs="Arial"/>
        <w:color w:val="808080"/>
        <w:sz w:val="22"/>
        <w:szCs w:val="22"/>
      </w:rPr>
      <w:t xml:space="preserve">              VAT Number 819 4638 00</w:t>
    </w:r>
  </w:p>
  <w:p w14:paraId="768DA9E9" w14:textId="77777777" w:rsidR="00550070" w:rsidRPr="000F39DD" w:rsidRDefault="00550070" w:rsidP="000F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F673C" w14:textId="77777777" w:rsidR="00597879" w:rsidRDefault="00597879">
      <w:r>
        <w:separator/>
      </w:r>
    </w:p>
  </w:footnote>
  <w:footnote w:type="continuationSeparator" w:id="0">
    <w:p w14:paraId="4A1BD02A" w14:textId="77777777" w:rsidR="00597879" w:rsidRDefault="005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90615"/>
    <w:multiLevelType w:val="hybridMultilevel"/>
    <w:tmpl w:val="C75250D6"/>
    <w:lvl w:ilvl="0" w:tplc="DE806B88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70"/>
    <w:rsid w:val="0004320E"/>
    <w:rsid w:val="000F39DD"/>
    <w:rsid w:val="00131F98"/>
    <w:rsid w:val="00132917"/>
    <w:rsid w:val="001708D5"/>
    <w:rsid w:val="00181002"/>
    <w:rsid w:val="001B5E83"/>
    <w:rsid w:val="001F0BE0"/>
    <w:rsid w:val="002019D6"/>
    <w:rsid w:val="00201C29"/>
    <w:rsid w:val="00205706"/>
    <w:rsid w:val="00221F77"/>
    <w:rsid w:val="00233087"/>
    <w:rsid w:val="002415B7"/>
    <w:rsid w:val="0028058B"/>
    <w:rsid w:val="0028080F"/>
    <w:rsid w:val="00286567"/>
    <w:rsid w:val="002931C9"/>
    <w:rsid w:val="002B02BD"/>
    <w:rsid w:val="002F6309"/>
    <w:rsid w:val="002F6A4C"/>
    <w:rsid w:val="00325111"/>
    <w:rsid w:val="003D3983"/>
    <w:rsid w:val="003E7BD2"/>
    <w:rsid w:val="003F761F"/>
    <w:rsid w:val="00406B28"/>
    <w:rsid w:val="0041624B"/>
    <w:rsid w:val="00442281"/>
    <w:rsid w:val="004A3E2B"/>
    <w:rsid w:val="004E0D96"/>
    <w:rsid w:val="00507E2C"/>
    <w:rsid w:val="00550070"/>
    <w:rsid w:val="005573E6"/>
    <w:rsid w:val="00586DE4"/>
    <w:rsid w:val="00597879"/>
    <w:rsid w:val="005A5281"/>
    <w:rsid w:val="005A5437"/>
    <w:rsid w:val="005A5963"/>
    <w:rsid w:val="005E5BD1"/>
    <w:rsid w:val="006059D4"/>
    <w:rsid w:val="006177E8"/>
    <w:rsid w:val="006222FE"/>
    <w:rsid w:val="00666299"/>
    <w:rsid w:val="00680E55"/>
    <w:rsid w:val="00681F87"/>
    <w:rsid w:val="006958D8"/>
    <w:rsid w:val="006A3F09"/>
    <w:rsid w:val="006B2967"/>
    <w:rsid w:val="006C3A7C"/>
    <w:rsid w:val="006E0E31"/>
    <w:rsid w:val="006F3C56"/>
    <w:rsid w:val="00700FDF"/>
    <w:rsid w:val="00734ECE"/>
    <w:rsid w:val="00762557"/>
    <w:rsid w:val="007640D7"/>
    <w:rsid w:val="00770CCD"/>
    <w:rsid w:val="008153B7"/>
    <w:rsid w:val="008562BB"/>
    <w:rsid w:val="00856FF9"/>
    <w:rsid w:val="00871ACB"/>
    <w:rsid w:val="00877836"/>
    <w:rsid w:val="008C7D18"/>
    <w:rsid w:val="0091138F"/>
    <w:rsid w:val="00946DC0"/>
    <w:rsid w:val="00951E5C"/>
    <w:rsid w:val="00976717"/>
    <w:rsid w:val="00983225"/>
    <w:rsid w:val="009A7D14"/>
    <w:rsid w:val="009C60A2"/>
    <w:rsid w:val="009D29EE"/>
    <w:rsid w:val="00A02C16"/>
    <w:rsid w:val="00A20F9F"/>
    <w:rsid w:val="00A351F6"/>
    <w:rsid w:val="00A61809"/>
    <w:rsid w:val="00A85CA2"/>
    <w:rsid w:val="00AA3501"/>
    <w:rsid w:val="00AC7441"/>
    <w:rsid w:val="00AD77BA"/>
    <w:rsid w:val="00B0516D"/>
    <w:rsid w:val="00B75248"/>
    <w:rsid w:val="00BB1648"/>
    <w:rsid w:val="00BE1A5E"/>
    <w:rsid w:val="00BF5A02"/>
    <w:rsid w:val="00BF7BB4"/>
    <w:rsid w:val="00C31E3A"/>
    <w:rsid w:val="00C457F2"/>
    <w:rsid w:val="00C60EF2"/>
    <w:rsid w:val="00C62CFF"/>
    <w:rsid w:val="00C80EE1"/>
    <w:rsid w:val="00CA1272"/>
    <w:rsid w:val="00D00AA7"/>
    <w:rsid w:val="00D03953"/>
    <w:rsid w:val="00D078DE"/>
    <w:rsid w:val="00D17E50"/>
    <w:rsid w:val="00D81A5C"/>
    <w:rsid w:val="00D853FF"/>
    <w:rsid w:val="00E336FE"/>
    <w:rsid w:val="00E3787D"/>
    <w:rsid w:val="00E72D27"/>
    <w:rsid w:val="00E80C4C"/>
    <w:rsid w:val="00E8527B"/>
    <w:rsid w:val="00EC2FBA"/>
    <w:rsid w:val="00EE576D"/>
    <w:rsid w:val="00F179ED"/>
    <w:rsid w:val="00F640A2"/>
    <w:rsid w:val="00F9209A"/>
    <w:rsid w:val="00FB7A23"/>
    <w:rsid w:val="00FC48C6"/>
    <w:rsid w:val="00FF0B7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025C2E2C"/>
  <w15:chartTrackingRefBased/>
  <w15:docId w15:val="{40E4A165-B549-4287-9769-639447D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C7D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5007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50070"/>
    <w:pPr>
      <w:tabs>
        <w:tab w:val="center" w:pos="4153"/>
        <w:tab w:val="right" w:pos="8306"/>
      </w:tabs>
    </w:pPr>
  </w:style>
  <w:style w:type="character" w:styleId="Hyperlink">
    <w:name w:val="Hyperlink"/>
    <w:rsid w:val="00550070"/>
    <w:rPr>
      <w:color w:val="0000FF"/>
      <w:u w:val="single"/>
    </w:rPr>
  </w:style>
  <w:style w:type="paragraph" w:styleId="BalloonText">
    <w:name w:val="Balloon Text"/>
    <w:basedOn w:val="Normal"/>
    <w:semiHidden/>
    <w:rsid w:val="005573E6"/>
    <w:rPr>
      <w:rFonts w:ascii="Tahoma" w:hAnsi="Tahoma" w:cs="Tahoma"/>
      <w:sz w:val="16"/>
      <w:szCs w:val="16"/>
    </w:rPr>
  </w:style>
  <w:style w:type="character" w:customStyle="1" w:styleId="cas12k-b1">
    <w:name w:val="cas12k-b1"/>
    <w:rsid w:val="0091138F"/>
    <w:rPr>
      <w:rFonts w:ascii="Arial" w:hAnsi="Arial" w:cs="Arial" w:hint="default"/>
      <w:b/>
      <w:bCs/>
      <w:i w:val="0"/>
      <w:iCs w:val="0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p3promotion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P3%20purchase%20ord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94C1-FC6D-4A08-A4B8-B27339D1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 purchase order with logo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801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mailto:mail@p3promotions.com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Alec Batchelor</dc:creator>
  <cp:keywords/>
  <dc:description/>
  <cp:lastModifiedBy>Alec Batchelor</cp:lastModifiedBy>
  <cp:revision>2</cp:revision>
  <cp:lastPrinted>2018-11-28T16:38:00Z</cp:lastPrinted>
  <dcterms:created xsi:type="dcterms:W3CDTF">2019-01-23T09:08:00Z</dcterms:created>
  <dcterms:modified xsi:type="dcterms:W3CDTF">2019-01-23T09:08:00Z</dcterms:modified>
</cp:coreProperties>
</file>