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F5" w:rsidRDefault="00725263">
      <w:r>
        <w:t>BAG-CO</w:t>
      </w:r>
    </w:p>
    <w:p w:rsidR="008445F5" w:rsidRDefault="008445F5">
      <w:pPr>
        <w:pStyle w:val="Heading1"/>
      </w:pPr>
    </w:p>
    <w:p w:rsidR="008445F5" w:rsidRDefault="006F33A2">
      <w:pPr>
        <w:pStyle w:val="Heading1"/>
      </w:pPr>
      <w:r>
        <w:t>PURCHASE ORDER</w:t>
      </w: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8445F5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5F5" w:rsidRDefault="006F33A2">
            <w:pPr>
              <w:pStyle w:val="Heading2"/>
            </w:pPr>
            <w:r>
              <w:t>Date</w:t>
            </w:r>
          </w:p>
          <w:p w:rsidR="008445F5" w:rsidRPr="00725263" w:rsidRDefault="006F33A2">
            <w:pPr>
              <w:rPr>
                <w:rFonts w:ascii="Calisto MT" w:hAnsi="Calisto MT"/>
                <w:color w:val="000000" w:themeColor="text1"/>
                <w:w w:val="90"/>
              </w:rPr>
            </w:pPr>
            <w:r>
              <w:rPr>
                <w:rFonts w:ascii="Calisto MT" w:hAnsi="Calisto MT"/>
                <w:b/>
                <w:bCs/>
                <w:color w:val="6D518F"/>
                <w:w w:val="90"/>
              </w:rPr>
              <w:t xml:space="preserve">                               </w:t>
            </w:r>
            <w:r w:rsidR="00725263" w:rsidRPr="00725263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23/01</w:t>
            </w:r>
            <w:r w:rsidR="00D24BDD" w:rsidRPr="00725263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725263" w:rsidRPr="00725263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  <w:p w:rsidR="008445F5" w:rsidRDefault="006B69E0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6B69E0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8445F5" w:rsidRDefault="006F33A2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Please Supply the following items. Please acknowledge receipt &amp; if you are unable to meet the delivery please </w:t>
                        </w:r>
                        <w:proofErr w:type="spellStart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advice</w:t>
                        </w:r>
                        <w:proofErr w:type="spellEnd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5F5" w:rsidRDefault="008445F5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8445F5" w:rsidRDefault="00D24BDD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13</w:t>
            </w:r>
            <w:r w:rsidR="00725263">
              <w:rPr>
                <w:rFonts w:ascii="Calisto MT" w:hAnsi="Calisto MT"/>
                <w:b/>
                <w:bCs/>
              </w:rPr>
              <w:t>878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45F5" w:rsidRDefault="006F33A2">
            <w:pPr>
              <w:pStyle w:val="Heading3"/>
            </w:pPr>
            <w:r>
              <w:t>Delivery Date Required</w:t>
            </w:r>
          </w:p>
          <w:p w:rsidR="008445F5" w:rsidRDefault="00AE7219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D24BDD" w:rsidRDefault="006B69E0">
      <w:pPr>
        <w:ind w:right="-201"/>
        <w:rPr>
          <w:w w:val="90"/>
        </w:rPr>
      </w:pPr>
      <w:r w:rsidRPr="006B69E0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8445F5" w:rsidRDefault="006F33A2">
                  <w:pPr>
                    <w:pStyle w:val="Heading5"/>
                  </w:pPr>
                  <w:r>
                    <w:t>Delivery Instructions</w:t>
                  </w:r>
                </w:p>
                <w:p w:rsidR="000C7377" w:rsidRDefault="000C7377" w:rsidP="000C7377"/>
                <w:p w:rsidR="00532D2B" w:rsidRDefault="00532D2B" w:rsidP="00532D2B">
                  <w:r>
                    <w:t xml:space="preserve">Mr Sidney Sedden   </w:t>
                  </w:r>
                </w:p>
                <w:p w:rsidR="00532D2B" w:rsidRDefault="00490D56" w:rsidP="00532D2B">
                  <w:r>
                    <w:t>Safer Custody</w:t>
                  </w:r>
                </w:p>
                <w:p w:rsidR="00532D2B" w:rsidRDefault="00532D2B" w:rsidP="00532D2B">
                  <w:r>
                    <w:t>HMP BELMARSH</w:t>
                  </w:r>
                </w:p>
                <w:p w:rsidR="00532D2B" w:rsidRDefault="00532D2B" w:rsidP="00532D2B">
                  <w:r>
                    <w:t>Western Way</w:t>
                  </w:r>
                </w:p>
                <w:p w:rsidR="00532D2B" w:rsidRDefault="00532D2B" w:rsidP="00532D2B">
                  <w:r>
                    <w:t>Thamesmead</w:t>
                  </w:r>
                </w:p>
                <w:p w:rsidR="00532D2B" w:rsidRDefault="00532D2B" w:rsidP="00532D2B">
                  <w:r>
                    <w:t>London</w:t>
                  </w:r>
                </w:p>
                <w:p w:rsidR="000C7377" w:rsidRDefault="00532D2B" w:rsidP="00532D2B">
                  <w:r>
                    <w:t xml:space="preserve">SE28 0EB </w:t>
                  </w:r>
                </w:p>
                <w:p w:rsidR="000C7377" w:rsidRDefault="000C7377" w:rsidP="000C7377">
                  <w:r>
                    <w:rPr>
                      <w:color w:val="1F497D"/>
                    </w:rPr>
                    <w:t> </w:t>
                  </w:r>
                </w:p>
                <w:p w:rsidR="000C7377" w:rsidRDefault="000C7377" w:rsidP="000C7377">
                  <w:r>
                    <w:rPr>
                      <w:color w:val="1F497D"/>
                    </w:rPr>
                    <w:t> </w:t>
                  </w:r>
                </w:p>
                <w:p w:rsidR="000C7377" w:rsidRDefault="000C7377" w:rsidP="000C7377">
                  <w:r>
                    <w:rPr>
                      <w:color w:val="1F497D"/>
                    </w:rPr>
                    <w:t xml:space="preserve">  </w:t>
                  </w:r>
                </w:p>
                <w:p w:rsidR="000C7377" w:rsidRDefault="000C7377" w:rsidP="000C7377"/>
                <w:p w:rsidR="000C7377" w:rsidRDefault="000C7377" w:rsidP="000C7377">
                  <w:r>
                    <w:rPr>
                      <w:color w:val="1F497D"/>
                    </w:rPr>
                    <w:t> </w:t>
                  </w:r>
                </w:p>
                <w:p w:rsidR="00D24BDD" w:rsidRDefault="00D24BDD"/>
              </w:txbxContent>
            </v:textbox>
            <w10:wrap type="square"/>
          </v:shape>
        </w:pict>
      </w:r>
      <w:r w:rsidRPr="006B69E0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6B69E0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8445F5" w:rsidRDefault="006F33A2">
                  <w:pPr>
                    <w:pStyle w:val="Heading5"/>
                  </w:pPr>
                  <w:r>
                    <w:t>Advertising Details</w:t>
                  </w:r>
                </w:p>
                <w:p w:rsidR="008445F5" w:rsidRDefault="008445F5"/>
                <w:p w:rsidR="00490D56" w:rsidRDefault="00490D56">
                  <w:r>
                    <w:t xml:space="preserve">Arial Font </w:t>
                  </w:r>
                </w:p>
                <w:p w:rsidR="00490D56" w:rsidRDefault="00490D56"/>
                <w:p w:rsidR="00490D56" w:rsidRDefault="00490D56">
                  <w:r>
                    <w:t>30</w:t>
                  </w:r>
                  <w:r>
                    <w:tab/>
                    <w:t>Listeners</w:t>
                  </w:r>
                </w:p>
                <w:p w:rsidR="00490D56" w:rsidRDefault="00490D56"/>
                <w:p w:rsidR="00490D56" w:rsidRDefault="00490D56">
                  <w:r>
                    <w:t>20</w:t>
                  </w:r>
                  <w:r>
                    <w:tab/>
                    <w:t>Equalities</w:t>
                  </w:r>
                </w:p>
                <w:p w:rsidR="00552FC9" w:rsidRDefault="00552FC9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 w:rsidRPr="006B69E0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6B69E0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6B69E0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8445F5" w:rsidRDefault="006F33A2">
                  <w:pPr>
                    <w:pStyle w:val="Heading5"/>
                  </w:pPr>
                  <w:r>
                    <w:t>Order Details</w:t>
                  </w:r>
                </w:p>
                <w:p w:rsidR="00547752" w:rsidRDefault="00547752" w:rsidP="00547752"/>
                <w:p w:rsidR="00D24BDD" w:rsidRDefault="00D24BDD"/>
                <w:p w:rsidR="000C7377" w:rsidRDefault="00490D56">
                  <w:r>
                    <w:t xml:space="preserve">  30</w:t>
                  </w:r>
                  <w:r w:rsidR="000C7377">
                    <w:tab/>
                  </w:r>
                  <w:r>
                    <w:t xml:space="preserve">N1312 </w:t>
                  </w:r>
                  <w:r w:rsidRPr="00490D56">
                    <w:rPr>
                      <w:color w:val="000000" w:themeColor="text1"/>
                    </w:rPr>
                    <w:t xml:space="preserve">New </w:t>
                  </w:r>
                  <w:proofErr w:type="spellStart"/>
                  <w:r w:rsidRPr="00490D56">
                    <w:rPr>
                      <w:color w:val="000000" w:themeColor="text1"/>
                    </w:rPr>
                    <w:t>Larkfield</w:t>
                  </w:r>
                  <w:proofErr w:type="spellEnd"/>
                  <w:r w:rsidRPr="00490D56">
                    <w:rPr>
                      <w:color w:val="000000" w:themeColor="text1"/>
                    </w:rPr>
                    <w:t xml:space="preserve"> Soft Feel A5 Notebook </w:t>
                  </w:r>
                  <w:proofErr w:type="gramStart"/>
                  <w:r w:rsidRPr="00490D56">
                    <w:rPr>
                      <w:color w:val="000000" w:themeColor="text1"/>
                    </w:rPr>
                    <w:t>Blue</w:t>
                  </w:r>
                  <w:r>
                    <w:rPr>
                      <w:color w:val="000000" w:themeColor="text1"/>
                    </w:rPr>
                    <w:t xml:space="preserve">  Embossed</w:t>
                  </w:r>
                  <w:proofErr w:type="gramEnd"/>
                  <w:r>
                    <w:rPr>
                      <w:color w:val="000000" w:themeColor="text1"/>
                    </w:rPr>
                    <w:t xml:space="preserve"> Listeners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t>£1.20</w:t>
                  </w:r>
                  <w:r w:rsidR="000C7377">
                    <w:t xml:space="preserve"> each</w:t>
                  </w:r>
                </w:p>
                <w:p w:rsidR="00490D56" w:rsidRDefault="00490D56">
                  <w:r>
                    <w:t xml:space="preserve">  20</w:t>
                  </w:r>
                  <w:r>
                    <w:tab/>
                    <w:t xml:space="preserve">N1312 </w:t>
                  </w:r>
                  <w:r w:rsidRPr="00490D56">
                    <w:rPr>
                      <w:color w:val="000000" w:themeColor="text1"/>
                    </w:rPr>
                    <w:t xml:space="preserve">New </w:t>
                  </w:r>
                  <w:proofErr w:type="spellStart"/>
                  <w:r w:rsidRPr="00490D56">
                    <w:rPr>
                      <w:color w:val="000000" w:themeColor="text1"/>
                    </w:rPr>
                    <w:t>Larkfield</w:t>
                  </w:r>
                  <w:proofErr w:type="spellEnd"/>
                  <w:r w:rsidRPr="00490D56">
                    <w:rPr>
                      <w:color w:val="000000" w:themeColor="text1"/>
                    </w:rPr>
                    <w:t xml:space="preserve"> Soft Feel A5 Notebook </w:t>
                  </w:r>
                  <w:proofErr w:type="gramStart"/>
                  <w:r w:rsidRPr="00490D56">
                    <w:rPr>
                      <w:color w:val="000000" w:themeColor="text1"/>
                    </w:rPr>
                    <w:t>Blue</w:t>
                  </w:r>
                  <w:r>
                    <w:rPr>
                      <w:color w:val="000000" w:themeColor="text1"/>
                    </w:rPr>
                    <w:t xml:space="preserve">  Embossed</w:t>
                  </w:r>
                  <w:proofErr w:type="gramEnd"/>
                  <w:r>
                    <w:rPr>
                      <w:color w:val="000000" w:themeColor="text1"/>
                    </w:rPr>
                    <w:t xml:space="preserve"> Equalities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>£1.20   “</w:t>
                  </w:r>
                </w:p>
                <w:p w:rsidR="00490D56" w:rsidRDefault="00490D56">
                  <w:r>
                    <w:t xml:space="preserve">  50</w:t>
                  </w:r>
                  <w:r>
                    <w:tab/>
                    <w:t xml:space="preserve">Embossing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£1.80   “</w:t>
                  </w:r>
                </w:p>
                <w:p w:rsidR="00552FC9" w:rsidRDefault="00552FC9">
                  <w:r>
                    <w:t xml:space="preserve">    2</w:t>
                  </w:r>
                  <w:r>
                    <w:tab/>
                  </w:r>
                  <w:r w:rsidR="00490D56">
                    <w:t>Set up</w:t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  <w:t>£</w:t>
                  </w:r>
                  <w:proofErr w:type="gramStart"/>
                  <w:r w:rsidR="00490D56">
                    <w:t>45</w:t>
                  </w:r>
                  <w:r>
                    <w:t>.00  “</w:t>
                  </w:r>
                  <w:proofErr w:type="gramEnd"/>
                </w:p>
                <w:p w:rsidR="002C235D" w:rsidRDefault="002C235D">
                  <w:r>
                    <w:t xml:space="preserve">  25</w:t>
                  </w:r>
                  <w:r>
                    <w:tab/>
                  </w:r>
                  <w:r w:rsidR="00490D56">
                    <w:t xml:space="preserve">Pen Insertion </w:t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</w:r>
                  <w:r w:rsidR="00490D56">
                    <w:tab/>
                    <w:t>£0.10</w:t>
                  </w:r>
                  <w:r>
                    <w:t xml:space="preserve">    “</w:t>
                  </w:r>
                </w:p>
                <w:p w:rsidR="000C7377" w:rsidRDefault="00532D2B">
                  <w:r>
                    <w:t xml:space="preserve">    1</w:t>
                  </w:r>
                  <w:r>
                    <w:tab/>
                    <w:t xml:space="preserve">Carriage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490D56">
                    <w:tab/>
                  </w:r>
                  <w:r w:rsidR="00490D56">
                    <w:tab/>
                    <w:t>£11.0</w:t>
                  </w:r>
                  <w:r w:rsidR="000C7377">
                    <w:t>0</w:t>
                  </w:r>
                </w:p>
                <w:p w:rsidR="00552FC9" w:rsidRDefault="00552FC9" w:rsidP="00552FC9">
                  <w:pPr>
                    <w:pStyle w:val="PlainText"/>
                  </w:pPr>
                </w:p>
                <w:p w:rsidR="00552FC9" w:rsidRDefault="00552FC9"/>
                <w:p w:rsidR="00490D56" w:rsidRPr="00D24BDD" w:rsidRDefault="00490D56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D24BDD" w:rsidSect="008445F5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24" w:rsidRDefault="00BD0824" w:rsidP="000C72EF">
      <w:r>
        <w:separator/>
      </w:r>
    </w:p>
  </w:endnote>
  <w:endnote w:type="continuationSeparator" w:id="0">
    <w:p w:rsidR="00BD0824" w:rsidRDefault="00BD0824" w:rsidP="000C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6F33A2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8445F5" w:rsidRDefault="008445F5">
    <w:pPr>
      <w:pStyle w:val="Footer"/>
      <w:jc w:val="center"/>
      <w:rPr>
        <w:b/>
        <w:bCs/>
      </w:rPr>
    </w:pPr>
  </w:p>
  <w:p w:rsidR="008445F5" w:rsidRDefault="00D24BDD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6F33A2">
      <w:rPr>
        <w:rFonts w:ascii="Calisto MT" w:hAnsi="Calisto MT"/>
        <w:color w:val="735391"/>
        <w:w w:val="90"/>
      </w:rPr>
      <w:t xml:space="preserve"> · Telephone </w:t>
    </w:r>
    <w:r w:rsidR="006F33A2">
      <w:rPr>
        <w:rFonts w:ascii="Calisto MT" w:hAnsi="Calisto MT"/>
        <w:b/>
        <w:bCs/>
        <w:color w:val="735391"/>
        <w:w w:val="90"/>
      </w:rPr>
      <w:t xml:space="preserve">01625 585567 · </w:t>
    </w:r>
    <w:r w:rsidR="006F33A2">
      <w:rPr>
        <w:rFonts w:ascii="Calisto MT" w:hAnsi="Calisto MT"/>
        <w:color w:val="735391"/>
        <w:w w:val="90"/>
      </w:rPr>
      <w:t xml:space="preserve">Facsimile </w:t>
    </w:r>
    <w:r w:rsidR="006F33A2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24" w:rsidRDefault="00BD0824" w:rsidP="000C72EF">
      <w:r>
        <w:separator/>
      </w:r>
    </w:p>
  </w:footnote>
  <w:footnote w:type="continuationSeparator" w:id="0">
    <w:p w:rsidR="00BD0824" w:rsidRDefault="00BD0824" w:rsidP="000C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D24BD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3A2"/>
    <w:rsid w:val="000452A0"/>
    <w:rsid w:val="00061292"/>
    <w:rsid w:val="00072D93"/>
    <w:rsid w:val="000C6EE9"/>
    <w:rsid w:val="000C7377"/>
    <w:rsid w:val="000E0D47"/>
    <w:rsid w:val="001D68FC"/>
    <w:rsid w:val="00216339"/>
    <w:rsid w:val="0024287A"/>
    <w:rsid w:val="002C235D"/>
    <w:rsid w:val="002D6CF0"/>
    <w:rsid w:val="003456B1"/>
    <w:rsid w:val="00361BA0"/>
    <w:rsid w:val="00400FBA"/>
    <w:rsid w:val="00403E5A"/>
    <w:rsid w:val="00433B40"/>
    <w:rsid w:val="00490D56"/>
    <w:rsid w:val="00532D2B"/>
    <w:rsid w:val="00547752"/>
    <w:rsid w:val="00552FC9"/>
    <w:rsid w:val="005C5CDD"/>
    <w:rsid w:val="00634A3C"/>
    <w:rsid w:val="0065182E"/>
    <w:rsid w:val="006B69E0"/>
    <w:rsid w:val="006F33A2"/>
    <w:rsid w:val="00725263"/>
    <w:rsid w:val="00763870"/>
    <w:rsid w:val="007E1364"/>
    <w:rsid w:val="008445F5"/>
    <w:rsid w:val="0085445E"/>
    <w:rsid w:val="00955E06"/>
    <w:rsid w:val="00994956"/>
    <w:rsid w:val="00A3110A"/>
    <w:rsid w:val="00A63C2D"/>
    <w:rsid w:val="00AE7219"/>
    <w:rsid w:val="00BD0824"/>
    <w:rsid w:val="00BF24DF"/>
    <w:rsid w:val="00C86755"/>
    <w:rsid w:val="00CE49DF"/>
    <w:rsid w:val="00D24BDD"/>
    <w:rsid w:val="00D82A9D"/>
    <w:rsid w:val="00F51D3C"/>
    <w:rsid w:val="00F91B39"/>
    <w:rsid w:val="00FB5A2D"/>
    <w:rsid w:val="00FC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F5"/>
    <w:rPr>
      <w:lang w:eastAsia="en-US"/>
    </w:rPr>
  </w:style>
  <w:style w:type="paragraph" w:styleId="Heading1">
    <w:name w:val="heading 1"/>
    <w:basedOn w:val="Normal"/>
    <w:next w:val="Normal"/>
    <w:qFormat/>
    <w:rsid w:val="008445F5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8445F5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8445F5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8445F5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8445F5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5A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FC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FC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116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2010-06-04T08:01:00Z</cp:lastPrinted>
  <dcterms:created xsi:type="dcterms:W3CDTF">2019-01-23T16:17:00Z</dcterms:created>
  <dcterms:modified xsi:type="dcterms:W3CDTF">2019-01-23T16:17:00Z</dcterms:modified>
</cp:coreProperties>
</file>